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E0" w:rsidRPr="0060089E" w:rsidRDefault="009F422C" w:rsidP="00937B2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9F422C" w:rsidRPr="0060089E" w:rsidRDefault="009F422C" w:rsidP="00937B2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«ВЯЗОВСКАЯ ОСНОВНАЯ ШКОЛА</w:t>
      </w:r>
      <w:r w:rsidR="00D8501C" w:rsidRPr="0060089E"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 w:rsidR="00D8501C" w:rsidRPr="0060089E">
        <w:rPr>
          <w:rFonts w:ascii="Times New Roman" w:hAnsi="Times New Roman" w:cs="Times New Roman"/>
          <w:sz w:val="24"/>
          <w:szCs w:val="24"/>
        </w:rPr>
        <w:t>А.М.Никифорова</w:t>
      </w:r>
      <w:proofErr w:type="spellEnd"/>
      <w:r w:rsidRPr="0060089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47AE0" w:rsidRPr="0060089E" w:rsidRDefault="00620B11" w:rsidP="00937B2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 xml:space="preserve">СЕЛА ВЯЗОВКА </w:t>
      </w:r>
      <w:r w:rsidR="009F422C" w:rsidRPr="0060089E">
        <w:rPr>
          <w:rFonts w:ascii="Times New Roman" w:hAnsi="Times New Roman" w:cs="Times New Roman"/>
          <w:sz w:val="24"/>
          <w:szCs w:val="24"/>
        </w:rPr>
        <w:t>РАДИЩЕВСКОГО РАЙОНА   УЛЬЯНОВСКОЙ ОБЛАСТИ</w:t>
      </w:r>
    </w:p>
    <w:p w:rsidR="00DF5835" w:rsidRPr="0060089E" w:rsidRDefault="00DF5835" w:rsidP="00937B2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DF5835" w:rsidRPr="0060089E" w:rsidRDefault="00DF5835" w:rsidP="00937B2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DF5835" w:rsidRPr="0060089E" w:rsidRDefault="00DF5835" w:rsidP="00937B22">
      <w:pPr>
        <w:pStyle w:val="a7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УТВЕРЖДАЮ</w:t>
      </w:r>
    </w:p>
    <w:p w:rsidR="00DF5835" w:rsidRPr="0060089E" w:rsidRDefault="00DF5835" w:rsidP="00937B22">
      <w:pPr>
        <w:pStyle w:val="a7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Директор МОУ «</w:t>
      </w:r>
      <w:proofErr w:type="spellStart"/>
      <w:r w:rsidRPr="0060089E">
        <w:rPr>
          <w:rFonts w:ascii="Times New Roman" w:hAnsi="Times New Roman" w:cs="Times New Roman"/>
          <w:sz w:val="24"/>
          <w:szCs w:val="24"/>
        </w:rPr>
        <w:t>Вязовская</w:t>
      </w:r>
      <w:proofErr w:type="spellEnd"/>
      <w:r w:rsidRPr="0060089E">
        <w:rPr>
          <w:rFonts w:ascii="Times New Roman" w:hAnsi="Times New Roman" w:cs="Times New Roman"/>
          <w:sz w:val="24"/>
          <w:szCs w:val="24"/>
        </w:rPr>
        <w:t xml:space="preserve"> ОШ»</w:t>
      </w:r>
    </w:p>
    <w:p w:rsidR="00DF5835" w:rsidRPr="0060089E" w:rsidRDefault="00DF5835" w:rsidP="00937B22">
      <w:pPr>
        <w:pStyle w:val="a7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______________ С.В. Рыжова</w:t>
      </w:r>
    </w:p>
    <w:p w:rsidR="00547AE0" w:rsidRPr="0060089E" w:rsidRDefault="00547AE0" w:rsidP="00937B2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547AE0" w:rsidRPr="0060089E" w:rsidRDefault="00547AE0" w:rsidP="00937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0B11" w:rsidRPr="0060089E" w:rsidRDefault="001110F7" w:rsidP="00937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547AE0" w:rsidRPr="0060089E">
        <w:rPr>
          <w:rFonts w:ascii="Times New Roman" w:hAnsi="Times New Roman" w:cs="Times New Roman"/>
          <w:sz w:val="24"/>
          <w:szCs w:val="24"/>
        </w:rPr>
        <w:t xml:space="preserve"> л</w:t>
      </w:r>
      <w:r w:rsidRPr="0060089E">
        <w:rPr>
          <w:rFonts w:ascii="Times New Roman" w:hAnsi="Times New Roman" w:cs="Times New Roman"/>
          <w:sz w:val="24"/>
          <w:szCs w:val="24"/>
        </w:rPr>
        <w:t>етнего оздоровительного лагеря с дневным пребыванием</w:t>
      </w:r>
      <w:r w:rsidR="00547AE0" w:rsidRPr="0060089E">
        <w:rPr>
          <w:rFonts w:ascii="Times New Roman" w:hAnsi="Times New Roman" w:cs="Times New Roman"/>
          <w:sz w:val="24"/>
          <w:szCs w:val="24"/>
        </w:rPr>
        <w:t xml:space="preserve"> </w:t>
      </w:r>
      <w:r w:rsidR="00620B11" w:rsidRPr="0060089E">
        <w:rPr>
          <w:rFonts w:ascii="Times New Roman" w:hAnsi="Times New Roman" w:cs="Times New Roman"/>
          <w:sz w:val="24"/>
          <w:szCs w:val="24"/>
        </w:rPr>
        <w:t xml:space="preserve">«Солнечный город» </w:t>
      </w:r>
    </w:p>
    <w:p w:rsidR="00D8501C" w:rsidRPr="0060089E" w:rsidRDefault="00620B11" w:rsidP="00937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при МОУ «</w:t>
      </w:r>
      <w:proofErr w:type="spellStart"/>
      <w:r w:rsidRPr="0060089E">
        <w:rPr>
          <w:rFonts w:ascii="Times New Roman" w:hAnsi="Times New Roman" w:cs="Times New Roman"/>
          <w:sz w:val="24"/>
          <w:szCs w:val="24"/>
        </w:rPr>
        <w:t>Вязовская</w:t>
      </w:r>
      <w:proofErr w:type="spellEnd"/>
      <w:r w:rsidRPr="0060089E">
        <w:rPr>
          <w:rFonts w:ascii="Times New Roman" w:hAnsi="Times New Roman" w:cs="Times New Roman"/>
          <w:sz w:val="24"/>
          <w:szCs w:val="24"/>
        </w:rPr>
        <w:t xml:space="preserve"> ОШ</w:t>
      </w:r>
    </w:p>
    <w:p w:rsidR="00620B11" w:rsidRPr="0060089E" w:rsidRDefault="00D8501C" w:rsidP="00937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 xml:space="preserve">имени </w:t>
      </w:r>
      <w:proofErr w:type="spellStart"/>
      <w:r w:rsidRPr="0060089E">
        <w:rPr>
          <w:rFonts w:ascii="Times New Roman" w:hAnsi="Times New Roman" w:cs="Times New Roman"/>
          <w:sz w:val="24"/>
          <w:szCs w:val="24"/>
        </w:rPr>
        <w:t>А.М.Никифорова</w:t>
      </w:r>
      <w:proofErr w:type="spellEnd"/>
      <w:r w:rsidR="00620B11" w:rsidRPr="0060089E">
        <w:rPr>
          <w:rFonts w:ascii="Times New Roman" w:hAnsi="Times New Roman" w:cs="Times New Roman"/>
          <w:sz w:val="24"/>
          <w:szCs w:val="24"/>
        </w:rPr>
        <w:t>»</w:t>
      </w:r>
      <w:r w:rsidR="00547AE0" w:rsidRPr="006008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B11" w:rsidRPr="0060089E" w:rsidRDefault="00D8501C" w:rsidP="00937B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BAA55D" wp14:editId="4666BBF9">
            <wp:extent cx="5488616" cy="3572540"/>
            <wp:effectExtent l="19050" t="0" r="0" b="0"/>
            <wp:docPr id="8" name="Рисунок 2" descr="https://satsis.net/uploads/posts/2012-03/1332422216_www.satsis.info_televiz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atsis.net/uploads/posts/2012-03/1332422216_www.satsis.info_televiz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570" cy="357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0F7" w:rsidRPr="0060089E" w:rsidRDefault="001110F7" w:rsidP="00937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«</w:t>
      </w:r>
      <w:r w:rsidR="00D8501C" w:rsidRPr="0060089E">
        <w:rPr>
          <w:rFonts w:ascii="Times New Roman" w:hAnsi="Times New Roman" w:cs="Times New Roman"/>
          <w:sz w:val="24"/>
          <w:szCs w:val="24"/>
        </w:rPr>
        <w:t>Детское телевидение</w:t>
      </w:r>
      <w:r w:rsidRPr="0060089E">
        <w:rPr>
          <w:rFonts w:ascii="Times New Roman" w:hAnsi="Times New Roman" w:cs="Times New Roman"/>
          <w:sz w:val="24"/>
          <w:szCs w:val="24"/>
        </w:rPr>
        <w:t>»</w:t>
      </w:r>
    </w:p>
    <w:p w:rsidR="004C65AC" w:rsidRPr="0060089E" w:rsidRDefault="004C65AC" w:rsidP="00937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65AC" w:rsidRPr="0060089E" w:rsidRDefault="004C65AC" w:rsidP="00937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65AC" w:rsidRPr="0060089E" w:rsidRDefault="004C65AC" w:rsidP="00937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4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3945"/>
      </w:tblGrid>
      <w:tr w:rsidR="00620B11" w:rsidRPr="0060089E" w:rsidTr="000C6E21">
        <w:tc>
          <w:tcPr>
            <w:tcW w:w="1583" w:type="dxa"/>
          </w:tcPr>
          <w:p w:rsidR="00620B11" w:rsidRPr="0060089E" w:rsidRDefault="00620B11" w:rsidP="0093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Составители: </w:t>
            </w:r>
          </w:p>
          <w:p w:rsidR="00620B11" w:rsidRPr="0060089E" w:rsidRDefault="00620B11" w:rsidP="0093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0C6E21" w:rsidRPr="0060089E" w:rsidRDefault="000C6E21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D8501C" w:rsidRPr="0060089E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языка и литературы </w:t>
            </w: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620B11" w:rsidRPr="0060089E" w:rsidRDefault="00D8501C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Жукова </w:t>
            </w:r>
            <w:proofErr w:type="spellStart"/>
            <w:r w:rsidRPr="0060089E">
              <w:rPr>
                <w:rFonts w:ascii="Times New Roman" w:hAnsi="Times New Roman" w:cs="Times New Roman"/>
                <w:i/>
                <w:sz w:val="24"/>
                <w:szCs w:val="24"/>
              </w:rPr>
              <w:t>Альфия</w:t>
            </w:r>
            <w:proofErr w:type="spellEnd"/>
            <w:r w:rsidRPr="006008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0089E">
              <w:rPr>
                <w:rFonts w:ascii="Times New Roman" w:hAnsi="Times New Roman" w:cs="Times New Roman"/>
                <w:i/>
                <w:sz w:val="24"/>
                <w:szCs w:val="24"/>
              </w:rPr>
              <w:t>Хайдаровна</w:t>
            </w:r>
            <w:proofErr w:type="spellEnd"/>
            <w:r w:rsidR="000C6E21" w:rsidRPr="0060089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0C6E21" w:rsidRPr="0060089E" w:rsidRDefault="00D8501C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и биологии </w:t>
            </w:r>
            <w:r w:rsidR="000C6E21" w:rsidRPr="0060089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0C6E21" w:rsidRPr="0060089E" w:rsidRDefault="00D8501C" w:rsidP="00937B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i/>
                <w:sz w:val="24"/>
                <w:szCs w:val="24"/>
              </w:rPr>
              <w:t>Семенова Галина Владимировна</w:t>
            </w:r>
          </w:p>
        </w:tc>
      </w:tr>
    </w:tbl>
    <w:p w:rsidR="00620B11" w:rsidRPr="0060089E" w:rsidRDefault="00620B11" w:rsidP="00937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10F7" w:rsidRPr="0060089E" w:rsidRDefault="00547AE0" w:rsidP="00937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47AE0" w:rsidRPr="0060089E" w:rsidRDefault="00547AE0" w:rsidP="00937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0C6E21" w:rsidRPr="0060089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17966" w:rsidRPr="006008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0C6E21" w:rsidRPr="0060089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60089E" w:rsidRDefault="0060089E" w:rsidP="00937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589B" w:rsidRDefault="00F8589B" w:rsidP="00937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589B" w:rsidRDefault="00F8589B" w:rsidP="00937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589B" w:rsidRDefault="00F8589B" w:rsidP="00937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589B" w:rsidRDefault="00F8589B" w:rsidP="00937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089E" w:rsidRDefault="0060089E" w:rsidP="00937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589B" w:rsidRDefault="00F8589B" w:rsidP="00F858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С. Вязовка 2017.</w:t>
      </w:r>
    </w:p>
    <w:p w:rsidR="0060089E" w:rsidRPr="0060089E" w:rsidRDefault="0060089E" w:rsidP="00937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10D4" w:rsidRPr="0060089E" w:rsidRDefault="00F010D4" w:rsidP="00F010D4">
      <w:pPr>
        <w:pStyle w:val="ac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60089E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Содержание программы </w:t>
      </w:r>
    </w:p>
    <w:p w:rsidR="00F010D4" w:rsidRPr="0060089E" w:rsidRDefault="00F010D4" w:rsidP="00F010D4">
      <w:pPr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Информационная карта …………………………………………………………………………….3</w:t>
      </w:r>
    </w:p>
    <w:p w:rsidR="00F010D4" w:rsidRPr="0060089E" w:rsidRDefault="00F010D4" w:rsidP="00F010D4">
      <w:pPr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записка……………………………………………………………………………4</w:t>
      </w:r>
    </w:p>
    <w:p w:rsidR="00F010D4" w:rsidRPr="0060089E" w:rsidRDefault="00F010D4" w:rsidP="00F010D4">
      <w:pPr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Принципы организации деятельнос</w:t>
      </w:r>
      <w:r w:rsidR="0060089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ти…………………….</w:t>
      </w:r>
      <w:r w:rsidRPr="0060089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……………………</w:t>
      </w:r>
      <w:r w:rsidR="0060089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..</w:t>
      </w:r>
      <w:r w:rsidRPr="0060089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………………..5</w:t>
      </w:r>
    </w:p>
    <w:p w:rsidR="0060089E" w:rsidRPr="0060089E" w:rsidRDefault="00F010D4" w:rsidP="00F010D4">
      <w:pPr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Социально - педагогическое обоснование программы……</w:t>
      </w:r>
      <w:r w:rsidR="0060089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…</w:t>
      </w:r>
      <w:r w:rsidRPr="0060089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…………………………………..5</w:t>
      </w:r>
      <w:r w:rsidRPr="0060089E">
        <w:rPr>
          <w:rFonts w:ascii="Times New Roman" w:hAnsi="Times New Roman" w:cs="Times New Roman"/>
          <w:sz w:val="24"/>
          <w:szCs w:val="24"/>
        </w:rPr>
        <w:t xml:space="preserve"> Объективные факторы работы лагеря………………………………</w:t>
      </w:r>
      <w:r w:rsidR="0060089E">
        <w:rPr>
          <w:rFonts w:ascii="Times New Roman" w:hAnsi="Times New Roman" w:cs="Times New Roman"/>
          <w:sz w:val="24"/>
          <w:szCs w:val="24"/>
        </w:rPr>
        <w:t>……</w:t>
      </w:r>
      <w:r w:rsidRPr="0060089E">
        <w:rPr>
          <w:rFonts w:ascii="Times New Roman" w:hAnsi="Times New Roman" w:cs="Times New Roman"/>
          <w:sz w:val="24"/>
          <w:szCs w:val="24"/>
        </w:rPr>
        <w:t>…………</w:t>
      </w:r>
      <w:r w:rsidR="0060089E">
        <w:rPr>
          <w:rFonts w:ascii="Times New Roman" w:hAnsi="Times New Roman" w:cs="Times New Roman"/>
          <w:sz w:val="24"/>
          <w:szCs w:val="24"/>
        </w:rPr>
        <w:t>…</w:t>
      </w:r>
      <w:r w:rsidRPr="0060089E">
        <w:rPr>
          <w:rFonts w:ascii="Times New Roman" w:hAnsi="Times New Roman" w:cs="Times New Roman"/>
          <w:sz w:val="24"/>
          <w:szCs w:val="24"/>
        </w:rPr>
        <w:t>………….5</w:t>
      </w:r>
    </w:p>
    <w:p w:rsidR="00F010D4" w:rsidRPr="0060089E" w:rsidRDefault="00F010D4" w:rsidP="00F010D4">
      <w:pPr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Этапы реализации программы……………………………</w:t>
      </w:r>
      <w:r w:rsidR="0060089E">
        <w:rPr>
          <w:rFonts w:ascii="Times New Roman" w:hAnsi="Times New Roman" w:cs="Times New Roman"/>
          <w:sz w:val="24"/>
          <w:szCs w:val="24"/>
        </w:rPr>
        <w:t>..</w:t>
      </w:r>
      <w:r w:rsidRPr="0060089E">
        <w:rPr>
          <w:rFonts w:ascii="Times New Roman" w:hAnsi="Times New Roman" w:cs="Times New Roman"/>
          <w:sz w:val="24"/>
          <w:szCs w:val="24"/>
        </w:rPr>
        <w:t>………………………………………6</w:t>
      </w:r>
    </w:p>
    <w:p w:rsidR="00F010D4" w:rsidRPr="0060089E" w:rsidRDefault="00F010D4" w:rsidP="00F010D4">
      <w:pPr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Механизм реализации программы……………………</w:t>
      </w:r>
      <w:r w:rsidR="0060089E">
        <w:rPr>
          <w:rFonts w:ascii="Times New Roman" w:hAnsi="Times New Roman" w:cs="Times New Roman"/>
          <w:sz w:val="24"/>
          <w:szCs w:val="24"/>
        </w:rPr>
        <w:t>……...</w:t>
      </w:r>
      <w:r w:rsidRPr="0060089E">
        <w:rPr>
          <w:rFonts w:ascii="Times New Roman" w:hAnsi="Times New Roman" w:cs="Times New Roman"/>
          <w:sz w:val="24"/>
          <w:szCs w:val="24"/>
        </w:rPr>
        <w:t>…………………………………….7</w:t>
      </w:r>
    </w:p>
    <w:p w:rsidR="00F010D4" w:rsidRDefault="00F010D4" w:rsidP="00F010D4">
      <w:pPr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Методическое сопровождение программы……………</w:t>
      </w:r>
      <w:r w:rsidR="0060089E">
        <w:rPr>
          <w:rFonts w:ascii="Times New Roman" w:hAnsi="Times New Roman" w:cs="Times New Roman"/>
          <w:sz w:val="24"/>
          <w:szCs w:val="24"/>
        </w:rPr>
        <w:t>……...</w:t>
      </w:r>
      <w:r w:rsidRPr="0060089E">
        <w:rPr>
          <w:rFonts w:ascii="Times New Roman" w:hAnsi="Times New Roman" w:cs="Times New Roman"/>
          <w:sz w:val="24"/>
          <w:szCs w:val="24"/>
        </w:rPr>
        <w:t>…………………………………...9</w:t>
      </w:r>
    </w:p>
    <w:p w:rsidR="0060089E" w:rsidRPr="0060089E" w:rsidRDefault="0060089E" w:rsidP="00F010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содержание программы ………………………………………………………………..9</w:t>
      </w:r>
    </w:p>
    <w:p w:rsidR="00F010D4" w:rsidRPr="0060089E" w:rsidRDefault="00F010D4" w:rsidP="00F010D4">
      <w:pP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0089E">
        <w:rPr>
          <w:rFonts w:ascii="Times New Roman" w:hAnsi="Times New Roman" w:cs="Times New Roman"/>
          <w:sz w:val="24"/>
          <w:szCs w:val="24"/>
        </w:rPr>
        <w:t>Режим дня…………………………………………</w:t>
      </w:r>
      <w:r w:rsidR="0060089E">
        <w:rPr>
          <w:rFonts w:ascii="Times New Roman" w:hAnsi="Times New Roman" w:cs="Times New Roman"/>
          <w:sz w:val="24"/>
          <w:szCs w:val="24"/>
        </w:rPr>
        <w:t>……</w:t>
      </w:r>
      <w:r w:rsidRPr="0060089E">
        <w:rPr>
          <w:rFonts w:ascii="Times New Roman" w:hAnsi="Times New Roman" w:cs="Times New Roman"/>
          <w:sz w:val="24"/>
          <w:szCs w:val="24"/>
        </w:rPr>
        <w:t>…………………………………………..12</w:t>
      </w:r>
    </w:p>
    <w:p w:rsidR="00230CEB" w:rsidRPr="0060089E" w:rsidRDefault="00F010D4" w:rsidP="00937B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План мероприятий  программы «Детское телевидение»…</w:t>
      </w:r>
      <w:r w:rsidR="0060089E">
        <w:rPr>
          <w:rFonts w:ascii="Times New Roman" w:hAnsi="Times New Roman" w:cs="Times New Roman"/>
          <w:sz w:val="24"/>
          <w:szCs w:val="24"/>
        </w:rPr>
        <w:t>……….</w:t>
      </w:r>
      <w:r w:rsidRPr="0060089E">
        <w:rPr>
          <w:rFonts w:ascii="Times New Roman" w:hAnsi="Times New Roman" w:cs="Times New Roman"/>
          <w:sz w:val="24"/>
          <w:szCs w:val="24"/>
        </w:rPr>
        <w:t>…………………………….1</w:t>
      </w:r>
      <w:r w:rsidR="0060089E">
        <w:rPr>
          <w:rFonts w:ascii="Times New Roman" w:hAnsi="Times New Roman" w:cs="Times New Roman"/>
          <w:sz w:val="24"/>
          <w:szCs w:val="24"/>
        </w:rPr>
        <w:t>4</w:t>
      </w:r>
    </w:p>
    <w:p w:rsidR="00230CEB" w:rsidRPr="0060089E" w:rsidRDefault="00230CEB" w:rsidP="00937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0CEB" w:rsidRPr="0060089E" w:rsidRDefault="0060089E" w:rsidP="00937B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Нормативно-правовые условия…………………………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60089E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60089E">
        <w:rPr>
          <w:rFonts w:ascii="Times New Roman" w:hAnsi="Times New Roman" w:cs="Times New Roman"/>
          <w:sz w:val="24"/>
          <w:szCs w:val="24"/>
        </w:rPr>
        <w:t>……………….1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60089E" w:rsidRPr="0060089E" w:rsidRDefault="0060089E" w:rsidP="00937B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Приложение 1……………………………………………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60089E">
        <w:rPr>
          <w:rFonts w:ascii="Times New Roman" w:hAnsi="Times New Roman" w:cs="Times New Roman"/>
          <w:sz w:val="24"/>
          <w:szCs w:val="24"/>
        </w:rPr>
        <w:t>……………………………………15</w:t>
      </w:r>
    </w:p>
    <w:p w:rsidR="00230CEB" w:rsidRPr="0060089E" w:rsidRDefault="0060089E" w:rsidP="00937B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 w:rsidRPr="0060089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60089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60089E">
        <w:rPr>
          <w:rFonts w:ascii="Times New Roman" w:hAnsi="Times New Roman" w:cs="Times New Roman"/>
          <w:sz w:val="24"/>
          <w:szCs w:val="24"/>
        </w:rPr>
        <w:t>………………….1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240977" w:rsidRPr="0060089E" w:rsidRDefault="00240977" w:rsidP="00937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977" w:rsidRPr="0060089E" w:rsidRDefault="00240977" w:rsidP="00937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977" w:rsidRPr="0060089E" w:rsidRDefault="00240977" w:rsidP="00937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977" w:rsidRPr="0060089E" w:rsidRDefault="00240977" w:rsidP="00937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977" w:rsidRPr="0060089E" w:rsidRDefault="00240977" w:rsidP="00937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977" w:rsidRPr="0060089E" w:rsidRDefault="00240977" w:rsidP="00937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977" w:rsidRPr="0060089E" w:rsidRDefault="00240977" w:rsidP="00937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977" w:rsidRPr="0060089E" w:rsidRDefault="00240977" w:rsidP="00937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977" w:rsidRPr="0060089E" w:rsidRDefault="00240977" w:rsidP="00937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977" w:rsidRPr="0060089E" w:rsidRDefault="00240977" w:rsidP="00937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977" w:rsidRPr="0060089E" w:rsidRDefault="00240977" w:rsidP="00937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977" w:rsidRPr="0060089E" w:rsidRDefault="00240977" w:rsidP="00937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977" w:rsidRPr="0060089E" w:rsidRDefault="00240977" w:rsidP="00937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977" w:rsidRPr="0060089E" w:rsidRDefault="00240977" w:rsidP="00937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977" w:rsidRPr="0060089E" w:rsidRDefault="00240977" w:rsidP="00937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977" w:rsidRPr="0060089E" w:rsidRDefault="00240977" w:rsidP="00937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977" w:rsidRPr="0060089E" w:rsidRDefault="00240977" w:rsidP="00937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977" w:rsidRPr="0060089E" w:rsidRDefault="00240977" w:rsidP="00937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977" w:rsidRPr="0060089E" w:rsidRDefault="00240977" w:rsidP="00937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0D4" w:rsidRPr="0060089E" w:rsidRDefault="00F010D4" w:rsidP="00937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0D4" w:rsidRPr="0060089E" w:rsidRDefault="00F010D4" w:rsidP="00937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0CEB" w:rsidRPr="0060089E" w:rsidRDefault="00230CEB" w:rsidP="00937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0F7" w:rsidRPr="0060089E" w:rsidRDefault="000C6E21" w:rsidP="00937B22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0089E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1. </w:t>
      </w:r>
      <w:r w:rsidR="001110F7" w:rsidRPr="0060089E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Информационная карта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456"/>
        <w:gridCol w:w="2522"/>
        <w:gridCol w:w="6911"/>
      </w:tblGrid>
      <w:tr w:rsidR="001110F7" w:rsidRPr="0060089E" w:rsidTr="00F010D4">
        <w:tc>
          <w:tcPr>
            <w:tcW w:w="456" w:type="dxa"/>
          </w:tcPr>
          <w:p w:rsidR="001110F7" w:rsidRPr="0060089E" w:rsidRDefault="001110F7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1110F7" w:rsidRPr="0060089E" w:rsidRDefault="001110F7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911" w:type="dxa"/>
          </w:tcPr>
          <w:p w:rsidR="001110F7" w:rsidRPr="0060089E" w:rsidRDefault="001110F7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501C" w:rsidRPr="0060089E">
              <w:rPr>
                <w:rFonts w:ascii="Times New Roman" w:hAnsi="Times New Roman" w:cs="Times New Roman"/>
                <w:sz w:val="24"/>
                <w:szCs w:val="24"/>
              </w:rPr>
              <w:t>Детское телевидение</w:t>
            </w: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110F7" w:rsidRPr="0060089E" w:rsidTr="00F010D4">
        <w:tc>
          <w:tcPr>
            <w:tcW w:w="456" w:type="dxa"/>
          </w:tcPr>
          <w:p w:rsidR="001110F7" w:rsidRPr="0060089E" w:rsidRDefault="001110F7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2" w:type="dxa"/>
          </w:tcPr>
          <w:p w:rsidR="001110F7" w:rsidRPr="0060089E" w:rsidRDefault="001110F7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911" w:type="dxa"/>
          </w:tcPr>
          <w:p w:rsidR="001110F7" w:rsidRPr="0060089E" w:rsidRDefault="001110F7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полноценного отдыха, оздоровления детей, развития   их    внутреннего потенциала, содействия формированию ключевых компетенций     воспитанников на основе включения их в разнообразную,   общественно значимую и личностно привлекательную деятельность,  содержательное общение и межличностные отношения в разновозрастном коллективе, ра</w:t>
            </w:r>
            <w:r w:rsidR="000C6E21" w:rsidRPr="0060089E">
              <w:rPr>
                <w:rFonts w:ascii="Times New Roman" w:hAnsi="Times New Roman" w:cs="Times New Roman"/>
                <w:sz w:val="24"/>
                <w:szCs w:val="24"/>
              </w:rPr>
              <w:t>звитие творческих способностей.</w:t>
            </w:r>
          </w:p>
        </w:tc>
      </w:tr>
      <w:tr w:rsidR="001110F7" w:rsidRPr="0060089E" w:rsidTr="00F010D4">
        <w:tc>
          <w:tcPr>
            <w:tcW w:w="456" w:type="dxa"/>
          </w:tcPr>
          <w:p w:rsidR="001110F7" w:rsidRPr="0060089E" w:rsidRDefault="001110F7" w:rsidP="00937B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22" w:type="dxa"/>
          </w:tcPr>
          <w:p w:rsidR="001110F7" w:rsidRPr="0060089E" w:rsidRDefault="001110F7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Тип лагеря</w:t>
            </w:r>
          </w:p>
        </w:tc>
        <w:tc>
          <w:tcPr>
            <w:tcW w:w="6911" w:type="dxa"/>
          </w:tcPr>
          <w:p w:rsidR="001110F7" w:rsidRPr="0060089E" w:rsidRDefault="000C6E21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С дневным пребыванием</w:t>
            </w:r>
          </w:p>
        </w:tc>
      </w:tr>
      <w:tr w:rsidR="001110F7" w:rsidRPr="0060089E" w:rsidTr="00F010D4">
        <w:tc>
          <w:tcPr>
            <w:tcW w:w="456" w:type="dxa"/>
          </w:tcPr>
          <w:p w:rsidR="001110F7" w:rsidRPr="0060089E" w:rsidRDefault="001110F7" w:rsidP="00937B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22" w:type="dxa"/>
          </w:tcPr>
          <w:p w:rsidR="001110F7" w:rsidRPr="0060089E" w:rsidRDefault="000C6E21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11" w:type="dxa"/>
          </w:tcPr>
          <w:p w:rsidR="001110F7" w:rsidRPr="0060089E" w:rsidRDefault="008B2353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60089E">
              <w:rPr>
                <w:rFonts w:ascii="Times New Roman" w:hAnsi="Times New Roman" w:cs="Times New Roman"/>
                <w:sz w:val="24"/>
                <w:szCs w:val="24"/>
              </w:rPr>
              <w:t xml:space="preserve"> - оздоровительное, нравственное, содержательно – досугов</w:t>
            </w:r>
            <w:r w:rsidR="000C6E21" w:rsidRPr="0060089E">
              <w:rPr>
                <w:rFonts w:ascii="Times New Roman" w:hAnsi="Times New Roman" w:cs="Times New Roman"/>
                <w:sz w:val="24"/>
                <w:szCs w:val="24"/>
              </w:rPr>
              <w:t>ое, гражданск</w:t>
            </w:r>
            <w:proofErr w:type="gramStart"/>
            <w:r w:rsidR="000C6E21" w:rsidRPr="0060089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0C6E21" w:rsidRPr="0060089E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патриотическое.</w:t>
            </w:r>
          </w:p>
        </w:tc>
      </w:tr>
      <w:tr w:rsidR="001110F7" w:rsidRPr="0060089E" w:rsidTr="00F010D4">
        <w:tc>
          <w:tcPr>
            <w:tcW w:w="456" w:type="dxa"/>
          </w:tcPr>
          <w:p w:rsidR="001110F7" w:rsidRPr="0060089E" w:rsidRDefault="008B2353" w:rsidP="00937B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22" w:type="dxa"/>
          </w:tcPr>
          <w:p w:rsidR="008B2353" w:rsidRPr="0060089E" w:rsidRDefault="008B2353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110F7" w:rsidRPr="0060089E" w:rsidRDefault="001110F7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110F7" w:rsidRPr="0060089E" w:rsidRDefault="003758C2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время смены лагерь является телевизионным центром. Отряды – это телестудии, в которых есть свои журналисты, корреспонденты, операторы, редакторы, ведущие. Администрация телевизионного центра объявляет конкурс среди телекомпаний за право работать на ведущих телеканалах центра. В течение всей смены телестудии (отряды) путешествуют по телеканалам и проявляют себя в разных жанрах телевидения. Каждый день отряды зарабатывают баллы за успехи в своих репортажах, программах, выступлениях. В конце смены состоится церемония награждения телестудий. Каждая телестудия может претендовать на различные номинации. Это будет зависеть от того, как в течение смены проявлял себя отряд. В конце смены за успешные начинания все телестудии образуют свой телеканал.</w:t>
            </w:r>
            <w:r w:rsidRPr="0060089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1110F7" w:rsidRPr="0060089E" w:rsidTr="00F010D4">
        <w:tc>
          <w:tcPr>
            <w:tcW w:w="456" w:type="dxa"/>
          </w:tcPr>
          <w:p w:rsidR="001110F7" w:rsidRPr="0060089E" w:rsidRDefault="008B2353" w:rsidP="00937B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522" w:type="dxa"/>
          </w:tcPr>
          <w:p w:rsidR="001110F7" w:rsidRPr="0060089E" w:rsidRDefault="008B2353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11" w:type="dxa"/>
          </w:tcPr>
          <w:p w:rsidR="008B2353" w:rsidRPr="0060089E" w:rsidRDefault="008B2353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1.  Общее оздоровление воспитанников, укрепление их здоровья</w:t>
            </w:r>
          </w:p>
          <w:p w:rsidR="008B2353" w:rsidRPr="0060089E" w:rsidRDefault="008B2353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2.  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      </w:r>
          </w:p>
          <w:p w:rsidR="008B2353" w:rsidRPr="0060089E" w:rsidRDefault="008B2353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3.  Получение участниками смены умений и навыков индивидуальной и коллективной творческой и трудовой деятельности, самоуправления, социальной активности.</w:t>
            </w:r>
          </w:p>
          <w:p w:rsidR="008B2353" w:rsidRPr="0060089E" w:rsidRDefault="008B2353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4.  Улучшение психологического микроклимата в едином образовательном пространстве школы, укрепление здоровья школьников.</w:t>
            </w:r>
          </w:p>
          <w:p w:rsidR="001110F7" w:rsidRPr="0060089E" w:rsidRDefault="008B2353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5.  Личностный рост участников смены.</w:t>
            </w:r>
          </w:p>
        </w:tc>
      </w:tr>
      <w:tr w:rsidR="001110F7" w:rsidRPr="0060089E" w:rsidTr="00F010D4">
        <w:tc>
          <w:tcPr>
            <w:tcW w:w="456" w:type="dxa"/>
          </w:tcPr>
          <w:p w:rsidR="001110F7" w:rsidRPr="0060089E" w:rsidRDefault="008B2353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2" w:type="dxa"/>
          </w:tcPr>
          <w:p w:rsidR="008B2353" w:rsidRPr="0060089E" w:rsidRDefault="008B2353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Авторы программы</w:t>
            </w: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110F7" w:rsidRPr="0060089E" w:rsidRDefault="001110F7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D8501C" w:rsidRPr="0060089E" w:rsidRDefault="00D8501C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 – </w:t>
            </w:r>
          </w:p>
          <w:p w:rsidR="00D8501C" w:rsidRPr="0060089E" w:rsidRDefault="00D8501C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Жукова </w:t>
            </w:r>
            <w:proofErr w:type="spellStart"/>
            <w:r w:rsidRPr="0060089E">
              <w:rPr>
                <w:rFonts w:ascii="Times New Roman" w:hAnsi="Times New Roman" w:cs="Times New Roman"/>
                <w:i/>
                <w:sz w:val="24"/>
                <w:szCs w:val="24"/>
              </w:rPr>
              <w:t>Альфия</w:t>
            </w:r>
            <w:proofErr w:type="spellEnd"/>
            <w:r w:rsidRPr="006008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0089E">
              <w:rPr>
                <w:rFonts w:ascii="Times New Roman" w:hAnsi="Times New Roman" w:cs="Times New Roman"/>
                <w:i/>
                <w:sz w:val="24"/>
                <w:szCs w:val="24"/>
              </w:rPr>
              <w:t>Хайдаровна</w:t>
            </w:r>
            <w:proofErr w:type="spellEnd"/>
            <w:r w:rsidRPr="0060089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D8501C" w:rsidRPr="0060089E" w:rsidRDefault="00D8501C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и биологии  – </w:t>
            </w:r>
          </w:p>
          <w:p w:rsidR="001110F7" w:rsidRPr="0060089E" w:rsidRDefault="00D8501C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i/>
                <w:sz w:val="24"/>
                <w:szCs w:val="24"/>
              </w:rPr>
              <w:t>Семенова Галина Владимировна</w:t>
            </w:r>
            <w:r w:rsidR="000C6E21" w:rsidRPr="00600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10F7" w:rsidRPr="0060089E" w:rsidTr="00F010D4">
        <w:tc>
          <w:tcPr>
            <w:tcW w:w="456" w:type="dxa"/>
          </w:tcPr>
          <w:p w:rsidR="001110F7" w:rsidRPr="0060089E" w:rsidRDefault="008B2353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2" w:type="dxa"/>
          </w:tcPr>
          <w:p w:rsidR="008B2353" w:rsidRPr="0060089E" w:rsidRDefault="008B2353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110F7" w:rsidRPr="0060089E" w:rsidRDefault="001110F7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0C6E21" w:rsidRPr="0060089E" w:rsidRDefault="000C6E21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обл., Радищевский р-н, </w:t>
            </w:r>
            <w:proofErr w:type="gramStart"/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0089E">
              <w:rPr>
                <w:rFonts w:ascii="Times New Roman" w:hAnsi="Times New Roman" w:cs="Times New Roman"/>
                <w:sz w:val="24"/>
                <w:szCs w:val="24"/>
              </w:rPr>
              <w:t xml:space="preserve">. Вязовка, </w:t>
            </w:r>
          </w:p>
          <w:p w:rsidR="001110F7" w:rsidRPr="0060089E" w:rsidRDefault="000C6E21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E00253" w:rsidRPr="0060089E">
              <w:rPr>
                <w:rFonts w:ascii="Times New Roman" w:hAnsi="Times New Roman" w:cs="Times New Roman"/>
                <w:sz w:val="24"/>
                <w:szCs w:val="24"/>
              </w:rPr>
              <w:t>Ижевская</w:t>
            </w:r>
            <w:proofErr w:type="gramEnd"/>
            <w:r w:rsidR="00E00253" w:rsidRPr="0060089E">
              <w:rPr>
                <w:rFonts w:ascii="Times New Roman" w:hAnsi="Times New Roman" w:cs="Times New Roman"/>
                <w:sz w:val="24"/>
                <w:szCs w:val="24"/>
              </w:rPr>
              <w:t>, д.1, тел. 8-842-39-40</w:t>
            </w:r>
            <w:r w:rsidR="008B2353" w:rsidRPr="0060089E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E00253" w:rsidRPr="0060089E">
              <w:rPr>
                <w:rFonts w:ascii="Times New Roman" w:hAnsi="Times New Roman" w:cs="Times New Roman"/>
                <w:sz w:val="24"/>
                <w:szCs w:val="24"/>
              </w:rPr>
              <w:t>- 21</w:t>
            </w:r>
          </w:p>
        </w:tc>
      </w:tr>
      <w:tr w:rsidR="001110F7" w:rsidRPr="0060089E" w:rsidTr="00F010D4">
        <w:tc>
          <w:tcPr>
            <w:tcW w:w="456" w:type="dxa"/>
          </w:tcPr>
          <w:p w:rsidR="001110F7" w:rsidRPr="0060089E" w:rsidRDefault="008B2353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2" w:type="dxa"/>
          </w:tcPr>
          <w:p w:rsidR="001110F7" w:rsidRPr="0060089E" w:rsidRDefault="008B2353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География участников</w:t>
            </w:r>
          </w:p>
        </w:tc>
        <w:tc>
          <w:tcPr>
            <w:tcW w:w="6911" w:type="dxa"/>
          </w:tcPr>
          <w:p w:rsidR="008B2353" w:rsidRPr="0060089E" w:rsidRDefault="008B2353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Воспитатели (учителя), дети.</w:t>
            </w:r>
          </w:p>
          <w:p w:rsidR="001110F7" w:rsidRPr="0060089E" w:rsidRDefault="001110F7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0F7" w:rsidRPr="0060089E" w:rsidTr="00F010D4">
        <w:tc>
          <w:tcPr>
            <w:tcW w:w="456" w:type="dxa"/>
          </w:tcPr>
          <w:p w:rsidR="001110F7" w:rsidRPr="0060089E" w:rsidRDefault="008B2353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2" w:type="dxa"/>
          </w:tcPr>
          <w:p w:rsidR="001110F7" w:rsidRPr="0060089E" w:rsidRDefault="008B2353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Количество детей, участников программы</w:t>
            </w:r>
          </w:p>
        </w:tc>
        <w:tc>
          <w:tcPr>
            <w:tcW w:w="6911" w:type="dxa"/>
          </w:tcPr>
          <w:p w:rsidR="008B2353" w:rsidRPr="0060089E" w:rsidRDefault="00E00253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6E21" w:rsidRPr="006008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2353" w:rsidRPr="0060089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1110F7" w:rsidRPr="0060089E" w:rsidRDefault="001110F7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353" w:rsidRPr="0060089E" w:rsidTr="00F010D4">
        <w:tc>
          <w:tcPr>
            <w:tcW w:w="456" w:type="dxa"/>
          </w:tcPr>
          <w:p w:rsidR="008B2353" w:rsidRPr="0060089E" w:rsidRDefault="008B2353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2" w:type="dxa"/>
          </w:tcPr>
          <w:p w:rsidR="008B2353" w:rsidRPr="0060089E" w:rsidRDefault="008B2353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 xml:space="preserve"> Сроки проведения</w:t>
            </w: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B2353" w:rsidRPr="0060089E" w:rsidRDefault="008B2353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8B2353" w:rsidRPr="0060089E" w:rsidRDefault="00E00253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2353" w:rsidRPr="0060089E">
              <w:rPr>
                <w:rFonts w:ascii="Times New Roman" w:hAnsi="Times New Roman" w:cs="Times New Roman"/>
                <w:sz w:val="24"/>
                <w:szCs w:val="24"/>
              </w:rPr>
              <w:t xml:space="preserve"> смена</w:t>
            </w:r>
          </w:p>
          <w:p w:rsidR="008B2353" w:rsidRPr="0060089E" w:rsidRDefault="008B2353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353" w:rsidRPr="0060089E" w:rsidTr="00F010D4">
        <w:tc>
          <w:tcPr>
            <w:tcW w:w="456" w:type="dxa"/>
          </w:tcPr>
          <w:p w:rsidR="008B2353" w:rsidRPr="0060089E" w:rsidRDefault="008B2353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2" w:type="dxa"/>
          </w:tcPr>
          <w:p w:rsidR="008B2353" w:rsidRPr="0060089E" w:rsidRDefault="008B2353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смен</w:t>
            </w: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B2353" w:rsidRPr="0060089E" w:rsidRDefault="008B2353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8B2353" w:rsidRPr="0060089E" w:rsidRDefault="008B2353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2353" w:rsidRPr="0060089E" w:rsidRDefault="008B2353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0D4" w:rsidRPr="0060089E" w:rsidRDefault="00F010D4" w:rsidP="00937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6E21" w:rsidRPr="0060089E" w:rsidRDefault="000C6E21" w:rsidP="00937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0D4" w:rsidRPr="0060089E" w:rsidRDefault="000C6E21" w:rsidP="00937B22">
      <w:pPr>
        <w:pStyle w:val="ae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60089E">
        <w:t>2</w:t>
      </w:r>
      <w:r w:rsidRPr="0060089E">
        <w:rPr>
          <w:u w:val="single"/>
        </w:rPr>
        <w:t xml:space="preserve">. </w:t>
      </w:r>
      <w:r w:rsidR="008B2353" w:rsidRPr="0060089E">
        <w:rPr>
          <w:u w:val="single"/>
        </w:rPr>
        <w:t>Пояснительная записка</w:t>
      </w:r>
      <w:r w:rsidR="008B2353" w:rsidRPr="0060089E">
        <w:t>.</w:t>
      </w:r>
      <w:r w:rsidR="003758C2" w:rsidRPr="0060089E">
        <w:rPr>
          <w:bCs/>
          <w:bdr w:val="none" w:sz="0" w:space="0" w:color="auto" w:frame="1"/>
          <w:shd w:val="clear" w:color="auto" w:fill="FFFFFF"/>
        </w:rPr>
        <w:t xml:space="preserve"> </w:t>
      </w:r>
    </w:p>
    <w:p w:rsidR="003758C2" w:rsidRPr="0060089E" w:rsidRDefault="003758C2" w:rsidP="00937B22">
      <w:pPr>
        <w:pStyle w:val="ae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60089E">
        <w:rPr>
          <w:bCs/>
          <w:bdr w:val="none" w:sz="0" w:space="0" w:color="auto" w:frame="1"/>
          <w:shd w:val="clear" w:color="auto" w:fill="FFFFFF"/>
        </w:rPr>
        <w:t>Детский лагерь – это временный детский</w:t>
      </w:r>
      <w:r w:rsidRPr="0060089E">
        <w:rPr>
          <w:rStyle w:val="apple-converted-space"/>
          <w:bCs/>
          <w:bdr w:val="none" w:sz="0" w:space="0" w:color="auto" w:frame="1"/>
          <w:shd w:val="clear" w:color="auto" w:fill="FFFFFF"/>
        </w:rPr>
        <w:t> </w:t>
      </w:r>
      <w:hyperlink r:id="rId10" w:tooltip="Колл" w:history="1">
        <w:r w:rsidRPr="0060089E">
          <w:rPr>
            <w:rStyle w:val="ad"/>
            <w:bCs/>
            <w:color w:val="auto"/>
            <w:bdr w:val="none" w:sz="0" w:space="0" w:color="auto" w:frame="1"/>
          </w:rPr>
          <w:t>коллектив</w:t>
        </w:r>
      </w:hyperlink>
      <w:r w:rsidRPr="0060089E">
        <w:rPr>
          <w:bCs/>
          <w:bdr w:val="none" w:sz="0" w:space="0" w:color="auto" w:frame="1"/>
          <w:shd w:val="clear" w:color="auto" w:fill="FFFFFF"/>
        </w:rPr>
        <w:t>. Летний лагерь является формой организации</w:t>
      </w:r>
      <w:r w:rsidRPr="0060089E">
        <w:rPr>
          <w:rStyle w:val="apple-converted-space"/>
          <w:bCs/>
          <w:bdr w:val="none" w:sz="0" w:space="0" w:color="auto" w:frame="1"/>
          <w:shd w:val="clear" w:color="auto" w:fill="FFFFFF"/>
        </w:rPr>
        <w:t> </w:t>
      </w:r>
      <w:hyperlink r:id="rId11" w:tooltip="Время свободное" w:history="1">
        <w:r w:rsidRPr="0060089E">
          <w:rPr>
            <w:rStyle w:val="ad"/>
            <w:bCs/>
            <w:color w:val="auto"/>
            <w:bdr w:val="none" w:sz="0" w:space="0" w:color="auto" w:frame="1"/>
          </w:rPr>
          <w:t>свободного времени</w:t>
        </w:r>
      </w:hyperlink>
      <w:r w:rsidRPr="0060089E">
        <w:rPr>
          <w:rStyle w:val="apple-converted-space"/>
          <w:bCs/>
          <w:bdr w:val="none" w:sz="0" w:space="0" w:color="auto" w:frame="1"/>
          <w:shd w:val="clear" w:color="auto" w:fill="FFFFFF"/>
        </w:rPr>
        <w:t> </w:t>
      </w:r>
      <w:r w:rsidRPr="0060089E">
        <w:rPr>
          <w:bCs/>
          <w:bdr w:val="none" w:sz="0" w:space="0" w:color="auto" w:frame="1"/>
          <w:shd w:val="clear" w:color="auto" w:fill="FFFFFF"/>
        </w:rPr>
        <w:t>детей разного возраста, пола и уровня развития, пространством, созданным для оздоровления и развития творчества ребенка. Задача летнего лагеря – помочь детям разного уровня воспитания и развития обрести более глубокое понимание самого себя и своих</w:t>
      </w:r>
      <w:r w:rsidRPr="0060089E">
        <w:rPr>
          <w:rStyle w:val="apple-converted-space"/>
          <w:bCs/>
          <w:bdr w:val="none" w:sz="0" w:space="0" w:color="auto" w:frame="1"/>
          <w:shd w:val="clear" w:color="auto" w:fill="FFFFFF"/>
        </w:rPr>
        <w:t> </w:t>
      </w:r>
      <w:hyperlink r:id="rId12" w:tooltip="Взаимоотношение" w:history="1">
        <w:r w:rsidRPr="0060089E">
          <w:rPr>
            <w:rStyle w:val="ad"/>
            <w:bCs/>
            <w:color w:val="auto"/>
            <w:bdr w:val="none" w:sz="0" w:space="0" w:color="auto" w:frame="1"/>
          </w:rPr>
          <w:t>взаимоотношений</w:t>
        </w:r>
      </w:hyperlink>
      <w:r w:rsidRPr="0060089E">
        <w:rPr>
          <w:rStyle w:val="apple-converted-space"/>
          <w:bCs/>
          <w:bdr w:val="none" w:sz="0" w:space="0" w:color="auto" w:frame="1"/>
          <w:shd w:val="clear" w:color="auto" w:fill="FFFFFF"/>
        </w:rPr>
        <w:t> </w:t>
      </w:r>
      <w:r w:rsidRPr="0060089E">
        <w:rPr>
          <w:bCs/>
          <w:bdr w:val="none" w:sz="0" w:space="0" w:color="auto" w:frame="1"/>
          <w:shd w:val="clear" w:color="auto" w:fill="FFFFFF"/>
        </w:rPr>
        <w:t>с окружающими.</w:t>
      </w:r>
    </w:p>
    <w:p w:rsidR="003758C2" w:rsidRPr="0060089E" w:rsidRDefault="003758C2" w:rsidP="00937B22">
      <w:pPr>
        <w:pStyle w:val="ae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60089E">
        <w:rPr>
          <w:bCs/>
          <w:bdr w:val="none" w:sz="0" w:space="0" w:color="auto" w:frame="1"/>
          <w:shd w:val="clear" w:color="auto" w:fill="FFFFFF"/>
        </w:rPr>
        <w:t>Основополагающий принцип деятельности – воспитание через</w:t>
      </w:r>
      <w:r w:rsidRPr="0060089E">
        <w:rPr>
          <w:rStyle w:val="apple-converted-space"/>
          <w:bCs/>
          <w:bdr w:val="none" w:sz="0" w:space="0" w:color="auto" w:frame="1"/>
          <w:shd w:val="clear" w:color="auto" w:fill="FFFFFF"/>
        </w:rPr>
        <w:t> </w:t>
      </w:r>
      <w:hyperlink r:id="rId13" w:tooltip="Вовлечение" w:history="1">
        <w:r w:rsidRPr="0060089E">
          <w:rPr>
            <w:rStyle w:val="ad"/>
            <w:bCs/>
            <w:color w:val="auto"/>
            <w:bdr w:val="none" w:sz="0" w:space="0" w:color="auto" w:frame="1"/>
          </w:rPr>
          <w:t>вовлечение</w:t>
        </w:r>
      </w:hyperlink>
      <w:r w:rsidRPr="0060089E">
        <w:rPr>
          <w:rStyle w:val="apple-converted-space"/>
          <w:bCs/>
          <w:bdr w:val="none" w:sz="0" w:space="0" w:color="auto" w:frame="1"/>
          <w:shd w:val="clear" w:color="auto" w:fill="FFFFFF"/>
        </w:rPr>
        <w:t> </w:t>
      </w:r>
      <w:r w:rsidRPr="0060089E">
        <w:rPr>
          <w:bCs/>
          <w:bdr w:val="none" w:sz="0" w:space="0" w:color="auto" w:frame="1"/>
          <w:shd w:val="clear" w:color="auto" w:fill="FFFFFF"/>
        </w:rPr>
        <w:t xml:space="preserve">детей в программу, через погружение в мир творчества. Исходя из этого, выбирается стиль работы педагогического коллектива. Особенность летнего лагеря в том, что на первый план выходят сотрудничество, сотворчество, </w:t>
      </w:r>
      <w:proofErr w:type="spellStart"/>
      <w:r w:rsidRPr="0060089E">
        <w:rPr>
          <w:bCs/>
          <w:bdr w:val="none" w:sz="0" w:space="0" w:color="auto" w:frame="1"/>
          <w:shd w:val="clear" w:color="auto" w:fill="FFFFFF"/>
        </w:rPr>
        <w:t>соуправление</w:t>
      </w:r>
      <w:proofErr w:type="spellEnd"/>
      <w:r w:rsidRPr="0060089E">
        <w:rPr>
          <w:bCs/>
          <w:bdr w:val="none" w:sz="0" w:space="0" w:color="auto" w:frame="1"/>
          <w:shd w:val="clear" w:color="auto" w:fill="FFFFFF"/>
        </w:rPr>
        <w:t>.</w:t>
      </w:r>
    </w:p>
    <w:p w:rsidR="003758C2" w:rsidRPr="0060089E" w:rsidRDefault="003758C2" w:rsidP="00937B22">
      <w:pPr>
        <w:pStyle w:val="ae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60089E">
        <w:rPr>
          <w:bCs/>
          <w:bdr w:val="none" w:sz="0" w:space="0" w:color="auto" w:frame="1"/>
          <w:shd w:val="clear" w:color="auto" w:fill="FFFFFF"/>
        </w:rPr>
        <w:t>Организация деятельности детей в лагере предполагает знание интересов и возможностей ребят, их включение в соответствующую предметно-практическую деятельность.</w:t>
      </w:r>
    </w:p>
    <w:p w:rsidR="003758C2" w:rsidRPr="0060089E" w:rsidRDefault="003758C2" w:rsidP="00937B22">
      <w:pPr>
        <w:pStyle w:val="ae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60089E">
        <w:rPr>
          <w:bCs/>
          <w:bdr w:val="none" w:sz="0" w:space="0" w:color="auto" w:frame="1"/>
          <w:shd w:val="clear" w:color="auto" w:fill="FFFFFF"/>
        </w:rPr>
        <w:t>Летний лагерь с дневным пребыванием детей имеет свою определенную специфику. Лагерь организуется на базе образовательного учреждения, в котором в течение 9 месяцев учащиеся получали знания. Таким образом, не меняется пространство, в котором детям предстоит получать полноценный отдых. Лагерь организуется в июле месяце, спустя какое-то время  после окончания учебных занятий. Таким образом, временной промежуток между основной</w:t>
      </w:r>
      <w:r w:rsidRPr="0060089E">
        <w:rPr>
          <w:rStyle w:val="apple-converted-space"/>
          <w:bCs/>
          <w:bdr w:val="none" w:sz="0" w:space="0" w:color="auto" w:frame="1"/>
          <w:shd w:val="clear" w:color="auto" w:fill="FFFFFF"/>
        </w:rPr>
        <w:t> </w:t>
      </w:r>
      <w:hyperlink r:id="rId14" w:tooltip="Образовательная деятельность" w:history="1">
        <w:r w:rsidRPr="0060089E">
          <w:rPr>
            <w:rStyle w:val="ad"/>
            <w:bCs/>
            <w:color w:val="auto"/>
            <w:bdr w:val="none" w:sz="0" w:space="0" w:color="auto" w:frame="1"/>
          </w:rPr>
          <w:t>учебной деятельностью</w:t>
        </w:r>
      </w:hyperlink>
      <w:r w:rsidRPr="0060089E">
        <w:rPr>
          <w:rStyle w:val="apple-converted-space"/>
          <w:bCs/>
          <w:bdr w:val="none" w:sz="0" w:space="0" w:color="auto" w:frame="1"/>
          <w:shd w:val="clear" w:color="auto" w:fill="FFFFFF"/>
        </w:rPr>
        <w:t> </w:t>
      </w:r>
      <w:r w:rsidRPr="0060089E">
        <w:rPr>
          <w:bCs/>
          <w:bdr w:val="none" w:sz="0" w:space="0" w:color="auto" w:frame="1"/>
          <w:shd w:val="clear" w:color="auto" w:fill="FFFFFF"/>
        </w:rPr>
        <w:t>и началом отдыха составляет несколько недель и  дает возможности  переключиться с одного</w:t>
      </w:r>
      <w:r w:rsidRPr="0060089E">
        <w:rPr>
          <w:rStyle w:val="apple-converted-space"/>
          <w:bCs/>
          <w:bdr w:val="none" w:sz="0" w:space="0" w:color="auto" w:frame="1"/>
          <w:shd w:val="clear" w:color="auto" w:fill="FFFFFF"/>
        </w:rPr>
        <w:t> </w:t>
      </w:r>
      <w:hyperlink r:id="rId15" w:tooltip="Виды деятельности" w:history="1">
        <w:r w:rsidRPr="0060089E">
          <w:rPr>
            <w:rStyle w:val="ad"/>
            <w:bCs/>
            <w:color w:val="auto"/>
            <w:bdr w:val="none" w:sz="0" w:space="0" w:color="auto" w:frame="1"/>
          </w:rPr>
          <w:t>вида деятельности</w:t>
        </w:r>
      </w:hyperlink>
      <w:r w:rsidRPr="0060089E">
        <w:rPr>
          <w:rStyle w:val="apple-converted-space"/>
          <w:bCs/>
          <w:bdr w:val="none" w:sz="0" w:space="0" w:color="auto" w:frame="1"/>
          <w:shd w:val="clear" w:color="auto" w:fill="FFFFFF"/>
        </w:rPr>
        <w:t> </w:t>
      </w:r>
      <w:r w:rsidRPr="0060089E">
        <w:rPr>
          <w:bCs/>
          <w:bdr w:val="none" w:sz="0" w:space="0" w:color="auto" w:frame="1"/>
          <w:shd w:val="clear" w:color="auto" w:fill="FFFFFF"/>
        </w:rPr>
        <w:t>к другому. Практика организации летнего лагеря на базе нашей школы в течение нескольких лет показывает, что снижается количество детей, желающих посещать лагерь с дневным пребыванием. Основной контингент лагеря с дневным пребыванием детей составляют учащиеся начальной школы. Педагогический коллектив лагеря составляют учителя, организующие образовательный процесс в течение учебного года.</w:t>
      </w:r>
    </w:p>
    <w:p w:rsidR="003758C2" w:rsidRPr="0060089E" w:rsidRDefault="003758C2" w:rsidP="00937B22">
      <w:pPr>
        <w:pStyle w:val="ae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60089E">
        <w:rPr>
          <w:bCs/>
          <w:bdr w:val="none" w:sz="0" w:space="0" w:color="auto" w:frame="1"/>
          <w:shd w:val="clear" w:color="auto" w:fill="FFFFFF"/>
        </w:rPr>
        <w:t>Все эти специфические черты заставляют организаторов создать такую модель, которая была бы интересна детям и взрослым. Мы исходим от идеи, что основным видом деятельности младших школьников является игровая деятельность. В игре ребенок развивается как личность, у него формируются те стороны психики, от которых впоследствии будут зависеть успешность его социальной политики, его отношения с окружающими людьми и самим собой. Участвуя в различных играх, ребенок выбирает для себя те персонажи, которые наиболее близки ему, соответствуют его нравственным и социальным установкам. Таким образом, игра становится фактором</w:t>
      </w:r>
      <w:r w:rsidRPr="0060089E">
        <w:rPr>
          <w:rStyle w:val="apple-converted-space"/>
          <w:bCs/>
          <w:bdr w:val="none" w:sz="0" w:space="0" w:color="auto" w:frame="1"/>
          <w:shd w:val="clear" w:color="auto" w:fill="FFFFFF"/>
        </w:rPr>
        <w:t> </w:t>
      </w:r>
      <w:hyperlink r:id="rId16" w:tooltip="Социально-экономическое развитие" w:history="1">
        <w:r w:rsidRPr="0060089E">
          <w:rPr>
            <w:rStyle w:val="ad"/>
            <w:bCs/>
            <w:color w:val="auto"/>
            <w:bdr w:val="none" w:sz="0" w:space="0" w:color="auto" w:frame="1"/>
          </w:rPr>
          <w:t>социального развития</w:t>
        </w:r>
      </w:hyperlink>
      <w:r w:rsidRPr="0060089E">
        <w:rPr>
          <w:rStyle w:val="apple-converted-space"/>
          <w:bCs/>
          <w:bdr w:val="none" w:sz="0" w:space="0" w:color="auto" w:frame="1"/>
          <w:shd w:val="clear" w:color="auto" w:fill="FFFFFF"/>
        </w:rPr>
        <w:t> </w:t>
      </w:r>
      <w:r w:rsidRPr="0060089E">
        <w:rPr>
          <w:bCs/>
          <w:bdr w:val="none" w:sz="0" w:space="0" w:color="auto" w:frame="1"/>
          <w:shd w:val="clear" w:color="auto" w:fill="FFFFFF"/>
        </w:rPr>
        <w:t>личности. Игра очень важна для детей: она учит, развивает, воспитывает, соответствует природе детства.</w:t>
      </w:r>
    </w:p>
    <w:p w:rsidR="003758C2" w:rsidRPr="0060089E" w:rsidRDefault="003758C2" w:rsidP="00937B22">
      <w:pPr>
        <w:pStyle w:val="ae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</w:p>
    <w:p w:rsidR="003758C2" w:rsidRPr="0060089E" w:rsidRDefault="003758C2" w:rsidP="00937B22">
      <w:pPr>
        <w:pStyle w:val="ae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60089E">
        <w:rPr>
          <w:bCs/>
          <w:bdr w:val="none" w:sz="0" w:space="0" w:color="auto" w:frame="1"/>
        </w:rPr>
        <w:t>Цель программы</w:t>
      </w:r>
    </w:p>
    <w:p w:rsidR="003758C2" w:rsidRPr="0060089E" w:rsidRDefault="003758C2" w:rsidP="00937B22">
      <w:pPr>
        <w:pStyle w:val="ae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60089E">
        <w:rPr>
          <w:bCs/>
          <w:bdr w:val="none" w:sz="0" w:space="0" w:color="auto" w:frame="1"/>
          <w:shd w:val="clear" w:color="auto" w:fill="FFFFFF"/>
        </w:rPr>
        <w:t>Обеспечить качественный отдых, оздоровление и занятость детей; создать условия для развития личности ребёнка в каникулярное время.</w:t>
      </w:r>
    </w:p>
    <w:p w:rsidR="003758C2" w:rsidRPr="0060089E" w:rsidRDefault="003758C2" w:rsidP="00937B22">
      <w:pPr>
        <w:pStyle w:val="ae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60089E">
        <w:rPr>
          <w:bCs/>
          <w:bdr w:val="none" w:sz="0" w:space="0" w:color="auto" w:frame="1"/>
        </w:rPr>
        <w:t>Задачи программы.</w:t>
      </w:r>
    </w:p>
    <w:p w:rsidR="003758C2" w:rsidRPr="0060089E" w:rsidRDefault="003758C2" w:rsidP="00937B22">
      <w:pPr>
        <w:pStyle w:val="ae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60089E">
        <w:rPr>
          <w:bCs/>
          <w:bdr w:val="none" w:sz="0" w:space="0" w:color="auto" w:frame="1"/>
          <w:shd w:val="clear" w:color="auto" w:fill="FFFFFF"/>
        </w:rPr>
        <w:t>·  Создание условий для физического оздоровления детей и осмысленного отношения каждого к своему здоровью;</w:t>
      </w:r>
    </w:p>
    <w:p w:rsidR="003758C2" w:rsidRPr="0060089E" w:rsidRDefault="003758C2" w:rsidP="00937B22">
      <w:pPr>
        <w:pStyle w:val="ae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60089E">
        <w:rPr>
          <w:bCs/>
          <w:bdr w:val="none" w:sz="0" w:space="0" w:color="auto" w:frame="1"/>
          <w:shd w:val="clear" w:color="auto" w:fill="FFFFFF"/>
        </w:rPr>
        <w:t>·  Профилактика детской и подростковой безнадзорности, правонарушений в летний период.</w:t>
      </w:r>
    </w:p>
    <w:p w:rsidR="003758C2" w:rsidRPr="0060089E" w:rsidRDefault="003758C2" w:rsidP="00937B22">
      <w:pPr>
        <w:pStyle w:val="ae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60089E">
        <w:rPr>
          <w:bCs/>
          <w:bdr w:val="none" w:sz="0" w:space="0" w:color="auto" w:frame="1"/>
          <w:shd w:val="clear" w:color="auto" w:fill="FFFFFF"/>
        </w:rPr>
        <w:t>·  Развитие творческих, организаторских, интеллектуальных способностей детей.</w:t>
      </w:r>
    </w:p>
    <w:p w:rsidR="003758C2" w:rsidRPr="0060089E" w:rsidRDefault="003758C2" w:rsidP="00937B22">
      <w:pPr>
        <w:pStyle w:val="ae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60089E">
        <w:rPr>
          <w:bCs/>
          <w:bdr w:val="none" w:sz="0" w:space="0" w:color="auto" w:frame="1"/>
          <w:shd w:val="clear" w:color="auto" w:fill="FFFFFF"/>
        </w:rPr>
        <w:t>·  Создание условий для самоопределения каждого ребёнка через выявление его интересов и способностей.</w:t>
      </w:r>
    </w:p>
    <w:p w:rsidR="003758C2" w:rsidRPr="0060089E" w:rsidRDefault="003758C2" w:rsidP="00937B22">
      <w:pPr>
        <w:pStyle w:val="ae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60089E">
        <w:rPr>
          <w:bCs/>
          <w:bdr w:val="none" w:sz="0" w:space="0" w:color="auto" w:frame="1"/>
          <w:shd w:val="clear" w:color="auto" w:fill="FFFFFF"/>
        </w:rPr>
        <w:t>·  Расширение сферы познавательных интересов о себе и окружающем мире.</w:t>
      </w:r>
    </w:p>
    <w:p w:rsidR="003758C2" w:rsidRPr="0060089E" w:rsidRDefault="003758C2" w:rsidP="00937B22">
      <w:pPr>
        <w:pStyle w:val="ae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60089E">
        <w:rPr>
          <w:bCs/>
          <w:bdr w:val="none" w:sz="0" w:space="0" w:color="auto" w:frame="1"/>
          <w:shd w:val="clear" w:color="auto" w:fill="FFFFFF"/>
        </w:rPr>
        <w:t>·  Обучение нормам социальной жизни, культуре взаимоотношений</w:t>
      </w:r>
    </w:p>
    <w:p w:rsidR="003758C2" w:rsidRPr="0060089E" w:rsidRDefault="003758C2" w:rsidP="00937B22">
      <w:pPr>
        <w:pStyle w:val="ae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60089E">
        <w:rPr>
          <w:bCs/>
          <w:bdr w:val="none" w:sz="0" w:space="0" w:color="auto" w:frame="1"/>
          <w:shd w:val="clear" w:color="auto" w:fill="FFFFFF"/>
        </w:rPr>
        <w:t>·  Создание доброжелательной атмосферы, способствующей ориентации ребёнка на положительные действия и поступки.</w:t>
      </w:r>
    </w:p>
    <w:p w:rsidR="00F010D4" w:rsidRPr="0060089E" w:rsidRDefault="00F010D4" w:rsidP="00937B22">
      <w:pPr>
        <w:pStyle w:val="ae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</w:p>
    <w:p w:rsidR="00F010D4" w:rsidRPr="0060089E" w:rsidRDefault="00F010D4" w:rsidP="00937B22">
      <w:pPr>
        <w:pStyle w:val="ae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</w:p>
    <w:p w:rsidR="00F010D4" w:rsidRPr="0060089E" w:rsidRDefault="00F010D4" w:rsidP="00937B22">
      <w:pPr>
        <w:pStyle w:val="ae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</w:p>
    <w:p w:rsidR="00F010D4" w:rsidRPr="0060089E" w:rsidRDefault="00F010D4" w:rsidP="00937B22">
      <w:pPr>
        <w:pStyle w:val="ae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</w:p>
    <w:p w:rsidR="00F010D4" w:rsidRPr="0060089E" w:rsidRDefault="00F010D4" w:rsidP="00937B22">
      <w:pPr>
        <w:pStyle w:val="ae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</w:p>
    <w:p w:rsidR="00F010D4" w:rsidRPr="0060089E" w:rsidRDefault="00F010D4" w:rsidP="00937B22">
      <w:pPr>
        <w:pStyle w:val="ae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</w:p>
    <w:p w:rsidR="00F010D4" w:rsidRPr="0060089E" w:rsidRDefault="00F010D4" w:rsidP="00937B22">
      <w:pPr>
        <w:pStyle w:val="ae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</w:p>
    <w:p w:rsidR="00F010D4" w:rsidRPr="0060089E" w:rsidRDefault="00F010D4" w:rsidP="00937B22">
      <w:pPr>
        <w:pStyle w:val="ae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</w:p>
    <w:p w:rsidR="003758C2" w:rsidRPr="0060089E" w:rsidRDefault="00F010D4" w:rsidP="00937B22">
      <w:pPr>
        <w:pStyle w:val="ae"/>
        <w:spacing w:before="0" w:beforeAutospacing="0" w:after="0" w:afterAutospacing="0"/>
        <w:textAlignment w:val="baseline"/>
        <w:rPr>
          <w:bCs/>
          <w:u w:val="single"/>
          <w:bdr w:val="none" w:sz="0" w:space="0" w:color="auto" w:frame="1"/>
        </w:rPr>
      </w:pPr>
      <w:r w:rsidRPr="0060089E">
        <w:rPr>
          <w:bCs/>
          <w:bdr w:val="none" w:sz="0" w:space="0" w:color="auto" w:frame="1"/>
        </w:rPr>
        <w:t>3</w:t>
      </w:r>
      <w:r w:rsidRPr="0060089E">
        <w:rPr>
          <w:bCs/>
          <w:u w:val="single"/>
          <w:bdr w:val="none" w:sz="0" w:space="0" w:color="auto" w:frame="1"/>
        </w:rPr>
        <w:t>.</w:t>
      </w:r>
      <w:r w:rsidR="003758C2" w:rsidRPr="0060089E">
        <w:rPr>
          <w:bCs/>
          <w:u w:val="single"/>
          <w:bdr w:val="none" w:sz="0" w:space="0" w:color="auto" w:frame="1"/>
        </w:rPr>
        <w:t>Принципы организации деятельности лагеря с дневным пребыванием</w:t>
      </w:r>
    </w:p>
    <w:p w:rsidR="00F010D4" w:rsidRPr="0060089E" w:rsidRDefault="00F010D4" w:rsidP="00937B22">
      <w:pPr>
        <w:pStyle w:val="ae"/>
        <w:spacing w:before="0" w:beforeAutospacing="0" w:after="0" w:afterAutospacing="0"/>
        <w:textAlignment w:val="baseline"/>
        <w:rPr>
          <w:bCs/>
          <w:u w:val="single"/>
          <w:bdr w:val="none" w:sz="0" w:space="0" w:color="auto" w:frame="1"/>
          <w:shd w:val="clear" w:color="auto" w:fill="FFFFFF"/>
        </w:rPr>
      </w:pPr>
    </w:p>
    <w:p w:rsidR="003758C2" w:rsidRPr="0060089E" w:rsidRDefault="003758C2" w:rsidP="00937B22">
      <w:pPr>
        <w:pStyle w:val="ae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60089E">
        <w:rPr>
          <w:bCs/>
          <w:bdr w:val="none" w:sz="0" w:space="0" w:color="auto" w:frame="1"/>
        </w:rPr>
        <w:t>I. </w:t>
      </w:r>
      <w:r w:rsidRPr="0060089E">
        <w:rPr>
          <w:rStyle w:val="apple-converted-space"/>
          <w:bCs/>
          <w:bdr w:val="none" w:sz="0" w:space="0" w:color="auto" w:frame="1"/>
        </w:rPr>
        <w:t> </w:t>
      </w:r>
      <w:r w:rsidRPr="0060089E">
        <w:rPr>
          <w:bCs/>
          <w:bdr w:val="none" w:sz="0" w:space="0" w:color="auto" w:frame="1"/>
        </w:rPr>
        <w:t xml:space="preserve">Принцип </w:t>
      </w:r>
      <w:proofErr w:type="spellStart"/>
      <w:r w:rsidRPr="0060089E">
        <w:rPr>
          <w:bCs/>
          <w:bdr w:val="none" w:sz="0" w:space="0" w:color="auto" w:frame="1"/>
        </w:rPr>
        <w:t>деятельностного</w:t>
      </w:r>
      <w:proofErr w:type="spellEnd"/>
      <w:r w:rsidRPr="0060089E">
        <w:rPr>
          <w:bCs/>
          <w:bdr w:val="none" w:sz="0" w:space="0" w:color="auto" w:frame="1"/>
        </w:rPr>
        <w:t xml:space="preserve"> подхода.</w:t>
      </w:r>
    </w:p>
    <w:p w:rsidR="003758C2" w:rsidRPr="0060089E" w:rsidRDefault="003758C2" w:rsidP="00937B22">
      <w:pPr>
        <w:pStyle w:val="ae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60089E">
        <w:rPr>
          <w:bCs/>
          <w:bdr w:val="none" w:sz="0" w:space="0" w:color="auto" w:frame="1"/>
          <w:shd w:val="clear" w:color="auto" w:fill="FFFFFF"/>
        </w:rPr>
        <w:t>В программу  лагеря включены различные мероприятия, постоянно проводятся отрядные викторины, конкурсы, соревнования по самым разным направлениям, объединенные общей тематикой. Это позволяет детям проявить свои творческие и организаторские способности и одновременно содействует включению каждого ребенка в коллективную деятельность.</w:t>
      </w:r>
    </w:p>
    <w:p w:rsidR="003758C2" w:rsidRPr="0060089E" w:rsidRDefault="003758C2" w:rsidP="00937B22">
      <w:pPr>
        <w:pStyle w:val="ae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60089E">
        <w:rPr>
          <w:bCs/>
          <w:bdr w:val="none" w:sz="0" w:space="0" w:color="auto" w:frame="1"/>
        </w:rPr>
        <w:t>II. </w:t>
      </w:r>
      <w:r w:rsidRPr="0060089E">
        <w:rPr>
          <w:rStyle w:val="apple-converted-space"/>
          <w:bCs/>
          <w:bdr w:val="none" w:sz="0" w:space="0" w:color="auto" w:frame="1"/>
        </w:rPr>
        <w:t> </w:t>
      </w:r>
      <w:r w:rsidRPr="0060089E">
        <w:rPr>
          <w:bCs/>
          <w:bdr w:val="none" w:sz="0" w:space="0" w:color="auto" w:frame="1"/>
        </w:rPr>
        <w:t>Принцип внимательного отношения к успехам каждого ребенка.</w:t>
      </w:r>
    </w:p>
    <w:p w:rsidR="003758C2" w:rsidRPr="0060089E" w:rsidRDefault="003758C2" w:rsidP="00937B22">
      <w:pPr>
        <w:pStyle w:val="ae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60089E">
        <w:rPr>
          <w:bCs/>
          <w:bdr w:val="none" w:sz="0" w:space="0" w:color="auto" w:frame="1"/>
        </w:rPr>
        <w:t>З</w:t>
      </w:r>
      <w:r w:rsidRPr="0060089E">
        <w:rPr>
          <w:bCs/>
          <w:bdr w:val="none" w:sz="0" w:space="0" w:color="auto" w:frame="1"/>
          <w:shd w:val="clear" w:color="auto" w:fill="FFFFFF"/>
        </w:rPr>
        <w:t>адача педагога – создать для каждого ребенка ситуацию успеха. За победы в конкурсах, состязаниях, играх решением отряда или Совета лагеря участники награждаются грамотами.</w:t>
      </w:r>
    </w:p>
    <w:p w:rsidR="003758C2" w:rsidRPr="0060089E" w:rsidRDefault="003758C2" w:rsidP="00937B22">
      <w:pPr>
        <w:pStyle w:val="ae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</w:p>
    <w:p w:rsidR="00F010D4" w:rsidRPr="0060089E" w:rsidRDefault="00F010D4" w:rsidP="00937B22">
      <w:pPr>
        <w:pStyle w:val="ae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</w:p>
    <w:p w:rsidR="003758C2" w:rsidRPr="0060089E" w:rsidRDefault="003758C2" w:rsidP="00937B22">
      <w:pPr>
        <w:pStyle w:val="ae"/>
        <w:spacing w:before="0" w:beforeAutospacing="0" w:after="0" w:afterAutospacing="0"/>
        <w:textAlignment w:val="baseline"/>
        <w:rPr>
          <w:bCs/>
          <w:bdr w:val="none" w:sz="0" w:space="0" w:color="auto" w:frame="1"/>
        </w:rPr>
      </w:pPr>
      <w:r w:rsidRPr="0060089E">
        <w:rPr>
          <w:bCs/>
          <w:bdr w:val="none" w:sz="0" w:space="0" w:color="auto" w:frame="1"/>
        </w:rPr>
        <w:t>III. </w:t>
      </w:r>
      <w:r w:rsidRPr="0060089E">
        <w:rPr>
          <w:rStyle w:val="apple-converted-space"/>
          <w:bCs/>
          <w:bdr w:val="none" w:sz="0" w:space="0" w:color="auto" w:frame="1"/>
        </w:rPr>
        <w:t> </w:t>
      </w:r>
      <w:r w:rsidRPr="0060089E">
        <w:rPr>
          <w:bCs/>
          <w:bdr w:val="none" w:sz="0" w:space="0" w:color="auto" w:frame="1"/>
        </w:rPr>
        <w:t xml:space="preserve">Принцип </w:t>
      </w:r>
      <w:proofErr w:type="spellStart"/>
      <w:r w:rsidRPr="0060089E">
        <w:rPr>
          <w:bCs/>
          <w:bdr w:val="none" w:sz="0" w:space="0" w:color="auto" w:frame="1"/>
        </w:rPr>
        <w:t>здоровьесбережения</w:t>
      </w:r>
      <w:proofErr w:type="spellEnd"/>
      <w:r w:rsidRPr="0060089E">
        <w:rPr>
          <w:bCs/>
          <w:bdr w:val="none" w:sz="0" w:space="0" w:color="auto" w:frame="1"/>
        </w:rPr>
        <w:t>.</w:t>
      </w:r>
    </w:p>
    <w:p w:rsidR="003758C2" w:rsidRPr="0060089E" w:rsidRDefault="003758C2" w:rsidP="00937B22">
      <w:pPr>
        <w:pStyle w:val="ae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</w:p>
    <w:p w:rsidR="003758C2" w:rsidRPr="0060089E" w:rsidRDefault="003758C2" w:rsidP="00937B22">
      <w:pPr>
        <w:pStyle w:val="ae"/>
        <w:spacing w:before="0" w:beforeAutospacing="0" w:after="0" w:afterAutospacing="0"/>
        <w:textAlignment w:val="baseline"/>
        <w:rPr>
          <w:bCs/>
          <w:bdr w:val="none" w:sz="0" w:space="0" w:color="auto" w:frame="1"/>
        </w:rPr>
      </w:pPr>
      <w:r w:rsidRPr="0060089E">
        <w:rPr>
          <w:bCs/>
          <w:bdr w:val="none" w:sz="0" w:space="0" w:color="auto" w:frame="1"/>
        </w:rPr>
        <w:t>IV. </w:t>
      </w:r>
      <w:r w:rsidRPr="0060089E">
        <w:rPr>
          <w:rStyle w:val="apple-converted-space"/>
          <w:bCs/>
          <w:bdr w:val="none" w:sz="0" w:space="0" w:color="auto" w:frame="1"/>
        </w:rPr>
        <w:t> </w:t>
      </w:r>
      <w:r w:rsidRPr="0060089E">
        <w:rPr>
          <w:bCs/>
          <w:bdr w:val="none" w:sz="0" w:space="0" w:color="auto" w:frame="1"/>
        </w:rPr>
        <w:t>Добровольность участия в делах лагеря;</w:t>
      </w:r>
    </w:p>
    <w:p w:rsidR="003758C2" w:rsidRPr="0060089E" w:rsidRDefault="003758C2" w:rsidP="00937B22">
      <w:pPr>
        <w:pStyle w:val="ae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</w:p>
    <w:p w:rsidR="003758C2" w:rsidRDefault="003758C2" w:rsidP="00937B22">
      <w:pPr>
        <w:pStyle w:val="ae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60089E">
        <w:rPr>
          <w:bCs/>
          <w:bdr w:val="none" w:sz="0" w:space="0" w:color="auto" w:frame="1"/>
        </w:rPr>
        <w:t>V. </w:t>
      </w:r>
      <w:r w:rsidRPr="0060089E">
        <w:rPr>
          <w:rStyle w:val="apple-converted-space"/>
          <w:bCs/>
          <w:bdr w:val="none" w:sz="0" w:space="0" w:color="auto" w:frame="1"/>
        </w:rPr>
        <w:t> </w:t>
      </w:r>
      <w:r w:rsidRPr="0060089E">
        <w:rPr>
          <w:bCs/>
          <w:bdr w:val="none" w:sz="0" w:space="0" w:color="auto" w:frame="1"/>
        </w:rPr>
        <w:t>Развитие творчества и самодеятельности</w:t>
      </w:r>
      <w:r w:rsidR="0060089E">
        <w:rPr>
          <w:bCs/>
          <w:bdr w:val="none" w:sz="0" w:space="0" w:color="auto" w:frame="1"/>
          <w:shd w:val="clear" w:color="auto" w:fill="FFFFFF"/>
        </w:rPr>
        <w:t>.</w:t>
      </w:r>
    </w:p>
    <w:p w:rsidR="0060089E" w:rsidRPr="0060089E" w:rsidRDefault="0060089E" w:rsidP="00937B22">
      <w:pPr>
        <w:pStyle w:val="ae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</w:p>
    <w:p w:rsidR="00F010D4" w:rsidRPr="0060089E" w:rsidRDefault="00F010D4" w:rsidP="00937B22">
      <w:pPr>
        <w:pStyle w:val="ae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</w:p>
    <w:p w:rsidR="003758C2" w:rsidRPr="0060089E" w:rsidRDefault="00F010D4" w:rsidP="00937B22">
      <w:pPr>
        <w:pStyle w:val="ae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60089E">
        <w:rPr>
          <w:bCs/>
          <w:bdr w:val="none" w:sz="0" w:space="0" w:color="auto" w:frame="1"/>
        </w:rPr>
        <w:t>4.</w:t>
      </w:r>
      <w:r w:rsidR="003758C2" w:rsidRPr="0060089E">
        <w:rPr>
          <w:bCs/>
          <w:u w:val="single"/>
          <w:bdr w:val="none" w:sz="0" w:space="0" w:color="auto" w:frame="1"/>
        </w:rPr>
        <w:t>Социально - педагогическое обоснование програм</w:t>
      </w:r>
      <w:r w:rsidR="003758C2" w:rsidRPr="0060089E">
        <w:rPr>
          <w:bCs/>
          <w:bdr w:val="none" w:sz="0" w:space="0" w:color="auto" w:frame="1"/>
        </w:rPr>
        <w:t>мы.</w:t>
      </w:r>
    </w:p>
    <w:p w:rsidR="003758C2" w:rsidRPr="0060089E" w:rsidRDefault="003758C2" w:rsidP="00937B22">
      <w:pPr>
        <w:pStyle w:val="ae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60089E">
        <w:rPr>
          <w:bCs/>
          <w:bdr w:val="none" w:sz="0" w:space="0" w:color="auto" w:frame="1"/>
        </w:rPr>
        <w:t>Сюжет программы.</w:t>
      </w:r>
    </w:p>
    <w:p w:rsidR="003758C2" w:rsidRPr="0060089E" w:rsidRDefault="003758C2" w:rsidP="00937B22">
      <w:pPr>
        <w:pStyle w:val="ae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60089E">
        <w:rPr>
          <w:bCs/>
          <w:bdr w:val="none" w:sz="0" w:space="0" w:color="auto" w:frame="1"/>
          <w:shd w:val="clear" w:color="auto" w:fill="FFFFFF"/>
        </w:rPr>
        <w:t>Летние каникулы составляют значительную часть свободного времени детей. Таким образом, лето - это время для развития творческого потенциала, воплощения собственных планов, удовлетворения индивидуальных интересов, развлечений, игр, разрядки накопившейся за год напряженности, восполнения израсходованных сил, восстановления здоровья.</w:t>
      </w:r>
    </w:p>
    <w:p w:rsidR="001110F7" w:rsidRPr="0060089E" w:rsidRDefault="001110F7" w:rsidP="00937B22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8B2353" w:rsidRPr="0060089E" w:rsidRDefault="008B2353" w:rsidP="00937B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 xml:space="preserve">Организация летнего отдыха осуществляется по направлениям: </w:t>
      </w:r>
    </w:p>
    <w:p w:rsidR="008B2353" w:rsidRPr="0060089E" w:rsidRDefault="008B2353" w:rsidP="00937B22">
      <w:pPr>
        <w:pStyle w:val="a6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спортивно-оздоровительное,</w:t>
      </w:r>
    </w:p>
    <w:p w:rsidR="008B2353" w:rsidRPr="0060089E" w:rsidRDefault="008B2353" w:rsidP="00937B22">
      <w:pPr>
        <w:pStyle w:val="a6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содержательно-досуговое,</w:t>
      </w:r>
    </w:p>
    <w:p w:rsidR="008B2353" w:rsidRPr="0060089E" w:rsidRDefault="008B2353" w:rsidP="00937B22">
      <w:pPr>
        <w:pStyle w:val="a6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нравственное,</w:t>
      </w:r>
    </w:p>
    <w:p w:rsidR="008B2353" w:rsidRPr="0060089E" w:rsidRDefault="008B2353" w:rsidP="00937B22">
      <w:pPr>
        <w:pStyle w:val="a6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гражданско-патриотическое.</w:t>
      </w:r>
    </w:p>
    <w:p w:rsidR="000C6E21" w:rsidRPr="0060089E" w:rsidRDefault="000C6E21" w:rsidP="00937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0CEB" w:rsidRPr="0060089E" w:rsidRDefault="00230CEB" w:rsidP="00937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D4F" w:rsidRPr="0060089E" w:rsidRDefault="00230CEB" w:rsidP="00937B22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008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5. </w:t>
      </w:r>
      <w:r w:rsidR="005A0D4F" w:rsidRPr="0060089E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Объективные факторы работы лагеря</w:t>
      </w:r>
    </w:p>
    <w:p w:rsidR="005A0D4F" w:rsidRPr="0060089E" w:rsidRDefault="005A0D4F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 xml:space="preserve">Модель лагеря имеет ряд объективных факторов, которые и </w:t>
      </w:r>
      <w:r w:rsidR="00230CEB" w:rsidRPr="0060089E">
        <w:rPr>
          <w:rFonts w:ascii="Times New Roman" w:hAnsi="Times New Roman" w:cs="Times New Roman"/>
          <w:sz w:val="24"/>
          <w:szCs w:val="24"/>
        </w:rPr>
        <w:t>определяют специфику её работы:</w:t>
      </w:r>
    </w:p>
    <w:p w:rsidR="005A0D4F" w:rsidRPr="0060089E" w:rsidRDefault="005A0D4F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1.  Временный характер детского объеди</w:t>
      </w:r>
      <w:r w:rsidR="00230CEB" w:rsidRPr="0060089E">
        <w:rPr>
          <w:rFonts w:ascii="Times New Roman" w:hAnsi="Times New Roman" w:cs="Times New Roman"/>
          <w:sz w:val="24"/>
          <w:szCs w:val="24"/>
        </w:rPr>
        <w:t>нения.</w:t>
      </w:r>
    </w:p>
    <w:p w:rsidR="005A0D4F" w:rsidRPr="0060089E" w:rsidRDefault="005A0D4F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2.  Разнообразная деятельность – насыщенность всего периода разноплановой интересной деятельностью делают пребывание в лагере очень привлекательным для детей, которые в силу своего возраста стремятся «попробовать всё и успеть везде». В летнем оздоровительном лагере предлагается самы</w:t>
      </w:r>
      <w:r w:rsidR="00230CEB" w:rsidRPr="0060089E">
        <w:rPr>
          <w:rFonts w:ascii="Times New Roman" w:hAnsi="Times New Roman" w:cs="Times New Roman"/>
          <w:sz w:val="24"/>
          <w:szCs w:val="24"/>
        </w:rPr>
        <w:t>й разнообразный спектр занятий.</w:t>
      </w:r>
    </w:p>
    <w:p w:rsidR="005A0D4F" w:rsidRPr="0060089E" w:rsidRDefault="005A0D4F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3.  Интенсивность освоения детьми различных видов деятельности – 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</w:t>
      </w:r>
      <w:r w:rsidR="00230CEB" w:rsidRPr="0060089E">
        <w:rPr>
          <w:rFonts w:ascii="Times New Roman" w:hAnsi="Times New Roman" w:cs="Times New Roman"/>
          <w:sz w:val="24"/>
          <w:szCs w:val="24"/>
        </w:rPr>
        <w:t>дуальным возможностям человека.</w:t>
      </w:r>
    </w:p>
    <w:p w:rsidR="005A0D4F" w:rsidRPr="0060089E" w:rsidRDefault="005A0D4F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lastRenderedPageBreak/>
        <w:t>4.  Изменение позиции ребёнка – своеобразное разрушение прежнего, подчас нега</w:t>
      </w:r>
      <w:r w:rsidR="00230CEB" w:rsidRPr="0060089E">
        <w:rPr>
          <w:rFonts w:ascii="Times New Roman" w:hAnsi="Times New Roman" w:cs="Times New Roman"/>
          <w:sz w:val="24"/>
          <w:szCs w:val="24"/>
        </w:rPr>
        <w:t xml:space="preserve">тивного, стереотипа поведения. </w:t>
      </w:r>
    </w:p>
    <w:p w:rsidR="005A0D4F" w:rsidRPr="0060089E" w:rsidRDefault="005A0D4F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5.  Чёткий режим жизнедеятельности – максимальное использование природно-климатических факторов, рациональная организация</w:t>
      </w:r>
      <w:r w:rsidR="00230CEB" w:rsidRPr="0060089E">
        <w:rPr>
          <w:rFonts w:ascii="Times New Roman" w:hAnsi="Times New Roman" w:cs="Times New Roman"/>
          <w:sz w:val="24"/>
          <w:szCs w:val="24"/>
        </w:rPr>
        <w:t xml:space="preserve"> всей жизнедеятельности детей. </w:t>
      </w:r>
    </w:p>
    <w:p w:rsidR="005A0D4F" w:rsidRPr="0060089E" w:rsidRDefault="005A0D4F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 xml:space="preserve">6.  </w:t>
      </w:r>
      <w:proofErr w:type="spellStart"/>
      <w:r w:rsidRPr="0060089E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60089E">
        <w:rPr>
          <w:rFonts w:ascii="Times New Roman" w:hAnsi="Times New Roman" w:cs="Times New Roman"/>
          <w:sz w:val="24"/>
          <w:szCs w:val="24"/>
        </w:rPr>
        <w:t xml:space="preserve"> технологии – закаливание, спортивная гимнастика, спортивные игры на свежем воздухе.</w:t>
      </w:r>
    </w:p>
    <w:p w:rsidR="005A0D4F" w:rsidRPr="0060089E" w:rsidRDefault="005A0D4F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A0D4F" w:rsidRPr="0060089E" w:rsidRDefault="00230CEB" w:rsidP="00937B22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0089E"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Pr="0060089E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. Этапы реализации программы</w:t>
      </w:r>
    </w:p>
    <w:p w:rsidR="00937B22" w:rsidRPr="0060089E" w:rsidRDefault="00937B22" w:rsidP="00937B22">
      <w:pPr>
        <w:pStyle w:val="ae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60089E">
        <w:rPr>
          <w:bCs/>
          <w:bdr w:val="none" w:sz="0" w:space="0" w:color="auto" w:frame="1"/>
        </w:rPr>
        <w:t>ОСНОВНЫЕ ЭТАПЫ И ВИДЫ ДЕЯТЕЛЬНОСТИ</w:t>
      </w:r>
    </w:p>
    <w:tbl>
      <w:tblPr>
        <w:tblW w:w="10774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3118"/>
        <w:gridCol w:w="2127"/>
        <w:gridCol w:w="2308"/>
        <w:gridCol w:w="2086"/>
      </w:tblGrid>
      <w:tr w:rsidR="00937B22" w:rsidRPr="0060089E" w:rsidTr="00937B22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22" w:rsidRPr="0060089E" w:rsidRDefault="00937B22" w:rsidP="00937B22">
            <w:pPr>
              <w:pStyle w:val="ae"/>
              <w:spacing w:before="0" w:beforeAutospacing="0" w:after="0" w:afterAutospacing="0"/>
              <w:ind w:left="33" w:right="33"/>
              <w:textAlignment w:val="baseline"/>
            </w:pPr>
            <w:r w:rsidRPr="0060089E">
              <w:rPr>
                <w:bCs/>
                <w:bdr w:val="none" w:sz="0" w:space="0" w:color="auto" w:frame="1"/>
              </w:rPr>
              <w:t>Основные этапы реализации программы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22" w:rsidRPr="0060089E" w:rsidRDefault="00937B22" w:rsidP="00937B22">
            <w:pPr>
              <w:pStyle w:val="ae"/>
              <w:spacing w:before="0" w:beforeAutospacing="0" w:after="0" w:afterAutospacing="0"/>
              <w:ind w:left="33" w:right="33"/>
              <w:textAlignment w:val="baseline"/>
            </w:pPr>
            <w:r w:rsidRPr="0060089E">
              <w:rPr>
                <w:bCs/>
                <w:bdr w:val="none" w:sz="0" w:space="0" w:color="auto" w:frame="1"/>
              </w:rPr>
              <w:t>Ведущие направления деятельности участников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22" w:rsidRPr="0060089E" w:rsidRDefault="00937B22" w:rsidP="00937B22">
            <w:pPr>
              <w:pStyle w:val="ae"/>
              <w:spacing w:before="0" w:beforeAutospacing="0" w:after="0" w:afterAutospacing="0"/>
              <w:ind w:left="33" w:right="33"/>
              <w:textAlignment w:val="baseline"/>
            </w:pPr>
            <w:r w:rsidRPr="0060089E">
              <w:rPr>
                <w:bCs/>
                <w:bdr w:val="none" w:sz="0" w:space="0" w:color="auto" w:frame="1"/>
              </w:rPr>
              <w:t>Задачи этапов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22" w:rsidRPr="0060089E" w:rsidRDefault="00937B22" w:rsidP="00937B22">
            <w:pPr>
              <w:pStyle w:val="ae"/>
              <w:spacing w:before="0" w:beforeAutospacing="0" w:after="0" w:afterAutospacing="0"/>
              <w:ind w:left="33" w:right="33"/>
              <w:textAlignment w:val="baseline"/>
            </w:pPr>
            <w:r w:rsidRPr="0060089E">
              <w:rPr>
                <w:bCs/>
                <w:bdr w:val="none" w:sz="0" w:space="0" w:color="auto" w:frame="1"/>
              </w:rPr>
              <w:t>Средства и формы деятельности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22" w:rsidRPr="0060089E" w:rsidRDefault="00937B22" w:rsidP="00937B22">
            <w:pPr>
              <w:pStyle w:val="ae"/>
              <w:spacing w:before="0" w:beforeAutospacing="0" w:after="0" w:afterAutospacing="0"/>
              <w:ind w:left="33" w:right="33"/>
              <w:textAlignment w:val="baseline"/>
            </w:pPr>
            <w:r w:rsidRPr="0060089E">
              <w:rPr>
                <w:bCs/>
                <w:bdr w:val="none" w:sz="0" w:space="0" w:color="auto" w:frame="1"/>
              </w:rPr>
              <w:t>Результаты деятельности</w:t>
            </w:r>
          </w:p>
        </w:tc>
      </w:tr>
      <w:tr w:rsidR="00937B22" w:rsidRPr="0060089E" w:rsidTr="00937B22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22" w:rsidRPr="0060089E" w:rsidRDefault="00937B22" w:rsidP="00937B22">
            <w:pPr>
              <w:pStyle w:val="ae"/>
              <w:spacing w:before="0" w:beforeAutospacing="0" w:after="0" w:afterAutospacing="0"/>
              <w:ind w:left="33" w:right="33"/>
              <w:textAlignment w:val="baseline"/>
            </w:pPr>
            <w:r w:rsidRPr="0060089E">
              <w:t>I</w:t>
            </w:r>
          </w:p>
          <w:p w:rsidR="00937B22" w:rsidRPr="0060089E" w:rsidRDefault="00937B22" w:rsidP="00937B22">
            <w:pPr>
              <w:pStyle w:val="ae"/>
              <w:spacing w:before="0" w:beforeAutospacing="0" w:after="0" w:afterAutospacing="0"/>
              <w:ind w:left="33" w:right="33"/>
              <w:textAlignment w:val="baseline"/>
              <w:rPr>
                <w:bCs/>
                <w:bdr w:val="none" w:sz="0" w:space="0" w:color="auto" w:frame="1"/>
              </w:rPr>
            </w:pPr>
            <w:r w:rsidRPr="0060089E">
              <w:rPr>
                <w:bCs/>
                <w:bdr w:val="none" w:sz="0" w:space="0" w:color="auto" w:frame="1"/>
              </w:rPr>
              <w:t>Организационный</w:t>
            </w:r>
          </w:p>
          <w:p w:rsidR="00937B22" w:rsidRPr="0060089E" w:rsidRDefault="00937B22" w:rsidP="00937B22">
            <w:pPr>
              <w:pStyle w:val="ae"/>
              <w:spacing w:before="0" w:beforeAutospacing="0" w:after="0" w:afterAutospacing="0"/>
              <w:ind w:left="33" w:right="33"/>
              <w:textAlignment w:val="baseline"/>
              <w:rPr>
                <w:bCs/>
                <w:bdr w:val="none" w:sz="0" w:space="0" w:color="auto" w:frame="1"/>
              </w:rPr>
            </w:pPr>
          </w:p>
          <w:p w:rsidR="00937B22" w:rsidRPr="0060089E" w:rsidRDefault="00937B22" w:rsidP="00937B22">
            <w:pPr>
              <w:pStyle w:val="ae"/>
              <w:spacing w:before="0" w:beforeAutospacing="0" w:after="0" w:afterAutospacing="0"/>
              <w:ind w:left="33" w:right="33"/>
              <w:textAlignment w:val="baseline"/>
              <w:rPr>
                <w:bCs/>
                <w:bdr w:val="none" w:sz="0" w:space="0" w:color="auto" w:frame="1"/>
              </w:rPr>
            </w:pPr>
          </w:p>
          <w:p w:rsidR="00937B22" w:rsidRPr="0060089E" w:rsidRDefault="00937B22" w:rsidP="00937B22">
            <w:pPr>
              <w:pStyle w:val="ae"/>
              <w:spacing w:before="0" w:beforeAutospacing="0" w:after="0" w:afterAutospacing="0"/>
              <w:ind w:left="33" w:right="33"/>
              <w:textAlignment w:val="baseline"/>
            </w:pPr>
          </w:p>
          <w:p w:rsidR="00937B22" w:rsidRPr="0060089E" w:rsidRDefault="00937B22" w:rsidP="00937B22">
            <w:pPr>
              <w:pStyle w:val="ae"/>
              <w:spacing w:before="0" w:beforeAutospacing="0" w:after="0" w:afterAutospacing="0"/>
              <w:ind w:left="33" w:right="33"/>
              <w:textAlignment w:val="baseline"/>
            </w:pPr>
            <w:r w:rsidRPr="0060089E">
              <w:rPr>
                <w:bCs/>
                <w:bdr w:val="none" w:sz="0" w:space="0" w:color="auto" w:frame="1"/>
              </w:rPr>
              <w:t>II</w:t>
            </w:r>
          </w:p>
          <w:p w:rsidR="00937B22" w:rsidRPr="0060089E" w:rsidRDefault="00937B22" w:rsidP="00937B22">
            <w:pPr>
              <w:pStyle w:val="ae"/>
              <w:spacing w:before="0" w:beforeAutospacing="0" w:after="0" w:afterAutospacing="0"/>
              <w:ind w:left="33" w:right="33"/>
              <w:textAlignment w:val="baseline"/>
              <w:rPr>
                <w:bCs/>
                <w:bdr w:val="none" w:sz="0" w:space="0" w:color="auto" w:frame="1"/>
              </w:rPr>
            </w:pPr>
            <w:r w:rsidRPr="0060089E">
              <w:rPr>
                <w:bCs/>
                <w:bdr w:val="none" w:sz="0" w:space="0" w:color="auto" w:frame="1"/>
              </w:rPr>
              <w:t>Основной</w:t>
            </w:r>
          </w:p>
          <w:p w:rsidR="00937B22" w:rsidRPr="0060089E" w:rsidRDefault="00937B22" w:rsidP="00937B22">
            <w:pPr>
              <w:pStyle w:val="ae"/>
              <w:spacing w:before="0" w:beforeAutospacing="0" w:after="0" w:afterAutospacing="0"/>
              <w:ind w:left="33" w:right="33"/>
              <w:textAlignment w:val="baseline"/>
              <w:rPr>
                <w:bCs/>
                <w:bdr w:val="none" w:sz="0" w:space="0" w:color="auto" w:frame="1"/>
              </w:rPr>
            </w:pPr>
          </w:p>
          <w:p w:rsidR="00937B22" w:rsidRPr="0060089E" w:rsidRDefault="00937B22" w:rsidP="00937B22">
            <w:pPr>
              <w:pStyle w:val="ae"/>
              <w:spacing w:before="0" w:beforeAutospacing="0" w:after="0" w:afterAutospacing="0"/>
              <w:ind w:left="33" w:right="33"/>
              <w:textAlignment w:val="baseline"/>
            </w:pPr>
          </w:p>
          <w:p w:rsidR="00937B22" w:rsidRPr="0060089E" w:rsidRDefault="00937B22" w:rsidP="00937B22">
            <w:pPr>
              <w:pStyle w:val="ae"/>
              <w:spacing w:before="0" w:beforeAutospacing="0" w:after="0" w:afterAutospacing="0"/>
              <w:ind w:left="33" w:right="33"/>
              <w:textAlignment w:val="baseline"/>
            </w:pPr>
            <w:r w:rsidRPr="0060089E">
              <w:rPr>
                <w:bCs/>
                <w:bdr w:val="none" w:sz="0" w:space="0" w:color="auto" w:frame="1"/>
              </w:rPr>
              <w:t>III</w:t>
            </w:r>
          </w:p>
          <w:p w:rsidR="00937B22" w:rsidRPr="0060089E" w:rsidRDefault="00937B22" w:rsidP="00937B22">
            <w:pPr>
              <w:pStyle w:val="ae"/>
              <w:spacing w:before="0" w:beforeAutospacing="0" w:after="0" w:afterAutospacing="0"/>
              <w:ind w:left="33" w:right="33"/>
              <w:textAlignment w:val="baseline"/>
            </w:pPr>
            <w:r w:rsidRPr="0060089E">
              <w:rPr>
                <w:bCs/>
                <w:bdr w:val="none" w:sz="0" w:space="0" w:color="auto" w:frame="1"/>
              </w:rPr>
              <w:t>Заключительный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22" w:rsidRPr="0060089E" w:rsidRDefault="00937B22" w:rsidP="00937B22">
            <w:pPr>
              <w:pStyle w:val="ae"/>
              <w:spacing w:before="0" w:beforeAutospacing="0" w:after="0" w:afterAutospacing="0"/>
              <w:ind w:left="33" w:right="33"/>
              <w:textAlignment w:val="baseline"/>
            </w:pPr>
            <w:r w:rsidRPr="0060089E">
              <w:t>Адаптация; демонстрация имеющегося опыта; согласование желаемого с реальными условиями; осуществление выбора; общение.</w:t>
            </w:r>
          </w:p>
          <w:p w:rsidR="00937B22" w:rsidRPr="0060089E" w:rsidRDefault="00937B22" w:rsidP="00937B22">
            <w:pPr>
              <w:pStyle w:val="ae"/>
              <w:spacing w:before="0" w:beforeAutospacing="0" w:after="0" w:afterAutospacing="0"/>
              <w:ind w:left="33" w:right="33"/>
              <w:textAlignment w:val="baseline"/>
            </w:pPr>
            <w:r w:rsidRPr="0060089E">
              <w:t>Творчески-практическое; самореализация; самодеятельность;</w:t>
            </w:r>
            <w:r w:rsidRPr="0060089E">
              <w:rPr>
                <w:rStyle w:val="apple-converted-space"/>
              </w:rPr>
              <w:t> </w:t>
            </w:r>
            <w:hyperlink r:id="rId17" w:tooltip="Дополнительное образование" w:history="1">
              <w:r w:rsidRPr="0060089E">
                <w:rPr>
                  <w:rStyle w:val="ad"/>
                  <w:color w:val="auto"/>
                  <w:bdr w:val="none" w:sz="0" w:space="0" w:color="auto" w:frame="1"/>
                </w:rPr>
                <w:t>дополнительное образование</w:t>
              </w:r>
            </w:hyperlink>
            <w:r w:rsidRPr="0060089E">
              <w:t xml:space="preserve">; оздоровление; совместная деятельность; </w:t>
            </w:r>
            <w:proofErr w:type="spellStart"/>
            <w:r w:rsidRPr="0060089E">
              <w:t>деятельностное</w:t>
            </w:r>
            <w:proofErr w:type="spellEnd"/>
            <w:r w:rsidRPr="0060089E">
              <w:t xml:space="preserve"> общение.</w:t>
            </w:r>
          </w:p>
          <w:p w:rsidR="00937B22" w:rsidRPr="0060089E" w:rsidRDefault="00937B22" w:rsidP="00937B22">
            <w:pPr>
              <w:pStyle w:val="ae"/>
              <w:spacing w:before="0" w:beforeAutospacing="0" w:after="0" w:afterAutospacing="0"/>
              <w:ind w:left="33" w:right="33"/>
              <w:textAlignment w:val="baseline"/>
            </w:pPr>
            <w:r w:rsidRPr="0060089E">
              <w:t>Творчески-практическое; обобщающее;</w:t>
            </w:r>
          </w:p>
          <w:p w:rsidR="00937B22" w:rsidRPr="0060089E" w:rsidRDefault="00937B22" w:rsidP="00937B22">
            <w:pPr>
              <w:pStyle w:val="ae"/>
              <w:spacing w:before="0" w:beforeAutospacing="0" w:after="0" w:afterAutospacing="0"/>
              <w:ind w:left="33" w:right="33"/>
              <w:textAlignment w:val="baseline"/>
            </w:pPr>
            <w:r w:rsidRPr="0060089E">
              <w:t>Демонстрация и реализация приобретённого опыта; аналитическая деятельность.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22" w:rsidRPr="0060089E" w:rsidRDefault="00937B22" w:rsidP="00937B22">
            <w:pPr>
              <w:pStyle w:val="ae"/>
              <w:spacing w:before="0" w:beforeAutospacing="0" w:after="0" w:afterAutospacing="0"/>
              <w:ind w:left="57" w:right="57"/>
              <w:textAlignment w:val="baseline"/>
            </w:pPr>
            <w:r w:rsidRPr="0060089E">
              <w:t>- Знакомство участников с возможностями детского лагеря</w:t>
            </w:r>
          </w:p>
          <w:p w:rsidR="00937B22" w:rsidRPr="0060089E" w:rsidRDefault="00937B22" w:rsidP="00937B22">
            <w:pPr>
              <w:pStyle w:val="ae"/>
              <w:spacing w:before="0" w:beforeAutospacing="0" w:after="0" w:afterAutospacing="0"/>
              <w:ind w:left="33" w:right="33"/>
              <w:textAlignment w:val="baseline"/>
            </w:pPr>
            <w:r w:rsidRPr="0060089E">
              <w:t>- Формирование малых групп, клубов, творческих групп, органов самоуправления.</w:t>
            </w:r>
          </w:p>
          <w:p w:rsidR="00937B22" w:rsidRPr="0060089E" w:rsidRDefault="00937B22" w:rsidP="00937B22">
            <w:pPr>
              <w:pStyle w:val="ae"/>
              <w:spacing w:before="0" w:beforeAutospacing="0" w:after="0" w:afterAutospacing="0"/>
              <w:ind w:left="33" w:right="33"/>
              <w:textAlignment w:val="baseline"/>
            </w:pPr>
            <w:r w:rsidRPr="0060089E">
              <w:t>- Выявление уровня притязаний, творческого и лидерского потенциала участников.</w:t>
            </w:r>
          </w:p>
          <w:p w:rsidR="00937B22" w:rsidRPr="0060089E" w:rsidRDefault="00937B22" w:rsidP="00937B22">
            <w:pPr>
              <w:pStyle w:val="ae"/>
              <w:spacing w:before="0" w:beforeAutospacing="0" w:after="0" w:afterAutospacing="0"/>
              <w:ind w:left="33" w:right="33"/>
              <w:textAlignment w:val="baseline"/>
            </w:pPr>
            <w:r w:rsidRPr="0060089E">
              <w:t>- Знакомство с программой смены.</w:t>
            </w:r>
          </w:p>
          <w:p w:rsidR="00937B22" w:rsidRPr="0060089E" w:rsidRDefault="00937B22" w:rsidP="00937B22">
            <w:pPr>
              <w:pStyle w:val="ae"/>
              <w:spacing w:before="0" w:beforeAutospacing="0" w:after="0" w:afterAutospacing="0"/>
              <w:ind w:left="33" w:right="33"/>
              <w:textAlignment w:val="baseline"/>
            </w:pPr>
            <w:r w:rsidRPr="0060089E">
              <w:t>- Планирование деятельности малых групп.</w:t>
            </w:r>
          </w:p>
          <w:p w:rsidR="00937B22" w:rsidRPr="0060089E" w:rsidRDefault="00937B22" w:rsidP="00937B22">
            <w:pPr>
              <w:pStyle w:val="ae"/>
              <w:spacing w:before="0" w:beforeAutospacing="0" w:after="0" w:afterAutospacing="0"/>
              <w:ind w:left="33" w:right="33"/>
              <w:textAlignment w:val="baseline"/>
            </w:pPr>
            <w:r w:rsidRPr="0060089E">
              <w:t>- Обеспечение реализации программы смены;</w:t>
            </w:r>
          </w:p>
          <w:p w:rsidR="00937B22" w:rsidRPr="0060089E" w:rsidRDefault="00937B22" w:rsidP="00937B22">
            <w:pPr>
              <w:pStyle w:val="ae"/>
              <w:spacing w:before="0" w:beforeAutospacing="0" w:after="0" w:afterAutospacing="0"/>
              <w:ind w:left="33" w:right="33"/>
              <w:textAlignment w:val="baseline"/>
            </w:pPr>
            <w:r w:rsidRPr="0060089E">
              <w:t>- Предоставление возможностей творческой, лидерской самореализации каждого участника;</w:t>
            </w:r>
          </w:p>
          <w:p w:rsidR="00937B22" w:rsidRPr="0060089E" w:rsidRDefault="00937B22" w:rsidP="00937B22">
            <w:pPr>
              <w:pStyle w:val="ae"/>
              <w:spacing w:before="0" w:beforeAutospacing="0" w:after="0" w:afterAutospacing="0"/>
              <w:ind w:left="33" w:right="33"/>
              <w:textAlignment w:val="baseline"/>
            </w:pPr>
            <w:r w:rsidRPr="0060089E">
              <w:t xml:space="preserve">- Помощь в решении личностных </w:t>
            </w:r>
            <w:r w:rsidRPr="0060089E">
              <w:lastRenderedPageBreak/>
              <w:t>проблем участников;</w:t>
            </w:r>
          </w:p>
          <w:p w:rsidR="00937B22" w:rsidRPr="0060089E" w:rsidRDefault="00937B22" w:rsidP="00937B22">
            <w:pPr>
              <w:pStyle w:val="ae"/>
              <w:spacing w:before="0" w:beforeAutospacing="0" w:after="0" w:afterAutospacing="0"/>
              <w:ind w:left="33" w:right="33"/>
              <w:textAlignment w:val="baseline"/>
            </w:pPr>
            <w:r w:rsidRPr="0060089E">
              <w:t>- Включение детей в различные виды деятельности;</w:t>
            </w:r>
          </w:p>
          <w:p w:rsidR="00937B22" w:rsidRPr="0060089E" w:rsidRDefault="00937B22" w:rsidP="00937B22">
            <w:pPr>
              <w:pStyle w:val="ae"/>
              <w:spacing w:before="0" w:beforeAutospacing="0" w:after="0" w:afterAutospacing="0"/>
              <w:ind w:left="33" w:right="33"/>
              <w:textAlignment w:val="baseline"/>
            </w:pPr>
            <w:r w:rsidRPr="0060089E">
              <w:t>- Качественная организация совместной деятельности детей;</w:t>
            </w:r>
          </w:p>
          <w:p w:rsidR="00937B22" w:rsidRPr="0060089E" w:rsidRDefault="00937B22" w:rsidP="00937B22">
            <w:pPr>
              <w:pStyle w:val="ae"/>
              <w:spacing w:before="0" w:beforeAutospacing="0" w:after="0" w:afterAutospacing="0"/>
              <w:ind w:left="33" w:right="33"/>
              <w:textAlignment w:val="baseline"/>
            </w:pPr>
            <w:r w:rsidRPr="0060089E">
              <w:t>-Создание условий для физического оздоровления детей и осмысленного отношения каждого к своему здоровью.</w:t>
            </w:r>
          </w:p>
          <w:p w:rsidR="00937B22" w:rsidRPr="0060089E" w:rsidRDefault="00937B22" w:rsidP="00937B22">
            <w:pPr>
              <w:pStyle w:val="ae"/>
              <w:spacing w:before="0" w:beforeAutospacing="0" w:after="0" w:afterAutospacing="0"/>
              <w:ind w:left="33" w:right="33"/>
              <w:textAlignment w:val="baseline"/>
            </w:pPr>
            <w:r w:rsidRPr="0060089E">
              <w:t>- специально организуемая, совместная разнообразная деятельность подростков;</w:t>
            </w:r>
          </w:p>
          <w:p w:rsidR="00937B22" w:rsidRPr="0060089E" w:rsidRDefault="00937B22" w:rsidP="00937B22">
            <w:pPr>
              <w:pStyle w:val="ae"/>
              <w:spacing w:before="0" w:beforeAutospacing="0" w:after="0" w:afterAutospacing="0"/>
              <w:ind w:left="33" w:right="33"/>
              <w:textAlignment w:val="baseline"/>
            </w:pPr>
            <w:r w:rsidRPr="0060089E">
              <w:t>- формирование программ последействия участников смены;</w:t>
            </w:r>
          </w:p>
          <w:p w:rsidR="00937B22" w:rsidRPr="0060089E" w:rsidRDefault="00937B22" w:rsidP="00937B22">
            <w:pPr>
              <w:pStyle w:val="ae"/>
              <w:spacing w:before="0" w:beforeAutospacing="0" w:after="0" w:afterAutospacing="0"/>
              <w:ind w:left="33" w:right="33"/>
              <w:textAlignment w:val="baseline"/>
            </w:pPr>
            <w:r w:rsidRPr="0060089E">
              <w:t>- анализ качественных изменений, происходящих с детьми.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22" w:rsidRPr="0060089E" w:rsidRDefault="00937B22" w:rsidP="00937B22">
            <w:pPr>
              <w:pStyle w:val="ae"/>
              <w:spacing w:before="0" w:beforeAutospacing="0" w:after="0" w:afterAutospacing="0"/>
              <w:ind w:left="33" w:right="33"/>
              <w:textAlignment w:val="baseline"/>
            </w:pPr>
            <w:r w:rsidRPr="0060089E">
              <w:lastRenderedPageBreak/>
              <w:t>Коллективно-творческие дела.</w:t>
            </w:r>
          </w:p>
          <w:p w:rsidR="00937B22" w:rsidRPr="0060089E" w:rsidRDefault="00937B22" w:rsidP="00937B22">
            <w:pPr>
              <w:pStyle w:val="ae"/>
              <w:spacing w:before="0" w:beforeAutospacing="0" w:after="0" w:afterAutospacing="0"/>
              <w:ind w:left="33" w:right="33"/>
              <w:textAlignment w:val="baseline"/>
            </w:pPr>
            <w:r w:rsidRPr="0060089E">
              <w:t>Игра «Здравствуй, лагерь!».</w:t>
            </w:r>
          </w:p>
          <w:p w:rsidR="00937B22" w:rsidRPr="0060089E" w:rsidRDefault="00937B22" w:rsidP="00937B22">
            <w:pPr>
              <w:pStyle w:val="ae"/>
              <w:spacing w:before="0" w:beforeAutospacing="0" w:after="0" w:afterAutospacing="0"/>
              <w:ind w:left="33" w:right="33"/>
              <w:textAlignment w:val="baseline"/>
            </w:pPr>
            <w:r w:rsidRPr="0060089E">
              <w:t>День знакомств.</w:t>
            </w:r>
          </w:p>
          <w:p w:rsidR="00937B22" w:rsidRPr="0060089E" w:rsidRDefault="00937B22" w:rsidP="00937B22">
            <w:pPr>
              <w:pStyle w:val="ae"/>
              <w:spacing w:before="0" w:beforeAutospacing="0" w:after="0" w:afterAutospacing="0"/>
              <w:ind w:left="33" w:right="33"/>
              <w:textAlignment w:val="baseline"/>
            </w:pPr>
            <w:r w:rsidRPr="0060089E">
              <w:t>Планирование работы малых групп.</w:t>
            </w:r>
          </w:p>
          <w:p w:rsidR="00937B22" w:rsidRPr="0060089E" w:rsidRDefault="00937B22" w:rsidP="00937B22">
            <w:pPr>
              <w:pStyle w:val="ae"/>
              <w:spacing w:before="0" w:beforeAutospacing="0" w:after="0" w:afterAutospacing="0"/>
              <w:ind w:left="33" w:right="33"/>
              <w:textAlignment w:val="baseline"/>
            </w:pPr>
            <w:r w:rsidRPr="0060089E">
              <w:t>Открытие смены.</w:t>
            </w:r>
          </w:p>
          <w:p w:rsidR="00937B22" w:rsidRPr="0060089E" w:rsidRDefault="00937B22" w:rsidP="00937B22">
            <w:pPr>
              <w:pStyle w:val="ae"/>
              <w:spacing w:before="0" w:beforeAutospacing="0" w:after="0" w:afterAutospacing="0"/>
              <w:ind w:left="33" w:right="33"/>
              <w:textAlignment w:val="baseline"/>
            </w:pPr>
            <w:r w:rsidRPr="0060089E">
              <w:t>Тематические дни или дела по различным видам деятельности.</w:t>
            </w:r>
          </w:p>
          <w:p w:rsidR="00937B22" w:rsidRPr="0060089E" w:rsidRDefault="00937B22" w:rsidP="00937B22">
            <w:pPr>
              <w:pStyle w:val="ae"/>
              <w:spacing w:before="0" w:beforeAutospacing="0" w:after="0" w:afterAutospacing="0"/>
              <w:ind w:left="33" w:right="33"/>
              <w:textAlignment w:val="baseline"/>
            </w:pPr>
            <w:r w:rsidRPr="0060089E">
              <w:t>Система «Часов здоровья».</w:t>
            </w:r>
          </w:p>
          <w:p w:rsidR="00937B22" w:rsidRPr="0060089E" w:rsidRDefault="00937B22" w:rsidP="00937B22">
            <w:pPr>
              <w:pStyle w:val="ae"/>
              <w:spacing w:before="0" w:beforeAutospacing="0" w:after="0" w:afterAutospacing="0"/>
              <w:ind w:left="33" w:right="33"/>
              <w:textAlignment w:val="baseline"/>
            </w:pPr>
            <w:r w:rsidRPr="0060089E">
              <w:t>Органы детского самоуправления.</w:t>
            </w:r>
          </w:p>
          <w:p w:rsidR="00937B22" w:rsidRPr="0060089E" w:rsidRDefault="00937B22" w:rsidP="00937B22">
            <w:pPr>
              <w:pStyle w:val="ae"/>
              <w:spacing w:before="0" w:beforeAutospacing="0" w:after="0" w:afterAutospacing="0"/>
              <w:ind w:left="33" w:right="33"/>
              <w:textAlignment w:val="baseline"/>
            </w:pPr>
            <w:r w:rsidRPr="0060089E">
              <w:t>Конкурсная программа «Кругосветное путешествие…».</w:t>
            </w:r>
          </w:p>
          <w:p w:rsidR="00937B22" w:rsidRPr="0060089E" w:rsidRDefault="00937B22" w:rsidP="00937B22">
            <w:pPr>
              <w:pStyle w:val="ae"/>
              <w:spacing w:before="0" w:beforeAutospacing="0" w:after="0" w:afterAutospacing="0"/>
              <w:ind w:left="33" w:right="33"/>
              <w:textAlignment w:val="baseline"/>
            </w:pPr>
            <w:r w:rsidRPr="0060089E">
              <w:t>Детские творческие группы.</w:t>
            </w:r>
          </w:p>
          <w:p w:rsidR="00937B22" w:rsidRPr="0060089E" w:rsidRDefault="00937B22" w:rsidP="00937B22">
            <w:pPr>
              <w:pStyle w:val="ae"/>
              <w:spacing w:before="0" w:beforeAutospacing="0" w:after="0" w:afterAutospacing="0"/>
              <w:ind w:left="33" w:right="33"/>
              <w:textAlignment w:val="baseline"/>
            </w:pPr>
            <w:r w:rsidRPr="0060089E">
              <w:t>Коллективные творческие дела.</w:t>
            </w:r>
          </w:p>
          <w:p w:rsidR="00937B22" w:rsidRPr="0060089E" w:rsidRDefault="00937B22" w:rsidP="00937B22">
            <w:pPr>
              <w:pStyle w:val="ae"/>
              <w:spacing w:before="0" w:beforeAutospacing="0" w:after="0" w:afterAutospacing="0"/>
              <w:ind w:left="33" w:right="33"/>
              <w:textAlignment w:val="baseline"/>
            </w:pPr>
            <w:r w:rsidRPr="0060089E">
              <w:t>Экскурсии.</w:t>
            </w:r>
          </w:p>
          <w:p w:rsidR="00937B22" w:rsidRPr="0060089E" w:rsidRDefault="00937B22" w:rsidP="00937B22">
            <w:pPr>
              <w:pStyle w:val="ae"/>
              <w:spacing w:before="0" w:beforeAutospacing="0" w:after="0" w:afterAutospacing="0"/>
              <w:ind w:left="33" w:right="33"/>
              <w:textAlignment w:val="baseline"/>
            </w:pPr>
            <w:r w:rsidRPr="0060089E">
              <w:t>Аналитическая работа и коллективные творческие дела в малых группах.</w:t>
            </w:r>
          </w:p>
          <w:p w:rsidR="00937B22" w:rsidRPr="0060089E" w:rsidRDefault="00937B22" w:rsidP="00937B22">
            <w:pPr>
              <w:pStyle w:val="ae"/>
              <w:spacing w:before="0" w:beforeAutospacing="0" w:after="0" w:afterAutospacing="0"/>
              <w:ind w:left="33" w:right="33"/>
              <w:textAlignment w:val="baseline"/>
            </w:pPr>
            <w:r w:rsidRPr="0060089E">
              <w:t>Церемония закрытия лагерной смены.</w:t>
            </w:r>
          </w:p>
          <w:p w:rsidR="00937B22" w:rsidRPr="0060089E" w:rsidRDefault="00937B22" w:rsidP="00937B22">
            <w:pPr>
              <w:pStyle w:val="ae"/>
              <w:spacing w:before="0" w:beforeAutospacing="0" w:after="0" w:afterAutospacing="0"/>
              <w:ind w:left="33" w:right="33"/>
              <w:textAlignment w:val="baseline"/>
            </w:pPr>
            <w:r w:rsidRPr="0060089E">
              <w:t>Итоговая игра.</w:t>
            </w:r>
          </w:p>
          <w:p w:rsidR="00937B22" w:rsidRPr="0060089E" w:rsidRDefault="00937B22" w:rsidP="00937B22">
            <w:pPr>
              <w:pStyle w:val="ae"/>
              <w:spacing w:before="0" w:beforeAutospacing="0" w:after="0" w:afterAutospacing="0"/>
              <w:ind w:left="33" w:right="33"/>
              <w:textAlignment w:val="baseline"/>
            </w:pPr>
            <w:r w:rsidRPr="0060089E">
              <w:t>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B22" w:rsidRPr="0060089E" w:rsidRDefault="00937B22" w:rsidP="00937B22">
            <w:pPr>
              <w:pStyle w:val="ae"/>
              <w:spacing w:before="0" w:beforeAutospacing="0" w:after="0" w:afterAutospacing="0"/>
              <w:ind w:left="33" w:right="33"/>
              <w:textAlignment w:val="baseline"/>
            </w:pPr>
            <w:r w:rsidRPr="0060089E">
              <w:t>Положительное мотивирование включения детей в деятельность; организационная готовность к деятельности во всех структурах детского лагеря; актуализация возможностей каждого ребёнка в условиях детского лагеря; доброжелательный настрой всех участников смены на деятельность, на требования детского лагеря.</w:t>
            </w:r>
          </w:p>
          <w:p w:rsidR="00937B22" w:rsidRPr="0060089E" w:rsidRDefault="00937B22" w:rsidP="00937B22">
            <w:pPr>
              <w:pStyle w:val="ae"/>
              <w:spacing w:before="0" w:beforeAutospacing="0" w:after="0" w:afterAutospacing="0"/>
              <w:ind w:left="33" w:right="33"/>
              <w:textAlignment w:val="baseline"/>
            </w:pPr>
            <w:r w:rsidRPr="0060089E">
              <w:t>Проявление каждого участника смены соответствующим образом.</w:t>
            </w:r>
          </w:p>
          <w:p w:rsidR="00937B22" w:rsidRPr="0060089E" w:rsidRDefault="00937B22" w:rsidP="00937B22">
            <w:pPr>
              <w:pStyle w:val="ae"/>
              <w:spacing w:before="0" w:beforeAutospacing="0" w:after="0" w:afterAutospacing="0"/>
              <w:ind w:left="33" w:right="33"/>
              <w:textAlignment w:val="baseline"/>
            </w:pPr>
            <w:r w:rsidRPr="0060089E">
              <w:t>Обогащение личного опыта каждого ребёнка социально и лично значимым содержанием.</w:t>
            </w:r>
          </w:p>
          <w:p w:rsidR="00937B22" w:rsidRPr="0060089E" w:rsidRDefault="00937B22" w:rsidP="00937B22">
            <w:pPr>
              <w:pStyle w:val="ae"/>
              <w:spacing w:before="0" w:beforeAutospacing="0" w:after="0" w:afterAutospacing="0"/>
              <w:ind w:left="33" w:right="33"/>
              <w:textAlignment w:val="baseline"/>
            </w:pPr>
            <w:r w:rsidRPr="0060089E">
              <w:t xml:space="preserve">Максимально возможные практические результаты в различных видах </w:t>
            </w:r>
            <w:r w:rsidRPr="0060089E">
              <w:lastRenderedPageBreak/>
              <w:t>деятельности (познавательной, спортивной, творческой и др.)</w:t>
            </w:r>
          </w:p>
          <w:p w:rsidR="00937B22" w:rsidRPr="0060089E" w:rsidRDefault="00937B22" w:rsidP="00937B22">
            <w:pPr>
              <w:pStyle w:val="ae"/>
              <w:spacing w:before="0" w:beforeAutospacing="0" w:after="0" w:afterAutospacing="0"/>
              <w:ind w:left="33" w:right="33"/>
              <w:textAlignment w:val="baseline"/>
            </w:pPr>
            <w:r w:rsidRPr="0060089E">
              <w:t>Благополучное состояние каждого участника смены; успешная реализация программы смены; положительная динамика проявления ценных личностных качеств детей.</w:t>
            </w:r>
          </w:p>
        </w:tc>
      </w:tr>
    </w:tbl>
    <w:p w:rsidR="00937B22" w:rsidRPr="0060089E" w:rsidRDefault="00937B22" w:rsidP="00937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D4F" w:rsidRPr="0060089E" w:rsidRDefault="00230CEB" w:rsidP="00937B22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008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7. </w:t>
      </w:r>
      <w:r w:rsidR="005A0D4F" w:rsidRPr="0060089E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Механизм реализации программы</w:t>
      </w:r>
    </w:p>
    <w:p w:rsidR="005A0D4F" w:rsidRPr="0060089E" w:rsidRDefault="005A0D4F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Учитывая возрастные особенности младшего и среднего школьного возраста, воспитание творчески активной личности</w:t>
      </w:r>
      <w:r w:rsidR="00B630F8" w:rsidRPr="0060089E">
        <w:rPr>
          <w:rFonts w:ascii="Times New Roman" w:hAnsi="Times New Roman" w:cs="Times New Roman"/>
          <w:sz w:val="24"/>
          <w:szCs w:val="24"/>
        </w:rPr>
        <w:t xml:space="preserve"> будет проходить через сюжетно-ролевую</w:t>
      </w:r>
      <w:r w:rsidRPr="0060089E">
        <w:rPr>
          <w:rFonts w:ascii="Times New Roman" w:hAnsi="Times New Roman" w:cs="Times New Roman"/>
          <w:sz w:val="24"/>
          <w:szCs w:val="24"/>
        </w:rPr>
        <w:t xml:space="preserve"> игру, как ведущий тип деяте</w:t>
      </w:r>
      <w:r w:rsidR="00230CEB" w:rsidRPr="0060089E">
        <w:rPr>
          <w:rFonts w:ascii="Times New Roman" w:hAnsi="Times New Roman" w:cs="Times New Roman"/>
          <w:sz w:val="24"/>
          <w:szCs w:val="24"/>
        </w:rPr>
        <w:t>льности.</w:t>
      </w:r>
    </w:p>
    <w:p w:rsidR="005A0D4F" w:rsidRPr="0060089E" w:rsidRDefault="005A0D4F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Сюжетно - ролевая игра представляет собой исполнение детьми какого-либо сюжета. Сценарий игры служит лишь канвой для импровизации. Эти игры проходят без зрителей, все-участники! Ценность сюжетно-ролевой игры определяется тем, насколько в ребенке она развивает такие качества как: настойчивость, смелость, умение ориентироваться в сложной ситуации, умение действовать в интересах коллектива, сообща добиваться победы, не разрушая позитивног</w:t>
      </w:r>
      <w:r w:rsidR="00230CEB" w:rsidRPr="0060089E">
        <w:rPr>
          <w:rFonts w:ascii="Times New Roman" w:hAnsi="Times New Roman" w:cs="Times New Roman"/>
          <w:sz w:val="24"/>
          <w:szCs w:val="24"/>
        </w:rPr>
        <w:t>о отношения к действительности.</w:t>
      </w:r>
    </w:p>
    <w:p w:rsidR="005A0D4F" w:rsidRPr="0060089E" w:rsidRDefault="005A0D4F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Сюжетно-ролевая игра «</w:t>
      </w:r>
      <w:r w:rsidR="00937B22" w:rsidRPr="0060089E">
        <w:rPr>
          <w:rFonts w:ascii="Times New Roman" w:hAnsi="Times New Roman" w:cs="Times New Roman"/>
          <w:sz w:val="24"/>
          <w:szCs w:val="24"/>
        </w:rPr>
        <w:t>Детское телевидение</w:t>
      </w:r>
      <w:r w:rsidRPr="0060089E">
        <w:rPr>
          <w:rFonts w:ascii="Times New Roman" w:hAnsi="Times New Roman" w:cs="Times New Roman"/>
          <w:sz w:val="24"/>
          <w:szCs w:val="24"/>
        </w:rPr>
        <w:t>»- это реальная жизнь в предлагаемых обстоятельствах. В такой игре создается ситуация выбора, ведь ребенок выбирает не только направление своего участия в игр</w:t>
      </w:r>
      <w:r w:rsidR="00230CEB" w:rsidRPr="0060089E">
        <w:rPr>
          <w:rFonts w:ascii="Times New Roman" w:hAnsi="Times New Roman" w:cs="Times New Roman"/>
          <w:sz w:val="24"/>
          <w:szCs w:val="24"/>
        </w:rPr>
        <w:t>е, но и способ достижения цели.</w:t>
      </w:r>
    </w:p>
    <w:p w:rsidR="005A0D4F" w:rsidRPr="0060089E" w:rsidRDefault="00230CEB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Игра предполагает:</w:t>
      </w:r>
    </w:p>
    <w:p w:rsidR="005A0D4F" w:rsidRPr="0060089E" w:rsidRDefault="005A0D4F" w:rsidP="00937B22">
      <w:pPr>
        <w:pStyle w:val="a6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- большую двигательную активность;</w:t>
      </w:r>
    </w:p>
    <w:p w:rsidR="005A0D4F" w:rsidRPr="0060089E" w:rsidRDefault="005A0D4F" w:rsidP="00937B22">
      <w:pPr>
        <w:pStyle w:val="a6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lastRenderedPageBreak/>
        <w:t>- разнообразие видов деятельности;</w:t>
      </w:r>
    </w:p>
    <w:p w:rsidR="005A0D4F" w:rsidRPr="0060089E" w:rsidRDefault="005A0D4F" w:rsidP="00937B22">
      <w:pPr>
        <w:pStyle w:val="a6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- признание и позитивную оценку в среде сверстников и взрослых;</w:t>
      </w:r>
    </w:p>
    <w:p w:rsidR="005A0D4F" w:rsidRPr="0060089E" w:rsidRDefault="005A0D4F" w:rsidP="00937B22">
      <w:pPr>
        <w:pStyle w:val="a6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- релаксационные занятия.</w:t>
      </w:r>
    </w:p>
    <w:p w:rsidR="005A0D4F" w:rsidRPr="0060089E" w:rsidRDefault="005A0D4F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A0D4F" w:rsidRPr="0060089E" w:rsidRDefault="00230CEB" w:rsidP="00937B22">
      <w:pPr>
        <w:pStyle w:val="a6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60089E">
        <w:rPr>
          <w:rFonts w:ascii="Times New Roman" w:hAnsi="Times New Roman" w:cs="Times New Roman"/>
          <w:i/>
          <w:sz w:val="24"/>
          <w:szCs w:val="24"/>
        </w:rPr>
        <w:t>Игровая легенда</w:t>
      </w:r>
    </w:p>
    <w:p w:rsidR="005A0D4F" w:rsidRPr="0060089E" w:rsidRDefault="00937B22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  <w:shd w:val="clear" w:color="auto" w:fill="FFFFFF"/>
        </w:rPr>
        <w:t>На время смены лагерь является телевизионным центром. Отряды – это телестудии, в которых есть свои журналисты, корреспонденты, операторы, редакторы, ведущие. Администрация телевизионного центра объявляет конкурс среди телекомпаний за право работать на ведущих телеканалах центра. В течение всей смены телестудии (отряды) путешествуют по телеканалам и проявляют себя в разных жанрах телевидения. Каждый день отряды зарабатывают баллы за успехи в своих репортажах, программах, выступлениях. В конце смены состоится церемония награждения телестудий. Каждая телестудия может претендовать на различные номинации. Это будет зависеть от того, как в течение смены проявлял себя отряд. В конце смены за успешные начинания все телестудии образуют свой телеканал.</w:t>
      </w:r>
      <w:r w:rsidRPr="0060089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A0D4F" w:rsidRPr="0060089E">
        <w:rPr>
          <w:rFonts w:ascii="Times New Roman" w:hAnsi="Times New Roman" w:cs="Times New Roman"/>
          <w:sz w:val="24"/>
          <w:szCs w:val="24"/>
        </w:rPr>
        <w:t>Игра развивается в течение 18 дней, т. е</w:t>
      </w:r>
      <w:r w:rsidR="00B01DAA" w:rsidRPr="0060089E">
        <w:rPr>
          <w:rFonts w:ascii="Times New Roman" w:hAnsi="Times New Roman" w:cs="Times New Roman"/>
          <w:sz w:val="24"/>
          <w:szCs w:val="24"/>
        </w:rPr>
        <w:t>. во все периоды смены, каждый из</w:t>
      </w:r>
      <w:r w:rsidR="005A0D4F" w:rsidRPr="0060089E">
        <w:rPr>
          <w:rFonts w:ascii="Times New Roman" w:hAnsi="Times New Roman" w:cs="Times New Roman"/>
          <w:sz w:val="24"/>
          <w:szCs w:val="24"/>
        </w:rPr>
        <w:t xml:space="preserve"> которых имеет свои особенности.</w:t>
      </w:r>
    </w:p>
    <w:p w:rsidR="005A0D4F" w:rsidRPr="0060089E" w:rsidRDefault="005A0D4F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Для реализации программы разработан механизм, кото</w:t>
      </w:r>
      <w:r w:rsidR="00230CEB" w:rsidRPr="0060089E">
        <w:rPr>
          <w:rFonts w:ascii="Times New Roman" w:hAnsi="Times New Roman" w:cs="Times New Roman"/>
          <w:sz w:val="24"/>
          <w:szCs w:val="24"/>
        </w:rPr>
        <w:t>рый представлен в виде модулей:</w:t>
      </w:r>
    </w:p>
    <w:p w:rsidR="005A0D4F" w:rsidRPr="0060089E" w:rsidRDefault="00230CEB" w:rsidP="00937B22">
      <w:pPr>
        <w:pStyle w:val="a6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60089E">
        <w:rPr>
          <w:rFonts w:ascii="Times New Roman" w:hAnsi="Times New Roman" w:cs="Times New Roman"/>
          <w:i/>
          <w:sz w:val="24"/>
          <w:szCs w:val="24"/>
        </w:rPr>
        <w:t>1.  Организационный модуль.</w:t>
      </w:r>
    </w:p>
    <w:p w:rsidR="005A0D4F" w:rsidRPr="0060089E" w:rsidRDefault="00230CEB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Формы работы:</w:t>
      </w:r>
    </w:p>
    <w:p w:rsidR="005A0D4F" w:rsidRPr="0060089E" w:rsidRDefault="005A0D4F" w:rsidP="00937B22">
      <w:pPr>
        <w:pStyle w:val="a6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планирование;</w:t>
      </w:r>
    </w:p>
    <w:p w:rsidR="005A0D4F" w:rsidRPr="0060089E" w:rsidRDefault="005A0D4F" w:rsidP="00937B22">
      <w:pPr>
        <w:pStyle w:val="a6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подготовка к лагерной смене;</w:t>
      </w:r>
    </w:p>
    <w:p w:rsidR="005A0D4F" w:rsidRPr="0060089E" w:rsidRDefault="005A0D4F" w:rsidP="00937B22">
      <w:pPr>
        <w:pStyle w:val="a6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оформление лагеря;</w:t>
      </w:r>
    </w:p>
    <w:p w:rsidR="005A0D4F" w:rsidRPr="0060089E" w:rsidRDefault="005A0D4F" w:rsidP="00937B22">
      <w:pPr>
        <w:pStyle w:val="a6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подготовка материальной базы;</w:t>
      </w:r>
    </w:p>
    <w:p w:rsidR="005A0D4F" w:rsidRPr="0060089E" w:rsidRDefault="005A0D4F" w:rsidP="00937B22">
      <w:pPr>
        <w:pStyle w:val="a6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определение обязанностей;</w:t>
      </w:r>
    </w:p>
    <w:p w:rsidR="005A0D4F" w:rsidRPr="0060089E" w:rsidRDefault="005A0D4F" w:rsidP="00937B22">
      <w:pPr>
        <w:pStyle w:val="a6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подготовка к сдаче приемной комиссии.</w:t>
      </w:r>
    </w:p>
    <w:p w:rsidR="005A0D4F" w:rsidRPr="0060089E" w:rsidRDefault="005A0D4F" w:rsidP="00937B22">
      <w:pPr>
        <w:pStyle w:val="a6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организация питания в школьном оздоровительном лагере.</w:t>
      </w:r>
    </w:p>
    <w:p w:rsidR="005A0D4F" w:rsidRPr="0060089E" w:rsidRDefault="00230CEB" w:rsidP="00937B22">
      <w:pPr>
        <w:pStyle w:val="a6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60089E">
        <w:rPr>
          <w:rFonts w:ascii="Times New Roman" w:hAnsi="Times New Roman" w:cs="Times New Roman"/>
          <w:i/>
          <w:sz w:val="24"/>
          <w:szCs w:val="24"/>
        </w:rPr>
        <w:t>2.  Оздоровительный модуль.</w:t>
      </w:r>
    </w:p>
    <w:p w:rsidR="005A0D4F" w:rsidRPr="0060089E" w:rsidRDefault="00230CEB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Формы работы:</w:t>
      </w:r>
    </w:p>
    <w:p w:rsidR="005A0D4F" w:rsidRPr="0060089E" w:rsidRDefault="005A0D4F" w:rsidP="00937B22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утренняя зарядка;</w:t>
      </w:r>
    </w:p>
    <w:p w:rsidR="005A0D4F" w:rsidRPr="0060089E" w:rsidRDefault="005A0D4F" w:rsidP="00937B22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закаливание</w:t>
      </w:r>
    </w:p>
    <w:p w:rsidR="005A0D4F" w:rsidRPr="0060089E" w:rsidRDefault="005A0D4F" w:rsidP="00937B22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встречи с медицинским работником;</w:t>
      </w:r>
    </w:p>
    <w:p w:rsidR="005A0D4F" w:rsidRPr="0060089E" w:rsidRDefault="005A0D4F" w:rsidP="00937B22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влажная уборка, проветривание;</w:t>
      </w:r>
    </w:p>
    <w:p w:rsidR="005A0D4F" w:rsidRPr="0060089E" w:rsidRDefault="005A0D4F" w:rsidP="00937B22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беседы о вредных привычках;</w:t>
      </w:r>
    </w:p>
    <w:p w:rsidR="005A0D4F" w:rsidRPr="0060089E" w:rsidRDefault="005A0D4F" w:rsidP="00937B22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организация питания воспитанников;</w:t>
      </w:r>
    </w:p>
    <w:p w:rsidR="005A0D4F" w:rsidRPr="0060089E" w:rsidRDefault="005A0D4F" w:rsidP="00937B22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спортивные праздники;</w:t>
      </w:r>
    </w:p>
    <w:p w:rsidR="005A0D4F" w:rsidRPr="0060089E" w:rsidRDefault="005A0D4F" w:rsidP="00937B22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экскурсии;</w:t>
      </w:r>
    </w:p>
    <w:p w:rsidR="005A0D4F" w:rsidRPr="0060089E" w:rsidRDefault="005A0D4F" w:rsidP="00937B22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экспедиции;</w:t>
      </w:r>
    </w:p>
    <w:p w:rsidR="005A0D4F" w:rsidRPr="0060089E" w:rsidRDefault="005A0D4F" w:rsidP="00937B22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работа спортивных секций;</w:t>
      </w:r>
    </w:p>
    <w:p w:rsidR="005A0D4F" w:rsidRPr="0060089E" w:rsidRDefault="005A0D4F" w:rsidP="00937B22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подвижные игры;</w:t>
      </w:r>
    </w:p>
    <w:p w:rsidR="005A0D4F" w:rsidRPr="0060089E" w:rsidRDefault="00230CEB" w:rsidP="00937B22">
      <w:pPr>
        <w:pStyle w:val="a6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60089E">
        <w:rPr>
          <w:rFonts w:ascii="Times New Roman" w:hAnsi="Times New Roman" w:cs="Times New Roman"/>
          <w:i/>
          <w:sz w:val="24"/>
          <w:szCs w:val="24"/>
        </w:rPr>
        <w:t>3. Творческий модуль</w:t>
      </w:r>
    </w:p>
    <w:p w:rsidR="005A0D4F" w:rsidRPr="0060089E" w:rsidRDefault="00230CEB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Формы работы:</w:t>
      </w:r>
    </w:p>
    <w:p w:rsidR="005A0D4F" w:rsidRPr="0060089E" w:rsidRDefault="005A0D4F" w:rsidP="00937B22">
      <w:pPr>
        <w:pStyle w:val="a6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коллективно-творческая деятельность;</w:t>
      </w:r>
    </w:p>
    <w:p w:rsidR="005A0D4F" w:rsidRPr="0060089E" w:rsidRDefault="005A0D4F" w:rsidP="00937B22">
      <w:pPr>
        <w:pStyle w:val="a6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spellStart"/>
      <w:r w:rsidRPr="0060089E"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 w:rsidRPr="0060089E">
        <w:rPr>
          <w:rFonts w:ascii="Times New Roman" w:hAnsi="Times New Roman" w:cs="Times New Roman"/>
          <w:sz w:val="24"/>
          <w:szCs w:val="24"/>
        </w:rPr>
        <w:t xml:space="preserve"> мероприятиях;</w:t>
      </w:r>
    </w:p>
    <w:p w:rsidR="005A0D4F" w:rsidRPr="0060089E" w:rsidRDefault="005A0D4F" w:rsidP="00937B22">
      <w:pPr>
        <w:pStyle w:val="a6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работа творческих мастерских;</w:t>
      </w:r>
    </w:p>
    <w:p w:rsidR="005A0D4F" w:rsidRPr="0060089E" w:rsidRDefault="005A0D4F" w:rsidP="00937B22">
      <w:pPr>
        <w:pStyle w:val="a6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экскурсии с библиотеку села;</w:t>
      </w:r>
    </w:p>
    <w:p w:rsidR="005A0D4F" w:rsidRPr="0060089E" w:rsidRDefault="005A0D4F" w:rsidP="00937B22">
      <w:pPr>
        <w:pStyle w:val="a6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конкурсы;</w:t>
      </w:r>
    </w:p>
    <w:p w:rsidR="005A0D4F" w:rsidRPr="0060089E" w:rsidRDefault="005A0D4F" w:rsidP="00937B22">
      <w:pPr>
        <w:pStyle w:val="a6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lastRenderedPageBreak/>
        <w:t>викторины.</w:t>
      </w:r>
    </w:p>
    <w:p w:rsidR="005A0D4F" w:rsidRPr="0060089E" w:rsidRDefault="00230CEB" w:rsidP="00937B22">
      <w:pPr>
        <w:pStyle w:val="a6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60089E">
        <w:rPr>
          <w:rFonts w:ascii="Times New Roman" w:hAnsi="Times New Roman" w:cs="Times New Roman"/>
          <w:i/>
          <w:sz w:val="24"/>
          <w:szCs w:val="24"/>
        </w:rPr>
        <w:t>4.  Патриотический модуль</w:t>
      </w:r>
    </w:p>
    <w:p w:rsidR="005A0D4F" w:rsidRPr="0060089E" w:rsidRDefault="00230CEB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Формы работы:</w:t>
      </w:r>
    </w:p>
    <w:p w:rsidR="005A0D4F" w:rsidRPr="0060089E" w:rsidRDefault="005A0D4F" w:rsidP="00937B22">
      <w:pPr>
        <w:pStyle w:val="a6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посещение районного музея;</w:t>
      </w:r>
    </w:p>
    <w:p w:rsidR="005A0D4F" w:rsidRPr="0060089E" w:rsidRDefault="005A0D4F" w:rsidP="00937B22">
      <w:pPr>
        <w:pStyle w:val="a6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беседы;</w:t>
      </w:r>
    </w:p>
    <w:p w:rsidR="005A0D4F" w:rsidRPr="0060089E" w:rsidRDefault="005A0D4F" w:rsidP="00937B22">
      <w:pPr>
        <w:pStyle w:val="a6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экскурсии к памятнику павшим героям-землякам;</w:t>
      </w:r>
    </w:p>
    <w:p w:rsidR="005A0D4F" w:rsidRPr="0060089E" w:rsidRDefault="005A0D4F" w:rsidP="00937B22">
      <w:pPr>
        <w:pStyle w:val="a6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60089E">
        <w:rPr>
          <w:rFonts w:ascii="Times New Roman" w:hAnsi="Times New Roman" w:cs="Times New Roman"/>
          <w:i/>
          <w:sz w:val="24"/>
          <w:szCs w:val="24"/>
        </w:rPr>
        <w:t>5.  Н</w:t>
      </w:r>
      <w:r w:rsidR="00230CEB" w:rsidRPr="0060089E">
        <w:rPr>
          <w:rFonts w:ascii="Times New Roman" w:hAnsi="Times New Roman" w:cs="Times New Roman"/>
          <w:i/>
          <w:sz w:val="24"/>
          <w:szCs w:val="24"/>
        </w:rPr>
        <w:t>равственно-экологический модуль</w:t>
      </w:r>
    </w:p>
    <w:p w:rsidR="005A0D4F" w:rsidRPr="0060089E" w:rsidRDefault="00230CEB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Формы работы:</w:t>
      </w:r>
    </w:p>
    <w:p w:rsidR="005A0D4F" w:rsidRPr="0060089E" w:rsidRDefault="005A0D4F" w:rsidP="00937B22">
      <w:pPr>
        <w:pStyle w:val="a6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экскурсии в природу;</w:t>
      </w:r>
    </w:p>
    <w:p w:rsidR="005A0D4F" w:rsidRPr="0060089E" w:rsidRDefault="005A0D4F" w:rsidP="00937B22">
      <w:pPr>
        <w:pStyle w:val="a6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беседы о нравственности;</w:t>
      </w:r>
    </w:p>
    <w:p w:rsidR="005A0D4F" w:rsidRPr="0060089E" w:rsidRDefault="005A0D4F" w:rsidP="00937B22">
      <w:pPr>
        <w:pStyle w:val="a6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экологический КВН;</w:t>
      </w:r>
    </w:p>
    <w:p w:rsidR="005A0D4F" w:rsidRPr="0060089E" w:rsidRDefault="005A0D4F" w:rsidP="00937B22">
      <w:pPr>
        <w:pStyle w:val="a6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работа библиотекаря школы;</w:t>
      </w:r>
    </w:p>
    <w:p w:rsidR="005A0D4F" w:rsidRPr="0060089E" w:rsidRDefault="005A0D4F" w:rsidP="00937B22">
      <w:pPr>
        <w:pStyle w:val="a6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викторины, конкурсы;</w:t>
      </w:r>
    </w:p>
    <w:p w:rsidR="005A0D4F" w:rsidRPr="0060089E" w:rsidRDefault="005A0D4F" w:rsidP="00937B22">
      <w:pPr>
        <w:pStyle w:val="a6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мероприятия.</w:t>
      </w:r>
    </w:p>
    <w:p w:rsidR="005A0D4F" w:rsidRPr="0060089E" w:rsidRDefault="005A0D4F" w:rsidP="00937B22">
      <w:pPr>
        <w:pStyle w:val="a6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60089E">
        <w:rPr>
          <w:rFonts w:ascii="Times New Roman" w:hAnsi="Times New Roman" w:cs="Times New Roman"/>
          <w:i/>
          <w:sz w:val="24"/>
          <w:szCs w:val="24"/>
        </w:rPr>
        <w:t>6. С</w:t>
      </w:r>
      <w:r w:rsidR="00230CEB" w:rsidRPr="0060089E">
        <w:rPr>
          <w:rFonts w:ascii="Times New Roman" w:hAnsi="Times New Roman" w:cs="Times New Roman"/>
          <w:i/>
          <w:sz w:val="24"/>
          <w:szCs w:val="24"/>
        </w:rPr>
        <w:t>оциально-психологический модуль</w:t>
      </w:r>
    </w:p>
    <w:p w:rsidR="005A0D4F" w:rsidRPr="0060089E" w:rsidRDefault="00230CEB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Формы работы:</w:t>
      </w:r>
    </w:p>
    <w:p w:rsidR="005A0D4F" w:rsidRPr="0060089E" w:rsidRDefault="005A0D4F" w:rsidP="00937B22">
      <w:pPr>
        <w:pStyle w:val="a6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работа социального педагога;</w:t>
      </w:r>
    </w:p>
    <w:p w:rsidR="005A0D4F" w:rsidRPr="0060089E" w:rsidRDefault="005A0D4F" w:rsidP="00937B22">
      <w:pPr>
        <w:pStyle w:val="a6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диагностика;</w:t>
      </w:r>
    </w:p>
    <w:p w:rsidR="005A0D4F" w:rsidRPr="0060089E" w:rsidRDefault="005A0D4F" w:rsidP="00937B22">
      <w:pPr>
        <w:pStyle w:val="a6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тестирование;</w:t>
      </w:r>
    </w:p>
    <w:p w:rsidR="005A0D4F" w:rsidRPr="0060089E" w:rsidRDefault="005A0D4F" w:rsidP="00937B22">
      <w:pPr>
        <w:pStyle w:val="a6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индивидуальные беседы;</w:t>
      </w:r>
    </w:p>
    <w:p w:rsidR="005A0D4F" w:rsidRPr="0060089E" w:rsidRDefault="005A0D4F" w:rsidP="00937B22">
      <w:pPr>
        <w:pStyle w:val="a6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групповая работа;</w:t>
      </w:r>
    </w:p>
    <w:p w:rsidR="00230CEB" w:rsidRPr="0060089E" w:rsidRDefault="005A0D4F" w:rsidP="00937B22">
      <w:pPr>
        <w:pStyle w:val="a6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анкетирование.</w:t>
      </w:r>
    </w:p>
    <w:p w:rsidR="00230CEB" w:rsidRPr="0060089E" w:rsidRDefault="00230CEB" w:rsidP="00937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0CEB" w:rsidRPr="0060089E" w:rsidRDefault="00230CEB" w:rsidP="00937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D4F" w:rsidRPr="0060089E" w:rsidRDefault="00230CEB" w:rsidP="00937B22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0089E">
        <w:rPr>
          <w:rFonts w:ascii="Times New Roman" w:hAnsi="Times New Roman" w:cs="Times New Roman"/>
          <w:b w:val="0"/>
          <w:color w:val="auto"/>
          <w:sz w:val="24"/>
          <w:szCs w:val="24"/>
        </w:rPr>
        <w:t>8</w:t>
      </w:r>
      <w:r w:rsidRPr="0060089E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. </w:t>
      </w:r>
      <w:r w:rsidR="005A0D4F" w:rsidRPr="0060089E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Методическое сопровождение программы</w:t>
      </w:r>
    </w:p>
    <w:p w:rsidR="005A0D4F" w:rsidRPr="0060089E" w:rsidRDefault="005A0D4F" w:rsidP="00937B22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Для эффективной работы</w:t>
      </w:r>
      <w:r w:rsidR="00230CEB" w:rsidRPr="0060089E">
        <w:rPr>
          <w:rFonts w:ascii="Times New Roman" w:hAnsi="Times New Roman" w:cs="Times New Roman"/>
          <w:sz w:val="24"/>
          <w:szCs w:val="24"/>
        </w:rPr>
        <w:t xml:space="preserve"> в лагере активно используются:</w:t>
      </w:r>
    </w:p>
    <w:p w:rsidR="005A0D4F" w:rsidRPr="0060089E" w:rsidRDefault="004B040A" w:rsidP="00937B22">
      <w:pPr>
        <w:pStyle w:val="a6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89E">
        <w:rPr>
          <w:rFonts w:ascii="Times New Roman" w:hAnsi="Times New Roman" w:cs="Times New Roman"/>
          <w:i/>
          <w:sz w:val="24"/>
          <w:szCs w:val="24"/>
        </w:rPr>
        <w:t>1.  Методика КТД.</w:t>
      </w:r>
    </w:p>
    <w:p w:rsidR="005A0D4F" w:rsidRPr="0060089E" w:rsidRDefault="005A0D4F" w:rsidP="00937B22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В сфере воспитания коллективно - трудовая деятельность и коллективно-творческие дела уже на протяжении десятилетий занимают свое особое место. Эта методика, технология, прекрасно учитывающая психологию подросткового и юношеского возраста, действительно, способна творить чудеса. У каждого, кто участвует в них, пробуждается творческий потенциал, возникают самые добрые чувства к своим товарищам, возникает потребность преобразить с</w:t>
      </w:r>
      <w:r w:rsidR="004B040A" w:rsidRPr="0060089E">
        <w:rPr>
          <w:rFonts w:ascii="Times New Roman" w:hAnsi="Times New Roman" w:cs="Times New Roman"/>
          <w:sz w:val="24"/>
          <w:szCs w:val="24"/>
        </w:rPr>
        <w:t>вою школу, сделать ее красивее.</w:t>
      </w:r>
    </w:p>
    <w:p w:rsidR="005A0D4F" w:rsidRPr="0060089E" w:rsidRDefault="005A0D4F" w:rsidP="00937B22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Дело – это событие, любые какие-либо действия, которые несут в себе заботу об окружающих люд</w:t>
      </w:r>
      <w:r w:rsidR="004B040A" w:rsidRPr="0060089E">
        <w:rPr>
          <w:rFonts w:ascii="Times New Roman" w:hAnsi="Times New Roman" w:cs="Times New Roman"/>
          <w:sz w:val="24"/>
          <w:szCs w:val="24"/>
        </w:rPr>
        <w:t>ях, о коллективе, друг о друге.</w:t>
      </w:r>
    </w:p>
    <w:p w:rsidR="005A0D4F" w:rsidRPr="0060089E" w:rsidRDefault="005A0D4F" w:rsidP="00937B22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 xml:space="preserve">Коллективное дело – событие (набор действий), осуществляемых посредством совместных усилий всех членов коллектива </w:t>
      </w:r>
      <w:r w:rsidR="004B040A" w:rsidRPr="0060089E">
        <w:rPr>
          <w:rFonts w:ascii="Times New Roman" w:hAnsi="Times New Roman" w:cs="Times New Roman"/>
          <w:sz w:val="24"/>
          <w:szCs w:val="24"/>
        </w:rPr>
        <w:t>– воспитанников и воспитателей.</w:t>
      </w:r>
    </w:p>
    <w:p w:rsidR="005A0D4F" w:rsidRPr="0060089E" w:rsidRDefault="005A0D4F" w:rsidP="00937B22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Коллективно-творческое дело (КТД) - событие, либо набор действий, предполагающий непрерывный поиск лучших решений, жизненно-важных задач и задумывается, планируется и ре</w:t>
      </w:r>
      <w:r w:rsidR="00230CEB" w:rsidRPr="0060089E">
        <w:rPr>
          <w:rFonts w:ascii="Times New Roman" w:hAnsi="Times New Roman" w:cs="Times New Roman"/>
          <w:sz w:val="24"/>
          <w:szCs w:val="24"/>
        </w:rPr>
        <w:t>ализуется и оценивается сообща.</w:t>
      </w:r>
    </w:p>
    <w:p w:rsidR="005A0D4F" w:rsidRPr="0060089E" w:rsidRDefault="004B040A" w:rsidP="00937B22">
      <w:pPr>
        <w:pStyle w:val="a6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0089E">
        <w:rPr>
          <w:rFonts w:ascii="Times New Roman" w:hAnsi="Times New Roman" w:cs="Times New Roman"/>
          <w:i/>
          <w:sz w:val="24"/>
          <w:szCs w:val="24"/>
          <w:u w:val="single"/>
        </w:rPr>
        <w:t>Виды КТД:</w:t>
      </w:r>
    </w:p>
    <w:p w:rsidR="005A0D4F" w:rsidRPr="0060089E" w:rsidRDefault="005A0D4F" w:rsidP="00937B22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1.  Организаторс</w:t>
      </w:r>
      <w:r w:rsidR="004B040A" w:rsidRPr="0060089E">
        <w:rPr>
          <w:rFonts w:ascii="Times New Roman" w:hAnsi="Times New Roman" w:cs="Times New Roman"/>
          <w:sz w:val="24"/>
          <w:szCs w:val="24"/>
        </w:rPr>
        <w:t>кие дела (метод взаимодействия)</w:t>
      </w:r>
    </w:p>
    <w:p w:rsidR="005A0D4F" w:rsidRPr="0060089E" w:rsidRDefault="005A0D4F" w:rsidP="00937B22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2.  Общественно-политические дела (беседы, лекции и др.)</w:t>
      </w:r>
    </w:p>
    <w:p w:rsidR="005A0D4F" w:rsidRPr="0060089E" w:rsidRDefault="005A0D4F" w:rsidP="00937B22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3.  Познавательные дела (познавательные игры: ребёнок должен узнать как м</w:t>
      </w:r>
      <w:r w:rsidR="004B040A" w:rsidRPr="0060089E">
        <w:rPr>
          <w:rFonts w:ascii="Times New Roman" w:hAnsi="Times New Roman" w:cs="Times New Roman"/>
          <w:sz w:val="24"/>
          <w:szCs w:val="24"/>
        </w:rPr>
        <w:t>ожно больше об окружающем мире)</w:t>
      </w:r>
    </w:p>
    <w:p w:rsidR="005A0D4F" w:rsidRPr="0060089E" w:rsidRDefault="005A0D4F" w:rsidP="00937B22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4.  Трудовые дела (способство</w:t>
      </w:r>
      <w:r w:rsidR="004B040A" w:rsidRPr="0060089E">
        <w:rPr>
          <w:rFonts w:ascii="Times New Roman" w:hAnsi="Times New Roman" w:cs="Times New Roman"/>
          <w:sz w:val="24"/>
          <w:szCs w:val="24"/>
        </w:rPr>
        <w:t>вать развитию трудовых навыков)</w:t>
      </w:r>
    </w:p>
    <w:p w:rsidR="005A0D4F" w:rsidRPr="0060089E" w:rsidRDefault="005A0D4F" w:rsidP="00937B22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lastRenderedPageBreak/>
        <w:t>5.  Художественные дела (тво</w:t>
      </w:r>
      <w:r w:rsidR="004B040A" w:rsidRPr="0060089E">
        <w:rPr>
          <w:rFonts w:ascii="Times New Roman" w:hAnsi="Times New Roman" w:cs="Times New Roman"/>
          <w:sz w:val="24"/>
          <w:szCs w:val="24"/>
        </w:rPr>
        <w:t>рчество: рисование, оформление)</w:t>
      </w:r>
    </w:p>
    <w:p w:rsidR="005A0D4F" w:rsidRPr="0060089E" w:rsidRDefault="005A0D4F" w:rsidP="00937B22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 xml:space="preserve">6.  Спортивные дела (зарядки, </w:t>
      </w:r>
      <w:r w:rsidR="008A6E13" w:rsidRPr="0060089E">
        <w:rPr>
          <w:rFonts w:ascii="Times New Roman" w:hAnsi="Times New Roman" w:cs="Times New Roman"/>
          <w:sz w:val="24"/>
          <w:szCs w:val="24"/>
        </w:rPr>
        <w:t>«</w:t>
      </w:r>
      <w:r w:rsidRPr="0060089E">
        <w:rPr>
          <w:rFonts w:ascii="Times New Roman" w:hAnsi="Times New Roman" w:cs="Times New Roman"/>
          <w:sz w:val="24"/>
          <w:szCs w:val="24"/>
        </w:rPr>
        <w:t>Веселые старты</w:t>
      </w:r>
      <w:r w:rsidR="008A6E13" w:rsidRPr="0060089E">
        <w:rPr>
          <w:rFonts w:ascii="Times New Roman" w:hAnsi="Times New Roman" w:cs="Times New Roman"/>
          <w:sz w:val="24"/>
          <w:szCs w:val="24"/>
        </w:rPr>
        <w:t>»</w:t>
      </w:r>
      <w:r w:rsidR="00230CEB" w:rsidRPr="0060089E">
        <w:rPr>
          <w:rFonts w:ascii="Times New Roman" w:hAnsi="Times New Roman" w:cs="Times New Roman"/>
          <w:sz w:val="24"/>
          <w:szCs w:val="24"/>
        </w:rPr>
        <w:t>, комический футбол и др.)</w:t>
      </w:r>
    </w:p>
    <w:p w:rsidR="005A0D4F" w:rsidRPr="0060089E" w:rsidRDefault="005A0D4F" w:rsidP="00937B22">
      <w:pPr>
        <w:pStyle w:val="a6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89E">
        <w:rPr>
          <w:rFonts w:ascii="Times New Roman" w:hAnsi="Times New Roman" w:cs="Times New Roman"/>
          <w:i/>
          <w:sz w:val="24"/>
          <w:szCs w:val="24"/>
        </w:rPr>
        <w:t>2.  Методика самоуправления</w:t>
      </w:r>
    </w:p>
    <w:p w:rsidR="005A0D4F" w:rsidRPr="0060089E" w:rsidRDefault="005A0D4F" w:rsidP="00937B22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Развитие самоуправления в коллективе детей играет важнейшую роль. С одной стороны, этот процесс обеспечивает их включенность в решение значимых проблем, с другой, - формирует социальную активность, способствует развитию лидерства.</w:t>
      </w:r>
    </w:p>
    <w:p w:rsidR="005A0D4F" w:rsidRPr="0060089E" w:rsidRDefault="005A0D4F" w:rsidP="00937B22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Новый подход к пониманию сущности развития самоуправления предполагает создание условий для освоения детьми комплекса новых социальных ролей. Это обеспечивается включением их в решение сложных проблем взаимоотношений, складывающихся во временном детском объединении. Через свое участие в решении этих проблем подростки вырабатывают у себя качества, необходимые для преодоления сложностей социальной жизни. От отношения детей к целям совместной деятельности зав</w:t>
      </w:r>
      <w:r w:rsidR="008A6E13" w:rsidRPr="0060089E">
        <w:rPr>
          <w:rFonts w:ascii="Times New Roman" w:hAnsi="Times New Roman" w:cs="Times New Roman"/>
          <w:sz w:val="24"/>
          <w:szCs w:val="24"/>
        </w:rPr>
        <w:t>исит их участие в решении управленческих проблем.</w:t>
      </w:r>
    </w:p>
    <w:p w:rsidR="005A0D4F" w:rsidRPr="0060089E" w:rsidRDefault="005A0D4F" w:rsidP="00937B22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 xml:space="preserve">Детское самоуправление – форма организации жизнедеятельности коллектива, обеспечивающая развитие у подростков самостоятельности в принятии и реализации решения </w:t>
      </w:r>
      <w:r w:rsidR="008A6E13" w:rsidRPr="0060089E">
        <w:rPr>
          <w:rFonts w:ascii="Times New Roman" w:hAnsi="Times New Roman" w:cs="Times New Roman"/>
          <w:sz w:val="24"/>
          <w:szCs w:val="24"/>
        </w:rPr>
        <w:t>для достижения групповых целей.</w:t>
      </w:r>
    </w:p>
    <w:p w:rsidR="005A0D4F" w:rsidRPr="0060089E" w:rsidRDefault="005A0D4F" w:rsidP="00937B22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 xml:space="preserve">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</w:t>
      </w:r>
      <w:r w:rsidR="00230CEB" w:rsidRPr="0060089E">
        <w:rPr>
          <w:rFonts w:ascii="Times New Roman" w:hAnsi="Times New Roman" w:cs="Times New Roman"/>
          <w:sz w:val="24"/>
          <w:szCs w:val="24"/>
        </w:rPr>
        <w:t>временного детского коллектива.</w:t>
      </w:r>
    </w:p>
    <w:p w:rsidR="005A0D4F" w:rsidRPr="0060089E" w:rsidRDefault="00676CE8" w:rsidP="00937B2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89E">
        <w:rPr>
          <w:rFonts w:ascii="Times New Roman" w:hAnsi="Times New Roman" w:cs="Times New Roman"/>
          <w:i/>
          <w:sz w:val="24"/>
          <w:szCs w:val="24"/>
        </w:rPr>
        <w:t>3</w:t>
      </w:r>
      <w:r w:rsidR="005A0D4F" w:rsidRPr="0060089E">
        <w:rPr>
          <w:rFonts w:ascii="Times New Roman" w:hAnsi="Times New Roman" w:cs="Times New Roman"/>
          <w:i/>
          <w:sz w:val="24"/>
          <w:szCs w:val="24"/>
        </w:rPr>
        <w:t>.  Оздор</w:t>
      </w:r>
      <w:r w:rsidR="00230CEB" w:rsidRPr="0060089E">
        <w:rPr>
          <w:rFonts w:ascii="Times New Roman" w:hAnsi="Times New Roman" w:cs="Times New Roman"/>
          <w:i/>
          <w:sz w:val="24"/>
          <w:szCs w:val="24"/>
        </w:rPr>
        <w:t>овительная программа «Здоровье»</w:t>
      </w:r>
    </w:p>
    <w:p w:rsidR="005A0D4F" w:rsidRPr="0060089E" w:rsidRDefault="00676CE8" w:rsidP="00937B2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89E">
        <w:rPr>
          <w:rFonts w:ascii="Times New Roman" w:hAnsi="Times New Roman" w:cs="Times New Roman"/>
          <w:i/>
          <w:sz w:val="24"/>
          <w:szCs w:val="24"/>
        </w:rPr>
        <w:t>4</w:t>
      </w:r>
      <w:r w:rsidR="004B040A" w:rsidRPr="0060089E">
        <w:rPr>
          <w:rFonts w:ascii="Times New Roman" w:hAnsi="Times New Roman" w:cs="Times New Roman"/>
          <w:i/>
          <w:sz w:val="24"/>
          <w:szCs w:val="24"/>
        </w:rPr>
        <w:t>.  Подпрограммы:</w:t>
      </w:r>
    </w:p>
    <w:p w:rsidR="005A0D4F" w:rsidRPr="0060089E" w:rsidRDefault="005A0D4F" w:rsidP="00937B22">
      <w:pPr>
        <w:pStyle w:val="a6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60089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0089E">
        <w:rPr>
          <w:rFonts w:ascii="Times New Roman" w:hAnsi="Times New Roman" w:cs="Times New Roman"/>
          <w:sz w:val="24"/>
          <w:szCs w:val="24"/>
        </w:rPr>
        <w:t xml:space="preserve"> саду ли, в огороде»;</w:t>
      </w:r>
    </w:p>
    <w:p w:rsidR="005A0D4F" w:rsidRPr="0060089E" w:rsidRDefault="005A0D4F" w:rsidP="00937B22">
      <w:pPr>
        <w:pStyle w:val="a6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«Патриотическое воспитание школьников»;</w:t>
      </w:r>
    </w:p>
    <w:p w:rsidR="005A0D4F" w:rsidRPr="0060089E" w:rsidRDefault="005A0D4F" w:rsidP="00937B22">
      <w:pPr>
        <w:pStyle w:val="a6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«Воспитание нравственных качеств личности»;</w:t>
      </w:r>
    </w:p>
    <w:p w:rsidR="00676CE8" w:rsidRDefault="005A0D4F" w:rsidP="00937B22">
      <w:pPr>
        <w:pStyle w:val="a6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«Я - гражданин России»</w:t>
      </w:r>
    </w:p>
    <w:p w:rsidR="0060089E" w:rsidRPr="0060089E" w:rsidRDefault="0060089E" w:rsidP="00600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0D4" w:rsidRPr="0060089E" w:rsidRDefault="00F010D4" w:rsidP="00600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D7C" w:rsidRPr="0060089E" w:rsidRDefault="004A5B2E" w:rsidP="00937B22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008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9. </w:t>
      </w:r>
      <w:r w:rsidR="005A0D4F" w:rsidRPr="0060089E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Основное содержание программы</w:t>
      </w:r>
    </w:p>
    <w:p w:rsidR="00C87D7C" w:rsidRPr="0060089E" w:rsidRDefault="00C87D7C" w:rsidP="00937B22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 xml:space="preserve">Летний оздоровительный лагерь </w:t>
      </w:r>
      <w:r w:rsidR="004A5B2E" w:rsidRPr="0060089E">
        <w:rPr>
          <w:rFonts w:ascii="Times New Roman" w:hAnsi="Times New Roman" w:cs="Times New Roman"/>
          <w:sz w:val="24"/>
          <w:szCs w:val="24"/>
        </w:rPr>
        <w:t xml:space="preserve">с </w:t>
      </w:r>
      <w:r w:rsidRPr="0060089E">
        <w:rPr>
          <w:rFonts w:ascii="Times New Roman" w:hAnsi="Times New Roman" w:cs="Times New Roman"/>
          <w:sz w:val="24"/>
          <w:szCs w:val="24"/>
        </w:rPr>
        <w:t xml:space="preserve">дневного пребывания </w:t>
      </w:r>
      <w:r w:rsidR="004A5B2E" w:rsidRPr="0060089E">
        <w:rPr>
          <w:rFonts w:ascii="Times New Roman" w:hAnsi="Times New Roman" w:cs="Times New Roman"/>
          <w:sz w:val="24"/>
          <w:szCs w:val="24"/>
        </w:rPr>
        <w:t>«Солнечный город» при МОУ «</w:t>
      </w:r>
      <w:proofErr w:type="spellStart"/>
      <w:r w:rsidR="004A5B2E" w:rsidRPr="0060089E">
        <w:rPr>
          <w:rFonts w:ascii="Times New Roman" w:hAnsi="Times New Roman" w:cs="Times New Roman"/>
          <w:sz w:val="24"/>
          <w:szCs w:val="24"/>
        </w:rPr>
        <w:t>Вязовская</w:t>
      </w:r>
      <w:proofErr w:type="spellEnd"/>
      <w:r w:rsidR="004A5B2E" w:rsidRPr="0060089E">
        <w:rPr>
          <w:rFonts w:ascii="Times New Roman" w:hAnsi="Times New Roman" w:cs="Times New Roman"/>
          <w:sz w:val="24"/>
          <w:szCs w:val="24"/>
        </w:rPr>
        <w:t xml:space="preserve"> ОШ</w:t>
      </w:r>
      <w:r w:rsidR="00937B22" w:rsidRPr="0060089E"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 w:rsidR="00937B22" w:rsidRPr="0060089E">
        <w:rPr>
          <w:rFonts w:ascii="Times New Roman" w:hAnsi="Times New Roman" w:cs="Times New Roman"/>
          <w:sz w:val="24"/>
          <w:szCs w:val="24"/>
        </w:rPr>
        <w:t>А.М.Никифорова</w:t>
      </w:r>
      <w:proofErr w:type="spellEnd"/>
      <w:r w:rsidR="004A5B2E" w:rsidRPr="0060089E">
        <w:rPr>
          <w:rFonts w:ascii="Times New Roman" w:hAnsi="Times New Roman" w:cs="Times New Roman"/>
          <w:sz w:val="24"/>
          <w:szCs w:val="24"/>
        </w:rPr>
        <w:t xml:space="preserve">» </w:t>
      </w:r>
      <w:r w:rsidRPr="0060089E">
        <w:rPr>
          <w:rFonts w:ascii="Times New Roman" w:hAnsi="Times New Roman" w:cs="Times New Roman"/>
          <w:sz w:val="24"/>
          <w:szCs w:val="24"/>
        </w:rPr>
        <w:t>работает по следующим направлениям:</w:t>
      </w:r>
    </w:p>
    <w:p w:rsidR="00C87D7C" w:rsidRPr="0060089E" w:rsidRDefault="00C87D7C" w:rsidP="00937B22">
      <w:pPr>
        <w:pStyle w:val="a6"/>
        <w:spacing w:after="0"/>
        <w:ind w:left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0089E">
        <w:rPr>
          <w:rFonts w:ascii="Times New Roman" w:hAnsi="Times New Roman" w:cs="Times New Roman"/>
          <w:i/>
          <w:sz w:val="24"/>
          <w:szCs w:val="24"/>
          <w:u w:val="single"/>
        </w:rPr>
        <w:t>Спо</w:t>
      </w:r>
      <w:r w:rsidR="004A5B2E" w:rsidRPr="0060089E">
        <w:rPr>
          <w:rFonts w:ascii="Times New Roman" w:hAnsi="Times New Roman" w:cs="Times New Roman"/>
          <w:i/>
          <w:sz w:val="24"/>
          <w:szCs w:val="24"/>
          <w:u w:val="single"/>
        </w:rPr>
        <w:t>ртивно - оздоровительная работа</w:t>
      </w:r>
    </w:p>
    <w:p w:rsidR="00C87D7C" w:rsidRPr="0060089E" w:rsidRDefault="00C87D7C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i/>
          <w:sz w:val="24"/>
          <w:szCs w:val="24"/>
        </w:rPr>
        <w:t>Цель:</w:t>
      </w:r>
      <w:r w:rsidRPr="0060089E">
        <w:rPr>
          <w:rFonts w:ascii="Times New Roman" w:hAnsi="Times New Roman" w:cs="Times New Roman"/>
          <w:sz w:val="24"/>
          <w:szCs w:val="24"/>
        </w:rPr>
        <w:t xml:space="preserve"> сохранен</w:t>
      </w:r>
      <w:r w:rsidR="004A5B2E" w:rsidRPr="0060089E">
        <w:rPr>
          <w:rFonts w:ascii="Times New Roman" w:hAnsi="Times New Roman" w:cs="Times New Roman"/>
          <w:sz w:val="24"/>
          <w:szCs w:val="24"/>
        </w:rPr>
        <w:t>ие и укрепление здоровья детей.</w:t>
      </w:r>
    </w:p>
    <w:p w:rsidR="00C87D7C" w:rsidRPr="0060089E" w:rsidRDefault="00C87D7C" w:rsidP="00937B22">
      <w:pPr>
        <w:pStyle w:val="a6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60089E">
        <w:rPr>
          <w:rFonts w:ascii="Times New Roman" w:hAnsi="Times New Roman" w:cs="Times New Roman"/>
          <w:i/>
          <w:sz w:val="24"/>
          <w:szCs w:val="24"/>
        </w:rPr>
        <w:t>Задач</w:t>
      </w:r>
      <w:r w:rsidR="004A5B2E" w:rsidRPr="0060089E">
        <w:rPr>
          <w:rFonts w:ascii="Times New Roman" w:hAnsi="Times New Roman" w:cs="Times New Roman"/>
          <w:i/>
          <w:sz w:val="24"/>
          <w:szCs w:val="24"/>
        </w:rPr>
        <w:t>и:</w:t>
      </w:r>
    </w:p>
    <w:p w:rsidR="00C87D7C" w:rsidRPr="0060089E" w:rsidRDefault="00C87D7C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1.  Провес</w:t>
      </w:r>
      <w:r w:rsidR="004A5B2E" w:rsidRPr="0060089E">
        <w:rPr>
          <w:rFonts w:ascii="Times New Roman" w:hAnsi="Times New Roman" w:cs="Times New Roman"/>
          <w:sz w:val="24"/>
          <w:szCs w:val="24"/>
        </w:rPr>
        <w:t>ти витаминизацию питания детей.</w:t>
      </w:r>
    </w:p>
    <w:p w:rsidR="00C87D7C" w:rsidRPr="0060089E" w:rsidRDefault="00C87D7C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2.  Осуществлять соблюдение охранительного режим</w:t>
      </w:r>
      <w:r w:rsidR="004A5B2E" w:rsidRPr="0060089E">
        <w:rPr>
          <w:rFonts w:ascii="Times New Roman" w:hAnsi="Times New Roman" w:cs="Times New Roman"/>
          <w:sz w:val="24"/>
          <w:szCs w:val="24"/>
        </w:rPr>
        <w:t>а и правил техники безопасности</w:t>
      </w:r>
    </w:p>
    <w:p w:rsidR="00C87D7C" w:rsidRPr="0060089E" w:rsidRDefault="00C87D7C" w:rsidP="00937B22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Включает в себя использование современных методов оздоровления и средств массовой физической культуры, соблюдение режима дня и необходимого объёма двигательных упражнений, витаминизацию детей. Для оздоровления детей широко применяются методы оздоровления и лечебной физкультуры. Используются природные факторы: чистый воздух, лес, река. Основополагающими идеями в работе с детьми в пришкольном летнем лагере является сохранение и укрепление здоровья детей, поэтому в программу включены следующие мероприятия:</w:t>
      </w:r>
    </w:p>
    <w:p w:rsidR="00C87D7C" w:rsidRPr="0060089E" w:rsidRDefault="00C87D7C" w:rsidP="00937B22">
      <w:pPr>
        <w:pStyle w:val="a6"/>
        <w:numPr>
          <w:ilvl w:val="1"/>
          <w:numId w:val="20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ежедневная утренняя гимнастика различной тематики;</w:t>
      </w:r>
    </w:p>
    <w:p w:rsidR="00C87D7C" w:rsidRPr="0060089E" w:rsidRDefault="00C87D7C" w:rsidP="00937B22">
      <w:pPr>
        <w:pStyle w:val="a6"/>
        <w:numPr>
          <w:ilvl w:val="1"/>
          <w:numId w:val="20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спортивные игры;</w:t>
      </w:r>
    </w:p>
    <w:p w:rsidR="00C87D7C" w:rsidRPr="0060089E" w:rsidRDefault="00C87D7C" w:rsidP="00937B22">
      <w:pPr>
        <w:pStyle w:val="a6"/>
        <w:numPr>
          <w:ilvl w:val="1"/>
          <w:numId w:val="20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аттракционы;</w:t>
      </w:r>
    </w:p>
    <w:p w:rsidR="00C87D7C" w:rsidRPr="0060089E" w:rsidRDefault="00C87D7C" w:rsidP="00937B22">
      <w:pPr>
        <w:pStyle w:val="a6"/>
        <w:numPr>
          <w:ilvl w:val="1"/>
          <w:numId w:val="20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эстафеты и соревнования;</w:t>
      </w:r>
    </w:p>
    <w:p w:rsidR="00C87D7C" w:rsidRPr="0060089E" w:rsidRDefault="00C87D7C" w:rsidP="00937B22">
      <w:pPr>
        <w:pStyle w:val="a6"/>
        <w:numPr>
          <w:ilvl w:val="1"/>
          <w:numId w:val="20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спортивные праздники;</w:t>
      </w:r>
    </w:p>
    <w:p w:rsidR="00C87D7C" w:rsidRPr="0060089E" w:rsidRDefault="00C87D7C" w:rsidP="00937B22">
      <w:pPr>
        <w:pStyle w:val="a6"/>
        <w:numPr>
          <w:ilvl w:val="1"/>
          <w:numId w:val="20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lastRenderedPageBreak/>
        <w:t>водные процедуры;</w:t>
      </w:r>
    </w:p>
    <w:p w:rsidR="00C87D7C" w:rsidRPr="0060089E" w:rsidRDefault="00C87D7C" w:rsidP="00937B22">
      <w:pPr>
        <w:pStyle w:val="a6"/>
        <w:numPr>
          <w:ilvl w:val="1"/>
          <w:numId w:val="20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ежедневный осмотр детей медицинским работником;</w:t>
      </w:r>
    </w:p>
    <w:p w:rsidR="00C87D7C" w:rsidRPr="0060089E" w:rsidRDefault="00C87D7C" w:rsidP="00937B22">
      <w:pPr>
        <w:pStyle w:val="a6"/>
        <w:numPr>
          <w:ilvl w:val="1"/>
          <w:numId w:val="20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принятие солнечных и воздушных ванн (в течение всего времени пребывания в лагере в светлое время суток;</w:t>
      </w:r>
    </w:p>
    <w:p w:rsidR="00C87D7C" w:rsidRPr="0060089E" w:rsidRDefault="00C87D7C" w:rsidP="00937B22">
      <w:pPr>
        <w:pStyle w:val="a6"/>
        <w:numPr>
          <w:ilvl w:val="1"/>
          <w:numId w:val="20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организация здорового питания детей;</w:t>
      </w:r>
    </w:p>
    <w:p w:rsidR="00C87D7C" w:rsidRPr="0060089E" w:rsidRDefault="00C87D7C" w:rsidP="00937B22">
      <w:pPr>
        <w:pStyle w:val="a6"/>
        <w:numPr>
          <w:ilvl w:val="1"/>
          <w:numId w:val="20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организация спортивно-массовых мероприятий:</w:t>
      </w:r>
    </w:p>
    <w:p w:rsidR="00C87D7C" w:rsidRPr="0060089E" w:rsidRDefault="00C87D7C" w:rsidP="00937B22">
      <w:pPr>
        <w:pStyle w:val="a6"/>
        <w:numPr>
          <w:ilvl w:val="1"/>
          <w:numId w:val="20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подвижные спортивные игры.</w:t>
      </w:r>
    </w:p>
    <w:p w:rsidR="00C87D7C" w:rsidRPr="0060089E" w:rsidRDefault="004A5B2E" w:rsidP="00937B22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0089E">
        <w:rPr>
          <w:rFonts w:ascii="Times New Roman" w:hAnsi="Times New Roman" w:cs="Times New Roman"/>
          <w:i/>
          <w:sz w:val="24"/>
          <w:szCs w:val="24"/>
          <w:u w:val="single"/>
        </w:rPr>
        <w:t>Организация активного досуга</w:t>
      </w:r>
    </w:p>
    <w:p w:rsidR="00C87D7C" w:rsidRPr="0060089E" w:rsidRDefault="00C87D7C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i/>
          <w:sz w:val="24"/>
          <w:szCs w:val="24"/>
        </w:rPr>
        <w:t>Цель:</w:t>
      </w:r>
      <w:r w:rsidRPr="0060089E">
        <w:rPr>
          <w:rFonts w:ascii="Times New Roman" w:hAnsi="Times New Roman" w:cs="Times New Roman"/>
          <w:sz w:val="24"/>
          <w:szCs w:val="24"/>
        </w:rPr>
        <w:t xml:space="preserve"> организация содержательной досуговой деятельности детей, развитие эстетического вк</w:t>
      </w:r>
      <w:r w:rsidR="004A5B2E" w:rsidRPr="0060089E">
        <w:rPr>
          <w:rFonts w:ascii="Times New Roman" w:hAnsi="Times New Roman" w:cs="Times New Roman"/>
          <w:sz w:val="24"/>
          <w:szCs w:val="24"/>
        </w:rPr>
        <w:t>уса и коммуникативной культуры.</w:t>
      </w:r>
    </w:p>
    <w:p w:rsidR="00C87D7C" w:rsidRPr="0060089E" w:rsidRDefault="004A5B2E" w:rsidP="00937B22">
      <w:pPr>
        <w:pStyle w:val="a6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60089E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C87D7C" w:rsidRPr="0060089E" w:rsidRDefault="00C87D7C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1.  Вовлечь как можно больше воспитанников в различные формы организации дос</w:t>
      </w:r>
      <w:r w:rsidR="004A5B2E" w:rsidRPr="0060089E">
        <w:rPr>
          <w:rFonts w:ascii="Times New Roman" w:hAnsi="Times New Roman" w:cs="Times New Roman"/>
          <w:sz w:val="24"/>
          <w:szCs w:val="24"/>
        </w:rPr>
        <w:t>уга.</w:t>
      </w:r>
    </w:p>
    <w:p w:rsidR="00C87D7C" w:rsidRPr="0060089E" w:rsidRDefault="00C87D7C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2.  Организовать деят</w:t>
      </w:r>
      <w:r w:rsidR="004A5B2E" w:rsidRPr="0060089E">
        <w:rPr>
          <w:rFonts w:ascii="Times New Roman" w:hAnsi="Times New Roman" w:cs="Times New Roman"/>
          <w:sz w:val="24"/>
          <w:szCs w:val="24"/>
        </w:rPr>
        <w:t>ельность творческих мастерских.</w:t>
      </w:r>
    </w:p>
    <w:p w:rsidR="00C87D7C" w:rsidRPr="0060089E" w:rsidRDefault="00C87D7C" w:rsidP="00937B22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</w:t>
      </w:r>
      <w:r w:rsidR="00F53F42" w:rsidRPr="0060089E">
        <w:rPr>
          <w:rFonts w:ascii="Times New Roman" w:hAnsi="Times New Roman" w:cs="Times New Roman"/>
          <w:sz w:val="24"/>
          <w:szCs w:val="24"/>
        </w:rPr>
        <w:t xml:space="preserve"> правил этикета, толерантности.</w:t>
      </w:r>
    </w:p>
    <w:p w:rsidR="00C87D7C" w:rsidRPr="0060089E" w:rsidRDefault="00C87D7C" w:rsidP="00937B22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C87D7C" w:rsidRPr="0060089E" w:rsidRDefault="004A5B2E" w:rsidP="00937B22">
      <w:pPr>
        <w:pStyle w:val="a6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60089E">
        <w:rPr>
          <w:rFonts w:ascii="Times New Roman" w:hAnsi="Times New Roman" w:cs="Times New Roman"/>
          <w:i/>
          <w:sz w:val="24"/>
          <w:szCs w:val="24"/>
        </w:rPr>
        <w:t xml:space="preserve">Формы работы: </w:t>
      </w:r>
    </w:p>
    <w:p w:rsidR="00C87D7C" w:rsidRPr="0060089E" w:rsidRDefault="00F53F42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60089E">
        <w:rPr>
          <w:rFonts w:ascii="Times New Roman" w:hAnsi="Times New Roman" w:cs="Times New Roman"/>
          <w:sz w:val="24"/>
          <w:szCs w:val="24"/>
        </w:rPr>
        <w:t>Игра; конкурс; в</w:t>
      </w:r>
      <w:r w:rsidR="00C87D7C" w:rsidRPr="0060089E">
        <w:rPr>
          <w:rFonts w:ascii="Times New Roman" w:hAnsi="Times New Roman" w:cs="Times New Roman"/>
          <w:sz w:val="24"/>
          <w:szCs w:val="24"/>
        </w:rPr>
        <w:t>икторина</w:t>
      </w:r>
      <w:r w:rsidRPr="0060089E">
        <w:rPr>
          <w:rFonts w:ascii="Times New Roman" w:hAnsi="Times New Roman" w:cs="Times New Roman"/>
          <w:sz w:val="24"/>
          <w:szCs w:val="24"/>
        </w:rPr>
        <w:t>; праздник; турнир; поход; библиотечный час; просмотр фильма; чтение книги; дискотека; соревнование; эстафеты; трудовой десант.</w:t>
      </w:r>
      <w:proofErr w:type="gramEnd"/>
    </w:p>
    <w:p w:rsidR="004A5B2E" w:rsidRPr="0060089E" w:rsidRDefault="004A5B2E" w:rsidP="00937B22">
      <w:pPr>
        <w:pStyle w:val="a6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4A5B2E" w:rsidRPr="0060089E" w:rsidRDefault="004A5B2E" w:rsidP="00937B22">
      <w:pPr>
        <w:pStyle w:val="a6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C87D7C" w:rsidRPr="0060089E" w:rsidRDefault="004A5B2E" w:rsidP="00937B22">
      <w:pPr>
        <w:pStyle w:val="a6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60089E">
        <w:rPr>
          <w:rFonts w:ascii="Times New Roman" w:hAnsi="Times New Roman" w:cs="Times New Roman"/>
          <w:i/>
          <w:sz w:val="24"/>
          <w:szCs w:val="24"/>
        </w:rPr>
        <w:t>Виды досуговой деятельности:</w:t>
      </w:r>
    </w:p>
    <w:p w:rsidR="004A5B2E" w:rsidRPr="0060089E" w:rsidRDefault="00F53F42" w:rsidP="00937B22">
      <w:pPr>
        <w:pStyle w:val="a6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  <w:u w:val="single"/>
        </w:rPr>
        <w:t>р</w:t>
      </w:r>
      <w:r w:rsidR="00C87D7C" w:rsidRPr="0060089E">
        <w:rPr>
          <w:rFonts w:ascii="Times New Roman" w:hAnsi="Times New Roman" w:cs="Times New Roman"/>
          <w:sz w:val="24"/>
          <w:szCs w:val="24"/>
          <w:u w:val="single"/>
        </w:rPr>
        <w:t xml:space="preserve">азвлечение </w:t>
      </w:r>
      <w:r w:rsidR="00C87D7C" w:rsidRPr="0060089E">
        <w:rPr>
          <w:rFonts w:ascii="Times New Roman" w:hAnsi="Times New Roman" w:cs="Times New Roman"/>
          <w:sz w:val="24"/>
          <w:szCs w:val="24"/>
        </w:rPr>
        <w:t xml:space="preserve">имеет компенсационный характер, возмещает затраты на другие виды деятельности. Развлекаясь, ребенок включает в свой досуг те физические и духовный способности и склонности, которые не может реализовать в труде и учебе. Развлечениями являются: посещение концертов, спортивных </w:t>
      </w:r>
      <w:proofErr w:type="gramStart"/>
      <w:r w:rsidR="00C87D7C" w:rsidRPr="0060089E">
        <w:rPr>
          <w:rFonts w:ascii="Times New Roman" w:hAnsi="Times New Roman" w:cs="Times New Roman"/>
          <w:sz w:val="24"/>
          <w:szCs w:val="24"/>
        </w:rPr>
        <w:t>соревновании</w:t>
      </w:r>
      <w:proofErr w:type="gramEnd"/>
      <w:r w:rsidR="00C87D7C" w:rsidRPr="0060089E">
        <w:rPr>
          <w:rFonts w:ascii="Times New Roman" w:hAnsi="Times New Roman" w:cs="Times New Roman"/>
          <w:sz w:val="24"/>
          <w:szCs w:val="24"/>
        </w:rPr>
        <w:t>, предст</w:t>
      </w:r>
      <w:r w:rsidRPr="0060089E">
        <w:rPr>
          <w:rFonts w:ascii="Times New Roman" w:hAnsi="Times New Roman" w:cs="Times New Roman"/>
          <w:sz w:val="24"/>
          <w:szCs w:val="24"/>
        </w:rPr>
        <w:t>авлений, прогулки, путешествия;</w:t>
      </w:r>
    </w:p>
    <w:p w:rsidR="004A5B2E" w:rsidRPr="0060089E" w:rsidRDefault="00C87D7C" w:rsidP="00937B22">
      <w:pPr>
        <w:pStyle w:val="a6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  <w:u w:val="single"/>
        </w:rPr>
        <w:t>отдых</w:t>
      </w:r>
      <w:r w:rsidRPr="0060089E">
        <w:rPr>
          <w:rFonts w:ascii="Times New Roman" w:hAnsi="Times New Roman" w:cs="Times New Roman"/>
          <w:sz w:val="24"/>
          <w:szCs w:val="24"/>
        </w:rPr>
        <w:t xml:space="preserve"> в какой-то мере освобождает от повседневных забот, дает ощущение эмоционального подъема и возможности открытого выражения своих чувств.</w:t>
      </w:r>
    </w:p>
    <w:p w:rsidR="004A5B2E" w:rsidRPr="0060089E" w:rsidRDefault="00C87D7C" w:rsidP="00937B22">
      <w:pPr>
        <w:pStyle w:val="a6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  <w:u w:val="single"/>
        </w:rPr>
        <w:t>самообразование</w:t>
      </w:r>
      <w:r w:rsidRPr="0060089E">
        <w:rPr>
          <w:rFonts w:ascii="Times New Roman" w:hAnsi="Times New Roman" w:cs="Times New Roman"/>
          <w:sz w:val="24"/>
          <w:szCs w:val="24"/>
        </w:rPr>
        <w:t xml:space="preserve"> направлено на приобщение детей к культурным ценностям. К самообразованию относятся: экскурсии, дискуссии, деловые игры.</w:t>
      </w:r>
    </w:p>
    <w:p w:rsidR="004A5B2E" w:rsidRPr="0060089E" w:rsidRDefault="00C87D7C" w:rsidP="00937B22">
      <w:pPr>
        <w:pStyle w:val="a6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0089E">
        <w:rPr>
          <w:rFonts w:ascii="Times New Roman" w:hAnsi="Times New Roman" w:cs="Times New Roman"/>
          <w:sz w:val="24"/>
          <w:szCs w:val="24"/>
          <w:u w:val="single"/>
        </w:rPr>
        <w:t>т</w:t>
      </w:r>
      <w:proofErr w:type="gramEnd"/>
      <w:r w:rsidRPr="0060089E">
        <w:rPr>
          <w:rFonts w:ascii="Times New Roman" w:hAnsi="Times New Roman" w:cs="Times New Roman"/>
          <w:sz w:val="24"/>
          <w:szCs w:val="24"/>
          <w:u w:val="single"/>
        </w:rPr>
        <w:t xml:space="preserve">ворчество </w:t>
      </w:r>
      <w:r w:rsidRPr="0060089E">
        <w:rPr>
          <w:rFonts w:ascii="Times New Roman" w:hAnsi="Times New Roman" w:cs="Times New Roman"/>
          <w:sz w:val="24"/>
          <w:szCs w:val="24"/>
        </w:rPr>
        <w:t>– наиболее высокий уровень досуговой деятельности. Воспитанники лагеря посещают творческие мастерские.</w:t>
      </w:r>
    </w:p>
    <w:p w:rsidR="00F53F42" w:rsidRPr="0060089E" w:rsidRDefault="00F53F42" w:rsidP="00937B22">
      <w:pPr>
        <w:pStyle w:val="a6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C87D7C" w:rsidRPr="0060089E">
        <w:rPr>
          <w:rFonts w:ascii="Times New Roman" w:hAnsi="Times New Roman" w:cs="Times New Roman"/>
          <w:sz w:val="24"/>
          <w:szCs w:val="24"/>
          <w:u w:val="single"/>
        </w:rPr>
        <w:t>бщение</w:t>
      </w:r>
      <w:r w:rsidR="00C87D7C" w:rsidRPr="0060089E">
        <w:rPr>
          <w:rFonts w:ascii="Times New Roman" w:hAnsi="Times New Roman" w:cs="Times New Roman"/>
          <w:sz w:val="24"/>
          <w:szCs w:val="24"/>
        </w:rPr>
        <w:t xml:space="preserve"> является необходимым условием развития и формирования личности, групп на основе общего интереса.</w:t>
      </w:r>
    </w:p>
    <w:p w:rsidR="00C87D7C" w:rsidRPr="0060089E" w:rsidRDefault="00C87D7C" w:rsidP="00937B22">
      <w:pPr>
        <w:pStyle w:val="a6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60089E">
        <w:rPr>
          <w:rFonts w:ascii="Times New Roman" w:hAnsi="Times New Roman" w:cs="Times New Roman"/>
          <w:i/>
          <w:sz w:val="24"/>
          <w:szCs w:val="24"/>
        </w:rPr>
        <w:t>Организация досуговой деятельности в лагере строится на принципах:</w:t>
      </w:r>
    </w:p>
    <w:p w:rsidR="00C87D7C" w:rsidRPr="0060089E" w:rsidRDefault="00C87D7C" w:rsidP="00937B22">
      <w:pPr>
        <w:pStyle w:val="a6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Добровольности включения ребенка в досуговую деятельность;</w:t>
      </w:r>
    </w:p>
    <w:p w:rsidR="00C87D7C" w:rsidRPr="0060089E" w:rsidRDefault="00C87D7C" w:rsidP="00937B22">
      <w:pPr>
        <w:pStyle w:val="a6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Альтернативного провождения времени</w:t>
      </w:r>
    </w:p>
    <w:p w:rsidR="00C87D7C" w:rsidRPr="0060089E" w:rsidRDefault="00C87D7C" w:rsidP="00937B22">
      <w:pPr>
        <w:pStyle w:val="a6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Свободного времени</w:t>
      </w:r>
    </w:p>
    <w:p w:rsidR="00C87D7C" w:rsidRPr="0060089E" w:rsidRDefault="00C87D7C" w:rsidP="00937B22">
      <w:pPr>
        <w:pStyle w:val="a6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Совместного планирования досуговой деятельности.</w:t>
      </w:r>
    </w:p>
    <w:p w:rsidR="00C87D7C" w:rsidRPr="0060089E" w:rsidRDefault="00C87D7C" w:rsidP="00937B22">
      <w:pPr>
        <w:pStyle w:val="a6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Досуговая деятельность в условиях лагеря осуществляется на различных уровнях:</w:t>
      </w:r>
    </w:p>
    <w:p w:rsidR="00C87D7C" w:rsidRPr="0060089E" w:rsidRDefault="00C87D7C" w:rsidP="00937B22">
      <w:pPr>
        <w:pStyle w:val="a6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Уровень целостного детского коллектива смены;</w:t>
      </w:r>
    </w:p>
    <w:p w:rsidR="004A5B2E" w:rsidRPr="0060089E" w:rsidRDefault="00C87D7C" w:rsidP="00937B22">
      <w:pPr>
        <w:pStyle w:val="a6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lastRenderedPageBreak/>
        <w:t xml:space="preserve">Уровень </w:t>
      </w:r>
      <w:r w:rsidR="004A5B2E" w:rsidRPr="0060089E">
        <w:rPr>
          <w:rFonts w:ascii="Times New Roman" w:hAnsi="Times New Roman" w:cs="Times New Roman"/>
          <w:sz w:val="24"/>
          <w:szCs w:val="24"/>
        </w:rPr>
        <w:t>отряда;</w:t>
      </w:r>
    </w:p>
    <w:p w:rsidR="00C87D7C" w:rsidRPr="0060089E" w:rsidRDefault="00C87D7C" w:rsidP="00937B22">
      <w:pPr>
        <w:pStyle w:val="a6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Уровень организации досуга в группах по интересам;</w:t>
      </w:r>
    </w:p>
    <w:p w:rsidR="00C87D7C" w:rsidRPr="0060089E" w:rsidRDefault="00C87D7C" w:rsidP="00937B22">
      <w:pPr>
        <w:pStyle w:val="a6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Уровень конкретного ребенка, который по тем или иным причинам не хочет участвовать в совместной деятельности.</w:t>
      </w:r>
    </w:p>
    <w:p w:rsidR="00C87D7C" w:rsidRPr="0060089E" w:rsidRDefault="00C87D7C" w:rsidP="00937B22">
      <w:pPr>
        <w:pStyle w:val="a6"/>
        <w:spacing w:after="0"/>
        <w:ind w:left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0089E">
        <w:rPr>
          <w:rFonts w:ascii="Times New Roman" w:hAnsi="Times New Roman" w:cs="Times New Roman"/>
          <w:i/>
          <w:sz w:val="24"/>
          <w:szCs w:val="24"/>
          <w:u w:val="single"/>
        </w:rPr>
        <w:t>Работ</w:t>
      </w:r>
      <w:r w:rsidR="00C6276A" w:rsidRPr="0060089E">
        <w:rPr>
          <w:rFonts w:ascii="Times New Roman" w:hAnsi="Times New Roman" w:cs="Times New Roman"/>
          <w:i/>
          <w:sz w:val="24"/>
          <w:szCs w:val="24"/>
          <w:u w:val="single"/>
        </w:rPr>
        <w:t>а по патриотическому воспитанию</w:t>
      </w:r>
    </w:p>
    <w:p w:rsidR="00C87D7C" w:rsidRPr="0060089E" w:rsidRDefault="00C87D7C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i/>
          <w:sz w:val="24"/>
          <w:szCs w:val="24"/>
        </w:rPr>
        <w:t>Цель:</w:t>
      </w:r>
      <w:r w:rsidRPr="0060089E">
        <w:rPr>
          <w:rFonts w:ascii="Times New Roman" w:hAnsi="Times New Roman" w:cs="Times New Roman"/>
          <w:sz w:val="24"/>
          <w:szCs w:val="24"/>
        </w:rPr>
        <w:t xml:space="preserve"> формирование гармоничной личности, обладающей качествами гр</w:t>
      </w:r>
      <w:r w:rsidR="00C6276A" w:rsidRPr="0060089E">
        <w:rPr>
          <w:rFonts w:ascii="Times New Roman" w:hAnsi="Times New Roman" w:cs="Times New Roman"/>
          <w:sz w:val="24"/>
          <w:szCs w:val="24"/>
        </w:rPr>
        <w:t>ажданина-патриота своей Родины.</w:t>
      </w:r>
    </w:p>
    <w:p w:rsidR="00C87D7C" w:rsidRPr="0060089E" w:rsidRDefault="00C87D7C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i/>
          <w:sz w:val="24"/>
          <w:szCs w:val="24"/>
        </w:rPr>
        <w:t>Формы</w:t>
      </w:r>
      <w:r w:rsidR="00C6276A" w:rsidRPr="0060089E">
        <w:rPr>
          <w:rFonts w:ascii="Times New Roman" w:hAnsi="Times New Roman" w:cs="Times New Roman"/>
          <w:sz w:val="24"/>
          <w:szCs w:val="24"/>
        </w:rPr>
        <w:t>:</w:t>
      </w:r>
    </w:p>
    <w:p w:rsidR="00C6276A" w:rsidRPr="0060089E" w:rsidRDefault="00C87D7C" w:rsidP="00937B22">
      <w:pPr>
        <w:pStyle w:val="a6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беседа «Символика Российской Федерации»;</w:t>
      </w:r>
    </w:p>
    <w:p w:rsidR="00C6276A" w:rsidRPr="0060089E" w:rsidRDefault="00C87D7C" w:rsidP="00937B22">
      <w:pPr>
        <w:pStyle w:val="a6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дискуссия «Природа моего края»;</w:t>
      </w:r>
    </w:p>
    <w:p w:rsidR="00C6276A" w:rsidRPr="0060089E" w:rsidRDefault="00C87D7C" w:rsidP="00937B22">
      <w:pPr>
        <w:pStyle w:val="a6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спортивно-развлекательная программа с элементами ориентирования на местности «Следопыты»;</w:t>
      </w:r>
    </w:p>
    <w:p w:rsidR="00C6276A" w:rsidRPr="0060089E" w:rsidRDefault="00F53F42" w:rsidP="00937B22">
      <w:pPr>
        <w:pStyle w:val="a6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посещение школь</w:t>
      </w:r>
      <w:r w:rsidR="00C87D7C" w:rsidRPr="0060089E">
        <w:rPr>
          <w:rFonts w:ascii="Times New Roman" w:hAnsi="Times New Roman" w:cs="Times New Roman"/>
          <w:sz w:val="24"/>
          <w:szCs w:val="24"/>
        </w:rPr>
        <w:t>ного музея;</w:t>
      </w:r>
    </w:p>
    <w:p w:rsidR="00C6276A" w:rsidRPr="0060089E" w:rsidRDefault="00C87D7C" w:rsidP="00937B22">
      <w:pPr>
        <w:pStyle w:val="a6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конкурс рисунков «Чтобы не было войны!»</w:t>
      </w:r>
    </w:p>
    <w:p w:rsidR="00C6276A" w:rsidRPr="0060089E" w:rsidRDefault="00C87D7C" w:rsidP="00937B22">
      <w:pPr>
        <w:pStyle w:val="a6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 xml:space="preserve"> «Армейские забавы», </w:t>
      </w:r>
      <w:proofErr w:type="spellStart"/>
      <w:r w:rsidRPr="0060089E">
        <w:rPr>
          <w:rFonts w:ascii="Times New Roman" w:hAnsi="Times New Roman" w:cs="Times New Roman"/>
          <w:sz w:val="24"/>
          <w:szCs w:val="24"/>
        </w:rPr>
        <w:t>конкурсно</w:t>
      </w:r>
      <w:proofErr w:type="spellEnd"/>
      <w:r w:rsidRPr="0060089E">
        <w:rPr>
          <w:rFonts w:ascii="Times New Roman" w:hAnsi="Times New Roman" w:cs="Times New Roman"/>
          <w:sz w:val="24"/>
          <w:szCs w:val="24"/>
        </w:rPr>
        <w:t>-развлекательная программа</w:t>
      </w:r>
    </w:p>
    <w:p w:rsidR="00C87D7C" w:rsidRPr="0060089E" w:rsidRDefault="00C87D7C" w:rsidP="00937B22">
      <w:pPr>
        <w:pStyle w:val="a6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экологический КВН</w:t>
      </w:r>
    </w:p>
    <w:p w:rsidR="00C6276A" w:rsidRPr="0060089E" w:rsidRDefault="00C6276A" w:rsidP="00937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276A" w:rsidRPr="0060089E" w:rsidRDefault="00C6276A" w:rsidP="00937B22">
      <w:pPr>
        <w:pStyle w:val="a6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6618" w:rsidRPr="0060089E" w:rsidRDefault="00966618" w:rsidP="00966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Ежедневные дела лагеря тоже обретают названия телепередач:</w:t>
      </w:r>
    </w:p>
    <w:p w:rsidR="00966618" w:rsidRPr="0060089E" w:rsidRDefault="00966618" w:rsidP="00966618">
      <w:pPr>
        <w:pStyle w:val="a6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6618" w:rsidRPr="0060089E" w:rsidRDefault="00966618" w:rsidP="00966618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- «Новости» - утренняя линейка;</w:t>
      </w:r>
    </w:p>
    <w:p w:rsidR="00966618" w:rsidRPr="0060089E" w:rsidRDefault="00966618" w:rsidP="00966618">
      <w:pPr>
        <w:pStyle w:val="a6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6618" w:rsidRPr="0060089E" w:rsidRDefault="00966618" w:rsidP="00966618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- «Итоги» - вечерняя линейка;</w:t>
      </w:r>
    </w:p>
    <w:p w:rsidR="00966618" w:rsidRPr="0060089E" w:rsidRDefault="00966618" w:rsidP="00966618">
      <w:pPr>
        <w:pStyle w:val="a6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6618" w:rsidRPr="0060089E" w:rsidRDefault="00966618" w:rsidP="00966618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- «Спортивный дозор» - зарядка;</w:t>
      </w:r>
    </w:p>
    <w:p w:rsidR="00966618" w:rsidRPr="0060089E" w:rsidRDefault="00966618" w:rsidP="00966618">
      <w:pPr>
        <w:pStyle w:val="a6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6618" w:rsidRPr="0060089E" w:rsidRDefault="00966618" w:rsidP="00966618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- «Смак» - завтрак, обед, полдник;</w:t>
      </w:r>
    </w:p>
    <w:p w:rsidR="00966618" w:rsidRPr="0060089E" w:rsidRDefault="00966618" w:rsidP="00966618">
      <w:pPr>
        <w:pStyle w:val="a6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276A" w:rsidRPr="0060089E" w:rsidRDefault="00966618" w:rsidP="00966618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- «Школа ремонта» - уборка территории;</w:t>
      </w:r>
    </w:p>
    <w:p w:rsidR="00966618" w:rsidRPr="0060089E" w:rsidRDefault="00966618" w:rsidP="00966618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2E756F" w:rsidRPr="0060089E" w:rsidRDefault="00C6276A" w:rsidP="00937B22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0089E">
        <w:rPr>
          <w:rFonts w:ascii="Times New Roman" w:hAnsi="Times New Roman" w:cs="Times New Roman"/>
          <w:b w:val="0"/>
          <w:color w:val="auto"/>
          <w:sz w:val="24"/>
          <w:szCs w:val="24"/>
        </w:rPr>
        <w:t>10</w:t>
      </w:r>
      <w:r w:rsidRPr="0060089E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. </w:t>
      </w:r>
      <w:r w:rsidR="00966618" w:rsidRPr="0060089E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Режим дня</w:t>
      </w:r>
      <w:proofErr w:type="gramStart"/>
      <w:r w:rsidR="00966618" w:rsidRPr="006008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E756F" w:rsidRPr="0060089E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proofErr w:type="gramEnd"/>
    </w:p>
    <w:p w:rsidR="00966618" w:rsidRPr="0060089E" w:rsidRDefault="00966618" w:rsidP="00966618">
      <w:pPr>
        <w:pStyle w:val="ae"/>
        <w:shd w:val="clear" w:color="auto" w:fill="FFFFFF"/>
        <w:spacing w:before="419" w:beforeAutospacing="0" w:after="419" w:afterAutospacing="0"/>
        <w:textAlignment w:val="baseline"/>
      </w:pPr>
      <w:r w:rsidRPr="0060089E">
        <w:t>8.00 – встреча детей.</w:t>
      </w:r>
    </w:p>
    <w:p w:rsidR="00966618" w:rsidRPr="0060089E" w:rsidRDefault="00966618" w:rsidP="00966618">
      <w:pPr>
        <w:pStyle w:val="ae"/>
        <w:shd w:val="clear" w:color="auto" w:fill="FFFFFF"/>
        <w:spacing w:before="419" w:beforeAutospacing="0" w:after="419" w:afterAutospacing="0"/>
        <w:textAlignment w:val="baseline"/>
      </w:pPr>
      <w:r w:rsidRPr="0060089E">
        <w:t>8.30 – зарядка.</w:t>
      </w:r>
    </w:p>
    <w:p w:rsidR="00966618" w:rsidRPr="0060089E" w:rsidRDefault="00966618" w:rsidP="00966618">
      <w:pPr>
        <w:pStyle w:val="ae"/>
        <w:shd w:val="clear" w:color="auto" w:fill="FFFFFF"/>
        <w:spacing w:before="419" w:beforeAutospacing="0" w:after="419" w:afterAutospacing="0"/>
        <w:textAlignment w:val="baseline"/>
      </w:pPr>
      <w:r w:rsidRPr="0060089E">
        <w:t>8.40 - сбор на линейку, «Минутка безопасности»</w:t>
      </w:r>
    </w:p>
    <w:p w:rsidR="00966618" w:rsidRPr="0060089E" w:rsidRDefault="00966618" w:rsidP="00966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9.00 – завтрак</w:t>
      </w:r>
    </w:p>
    <w:p w:rsidR="00966618" w:rsidRPr="0060089E" w:rsidRDefault="00966618" w:rsidP="00966618">
      <w:pPr>
        <w:pStyle w:val="a6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6618" w:rsidRPr="0060089E" w:rsidRDefault="00966618" w:rsidP="00966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9.30 – выходы, экскурсии.</w:t>
      </w:r>
    </w:p>
    <w:p w:rsidR="00966618" w:rsidRPr="0060089E" w:rsidRDefault="00966618" w:rsidP="00966618">
      <w:pPr>
        <w:pStyle w:val="a6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6618" w:rsidRPr="0060089E" w:rsidRDefault="00966618" w:rsidP="00966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12.00 – игры на свежем воздухе.</w:t>
      </w:r>
    </w:p>
    <w:p w:rsidR="00966618" w:rsidRPr="0060089E" w:rsidRDefault="00966618" w:rsidP="00966618">
      <w:pPr>
        <w:pStyle w:val="a6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6618" w:rsidRPr="0060089E" w:rsidRDefault="00966618" w:rsidP="00966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13.00 – обед</w:t>
      </w:r>
    </w:p>
    <w:p w:rsidR="00966618" w:rsidRPr="0060089E" w:rsidRDefault="00966618" w:rsidP="00966618">
      <w:pPr>
        <w:pStyle w:val="a6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6618" w:rsidRPr="0060089E" w:rsidRDefault="00966618" w:rsidP="00966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lastRenderedPageBreak/>
        <w:t>13.30 – Творческие конкурсы, спортивные мероприятия.</w:t>
      </w:r>
    </w:p>
    <w:p w:rsidR="00966618" w:rsidRPr="0060089E" w:rsidRDefault="00966618" w:rsidP="00966618">
      <w:pPr>
        <w:pStyle w:val="a6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6618" w:rsidRPr="0060089E" w:rsidRDefault="00966618" w:rsidP="00966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14.30 – Подведение итогов дня, оформление отрядного альбома, «Дерева настроения»,</w:t>
      </w:r>
    </w:p>
    <w:p w:rsidR="00966618" w:rsidRPr="0060089E" w:rsidRDefault="00966618" w:rsidP="00966618">
      <w:pPr>
        <w:pStyle w:val="a6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756F" w:rsidRPr="0060089E" w:rsidRDefault="00966618" w:rsidP="00966618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 xml:space="preserve"> уход детей домой.</w:t>
      </w:r>
    </w:p>
    <w:p w:rsidR="00937B22" w:rsidRPr="0060089E" w:rsidRDefault="00937B22" w:rsidP="00966618">
      <w:pPr>
        <w:pStyle w:val="ae"/>
        <w:shd w:val="clear" w:color="auto" w:fill="FFFFFF"/>
        <w:spacing w:before="419" w:beforeAutospacing="0" w:after="419" w:afterAutospacing="0"/>
        <w:textAlignment w:val="baseline"/>
        <w:rPr>
          <w:rFonts w:eastAsiaTheme="minorEastAsia"/>
        </w:rPr>
      </w:pPr>
    </w:p>
    <w:p w:rsidR="00F010D4" w:rsidRPr="0060089E" w:rsidRDefault="00F010D4" w:rsidP="00966618">
      <w:pPr>
        <w:pStyle w:val="ae"/>
        <w:shd w:val="clear" w:color="auto" w:fill="FFFFFF"/>
        <w:spacing w:before="419" w:beforeAutospacing="0" w:after="419" w:afterAutospacing="0"/>
        <w:textAlignment w:val="baseline"/>
        <w:rPr>
          <w:rFonts w:eastAsiaTheme="minorEastAsia"/>
        </w:rPr>
      </w:pPr>
    </w:p>
    <w:p w:rsidR="00F010D4" w:rsidRPr="0060089E" w:rsidRDefault="00F010D4" w:rsidP="00966618">
      <w:pPr>
        <w:pStyle w:val="ae"/>
        <w:shd w:val="clear" w:color="auto" w:fill="FFFFFF"/>
        <w:spacing w:before="419" w:beforeAutospacing="0" w:after="419" w:afterAutospacing="0"/>
        <w:textAlignment w:val="baseline"/>
        <w:rPr>
          <w:rFonts w:eastAsiaTheme="minorEastAsia"/>
        </w:rPr>
      </w:pPr>
    </w:p>
    <w:p w:rsidR="00F010D4" w:rsidRPr="0060089E" w:rsidRDefault="00F010D4" w:rsidP="00966618">
      <w:pPr>
        <w:pStyle w:val="ae"/>
        <w:shd w:val="clear" w:color="auto" w:fill="FFFFFF"/>
        <w:spacing w:before="419" w:beforeAutospacing="0" w:after="419" w:afterAutospacing="0"/>
        <w:textAlignment w:val="baseline"/>
        <w:rPr>
          <w:rFonts w:eastAsiaTheme="minorEastAsia"/>
        </w:rPr>
      </w:pPr>
    </w:p>
    <w:p w:rsidR="00F010D4" w:rsidRPr="0060089E" w:rsidRDefault="00F010D4" w:rsidP="00966618">
      <w:pPr>
        <w:pStyle w:val="ae"/>
        <w:shd w:val="clear" w:color="auto" w:fill="FFFFFF"/>
        <w:spacing w:before="419" w:beforeAutospacing="0" w:after="419" w:afterAutospacing="0"/>
        <w:textAlignment w:val="baseline"/>
        <w:rPr>
          <w:rFonts w:eastAsiaTheme="minorEastAsia"/>
        </w:rPr>
      </w:pPr>
    </w:p>
    <w:p w:rsidR="00F010D4" w:rsidRPr="0060089E" w:rsidRDefault="00F010D4" w:rsidP="00966618">
      <w:pPr>
        <w:pStyle w:val="ae"/>
        <w:shd w:val="clear" w:color="auto" w:fill="FFFFFF"/>
        <w:spacing w:before="419" w:beforeAutospacing="0" w:after="419" w:afterAutospacing="0"/>
        <w:textAlignment w:val="baseline"/>
      </w:pPr>
    </w:p>
    <w:p w:rsidR="002E756F" w:rsidRDefault="002E756F" w:rsidP="008066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89E" w:rsidRDefault="0060089E" w:rsidP="008066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89E" w:rsidRDefault="0060089E" w:rsidP="008066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89E" w:rsidRDefault="0060089E" w:rsidP="008066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89E" w:rsidRDefault="0060089E" w:rsidP="008066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89E" w:rsidRDefault="0060089E" w:rsidP="008066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89E" w:rsidRDefault="0060089E" w:rsidP="008066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89E" w:rsidRDefault="0060089E" w:rsidP="008066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89E" w:rsidRDefault="0060089E" w:rsidP="008066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89E" w:rsidRDefault="0060089E" w:rsidP="008066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89E" w:rsidRDefault="0060089E" w:rsidP="008066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89E" w:rsidRDefault="0060089E" w:rsidP="008066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89E" w:rsidRDefault="0060089E" w:rsidP="008066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89E" w:rsidRDefault="0060089E" w:rsidP="008066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89E" w:rsidRDefault="0060089E" w:rsidP="008066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89E" w:rsidRDefault="0060089E" w:rsidP="008066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89E" w:rsidRDefault="0060089E" w:rsidP="008066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89E" w:rsidRDefault="0060089E" w:rsidP="008066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89E" w:rsidRDefault="0060089E" w:rsidP="008066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89E" w:rsidRDefault="0060089E" w:rsidP="008066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89E" w:rsidRDefault="0060089E" w:rsidP="008066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89E" w:rsidRDefault="0060089E" w:rsidP="008066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89E" w:rsidRDefault="0060089E" w:rsidP="008066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89E" w:rsidRDefault="0060089E" w:rsidP="008066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89E" w:rsidRDefault="0060089E" w:rsidP="008066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89E" w:rsidRPr="0060089E" w:rsidRDefault="0060089E" w:rsidP="008066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56F" w:rsidRPr="0060089E" w:rsidRDefault="002E756F" w:rsidP="00937B22">
      <w:pPr>
        <w:pStyle w:val="a6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7D7C" w:rsidRPr="0060089E" w:rsidRDefault="00A337D9" w:rsidP="00937B22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0089E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11</w:t>
      </w:r>
      <w:r w:rsidRPr="0060089E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. </w:t>
      </w:r>
      <w:r w:rsidR="00676CE8" w:rsidRPr="0060089E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План меро</w:t>
      </w:r>
      <w:r w:rsidR="00850BB3" w:rsidRPr="0060089E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приятий  программы «</w:t>
      </w:r>
      <w:r w:rsidR="00966618" w:rsidRPr="0060089E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Детское телевидение</w:t>
      </w:r>
      <w:r w:rsidR="00850BB3" w:rsidRPr="0060089E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</w:p>
    <w:p w:rsidR="00676CE8" w:rsidRPr="0060089E" w:rsidRDefault="00676CE8" w:rsidP="00937B22">
      <w:pPr>
        <w:pStyle w:val="a6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071"/>
        <w:gridCol w:w="2999"/>
        <w:gridCol w:w="2140"/>
        <w:gridCol w:w="2643"/>
      </w:tblGrid>
      <w:tr w:rsidR="00676CE8" w:rsidRPr="0060089E" w:rsidTr="00A337D9">
        <w:trPr>
          <w:trHeight w:val="454"/>
        </w:trPr>
        <w:tc>
          <w:tcPr>
            <w:tcW w:w="1051" w:type="pct"/>
          </w:tcPr>
          <w:p w:rsidR="00676CE8" w:rsidRPr="0060089E" w:rsidRDefault="00676CE8" w:rsidP="00937B2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676CE8" w:rsidRPr="0060089E" w:rsidRDefault="00676CE8" w:rsidP="00937B2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pct"/>
          </w:tcPr>
          <w:p w:rsidR="00676CE8" w:rsidRPr="0060089E" w:rsidRDefault="00676CE8" w:rsidP="00937B2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086" w:type="pct"/>
          </w:tcPr>
          <w:p w:rsidR="00676CE8" w:rsidRPr="0060089E" w:rsidRDefault="00850BB3" w:rsidP="0093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  <w:p w:rsidR="00676CE8" w:rsidRPr="0060089E" w:rsidRDefault="00676CE8" w:rsidP="00937B2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</w:tcPr>
          <w:p w:rsidR="00676CE8" w:rsidRPr="0060089E" w:rsidRDefault="00676CE8" w:rsidP="0093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676CE8" w:rsidRPr="0060089E" w:rsidRDefault="00676CE8" w:rsidP="00937B2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E8" w:rsidRPr="0060089E" w:rsidTr="00A337D9">
        <w:trPr>
          <w:trHeight w:val="454"/>
        </w:trPr>
        <w:tc>
          <w:tcPr>
            <w:tcW w:w="1051" w:type="pct"/>
          </w:tcPr>
          <w:p w:rsidR="00676CE8" w:rsidRPr="0060089E" w:rsidRDefault="00A3131B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</w:tc>
        <w:tc>
          <w:tcPr>
            <w:tcW w:w="1522" w:type="pct"/>
          </w:tcPr>
          <w:p w:rsidR="00676CE8" w:rsidRPr="0060089E" w:rsidRDefault="00E1270A" w:rsidP="00937B22">
            <w:pPr>
              <w:pStyle w:val="a6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i/>
                <w:sz w:val="24"/>
                <w:szCs w:val="24"/>
              </w:rPr>
              <w:t>«Зов джунглей»</w:t>
            </w:r>
          </w:p>
        </w:tc>
        <w:tc>
          <w:tcPr>
            <w:tcW w:w="1086" w:type="pct"/>
          </w:tcPr>
          <w:p w:rsidR="00676CE8" w:rsidRPr="0060089E" w:rsidRDefault="00E1270A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</w:t>
            </w:r>
          </w:p>
        </w:tc>
        <w:tc>
          <w:tcPr>
            <w:tcW w:w="1341" w:type="pct"/>
          </w:tcPr>
          <w:p w:rsidR="00676CE8" w:rsidRPr="0060089E" w:rsidRDefault="00E1270A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</w:tr>
      <w:tr w:rsidR="00E1270A" w:rsidRPr="0060089E" w:rsidTr="00A337D9">
        <w:trPr>
          <w:trHeight w:val="454"/>
        </w:trPr>
        <w:tc>
          <w:tcPr>
            <w:tcW w:w="1051" w:type="pct"/>
          </w:tcPr>
          <w:p w:rsidR="00E1270A" w:rsidRPr="0060089E" w:rsidRDefault="00E1270A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</w:tc>
        <w:tc>
          <w:tcPr>
            <w:tcW w:w="1522" w:type="pct"/>
          </w:tcPr>
          <w:p w:rsidR="00E1270A" w:rsidRPr="0060089E" w:rsidRDefault="00E1270A" w:rsidP="00937B22">
            <w:pPr>
              <w:pStyle w:val="a6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i/>
                <w:sz w:val="24"/>
                <w:szCs w:val="24"/>
              </w:rPr>
              <w:t>Спичечный марафон</w:t>
            </w:r>
          </w:p>
        </w:tc>
        <w:tc>
          <w:tcPr>
            <w:tcW w:w="1086" w:type="pct"/>
          </w:tcPr>
          <w:p w:rsidR="00E1270A" w:rsidRPr="0060089E" w:rsidRDefault="00E1270A" w:rsidP="00E1270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</w:t>
            </w:r>
          </w:p>
        </w:tc>
        <w:tc>
          <w:tcPr>
            <w:tcW w:w="1341" w:type="pct"/>
          </w:tcPr>
          <w:p w:rsidR="00E1270A" w:rsidRPr="0060089E" w:rsidRDefault="00E1270A" w:rsidP="00E1270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</w:tr>
      <w:tr w:rsidR="00E1270A" w:rsidRPr="0060089E" w:rsidTr="00A337D9">
        <w:trPr>
          <w:trHeight w:val="454"/>
        </w:trPr>
        <w:tc>
          <w:tcPr>
            <w:tcW w:w="1051" w:type="pct"/>
          </w:tcPr>
          <w:p w:rsidR="00E1270A" w:rsidRPr="0060089E" w:rsidRDefault="00E1270A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</w:p>
        </w:tc>
        <w:tc>
          <w:tcPr>
            <w:tcW w:w="1522" w:type="pct"/>
          </w:tcPr>
          <w:p w:rsidR="00E1270A" w:rsidRPr="0060089E" w:rsidRDefault="00E1270A" w:rsidP="00937B22">
            <w:pPr>
              <w:pStyle w:val="a6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i/>
                <w:sz w:val="24"/>
                <w:szCs w:val="24"/>
              </w:rPr>
              <w:t>«Вокруг света за один день»</w:t>
            </w:r>
          </w:p>
        </w:tc>
        <w:tc>
          <w:tcPr>
            <w:tcW w:w="1086" w:type="pct"/>
          </w:tcPr>
          <w:p w:rsidR="00E1270A" w:rsidRPr="0060089E" w:rsidRDefault="00E1270A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1341" w:type="pct"/>
          </w:tcPr>
          <w:p w:rsidR="00E1270A" w:rsidRPr="0060089E" w:rsidRDefault="00E1270A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Досугово-познавательное</w:t>
            </w:r>
          </w:p>
        </w:tc>
      </w:tr>
      <w:tr w:rsidR="00240977" w:rsidRPr="0060089E" w:rsidTr="00A337D9">
        <w:trPr>
          <w:trHeight w:val="454"/>
        </w:trPr>
        <w:tc>
          <w:tcPr>
            <w:tcW w:w="1051" w:type="pct"/>
          </w:tcPr>
          <w:p w:rsidR="00240977" w:rsidRPr="0060089E" w:rsidRDefault="00240977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Четвертый</w:t>
            </w: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40977" w:rsidRPr="0060089E" w:rsidRDefault="00240977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pct"/>
          </w:tcPr>
          <w:p w:rsidR="00240977" w:rsidRPr="0060089E" w:rsidRDefault="00240977" w:rsidP="00937B22">
            <w:pPr>
              <w:pStyle w:val="a6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i/>
                <w:sz w:val="24"/>
                <w:szCs w:val="24"/>
              </w:rPr>
              <w:t>«Веселые старты»</w:t>
            </w:r>
          </w:p>
        </w:tc>
        <w:tc>
          <w:tcPr>
            <w:tcW w:w="1086" w:type="pct"/>
          </w:tcPr>
          <w:p w:rsidR="00240977" w:rsidRPr="0060089E" w:rsidRDefault="00240977" w:rsidP="00846F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</w:t>
            </w:r>
          </w:p>
        </w:tc>
        <w:tc>
          <w:tcPr>
            <w:tcW w:w="1341" w:type="pct"/>
          </w:tcPr>
          <w:p w:rsidR="00240977" w:rsidRPr="0060089E" w:rsidRDefault="00240977" w:rsidP="00846F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</w:tr>
      <w:tr w:rsidR="00240977" w:rsidRPr="0060089E" w:rsidTr="00A337D9">
        <w:trPr>
          <w:trHeight w:val="454"/>
        </w:trPr>
        <w:tc>
          <w:tcPr>
            <w:tcW w:w="1051" w:type="pct"/>
          </w:tcPr>
          <w:p w:rsidR="00240977" w:rsidRPr="0060089E" w:rsidRDefault="00240977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Пятый</w:t>
            </w: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22" w:type="pct"/>
          </w:tcPr>
          <w:p w:rsidR="00240977" w:rsidRPr="0060089E" w:rsidRDefault="00240977" w:rsidP="00937B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i/>
                <w:sz w:val="24"/>
                <w:szCs w:val="24"/>
              </w:rPr>
              <w:t>«В мире флоры и фауны»</w:t>
            </w:r>
          </w:p>
        </w:tc>
        <w:tc>
          <w:tcPr>
            <w:tcW w:w="1086" w:type="pct"/>
          </w:tcPr>
          <w:p w:rsidR="00240977" w:rsidRPr="0060089E" w:rsidRDefault="00240977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Эковикторина</w:t>
            </w:r>
            <w:proofErr w:type="spellEnd"/>
            <w:r w:rsidRPr="00600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1" w:type="pct"/>
          </w:tcPr>
          <w:p w:rsidR="00240977" w:rsidRPr="0060089E" w:rsidRDefault="00240977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</w:t>
            </w:r>
          </w:p>
        </w:tc>
      </w:tr>
      <w:tr w:rsidR="00240977" w:rsidRPr="0060089E" w:rsidTr="00A337D9">
        <w:trPr>
          <w:trHeight w:val="454"/>
        </w:trPr>
        <w:tc>
          <w:tcPr>
            <w:tcW w:w="1051" w:type="pct"/>
          </w:tcPr>
          <w:p w:rsidR="00240977" w:rsidRPr="0060089E" w:rsidRDefault="00240977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Шестой</w:t>
            </w:r>
          </w:p>
        </w:tc>
        <w:tc>
          <w:tcPr>
            <w:tcW w:w="1522" w:type="pct"/>
          </w:tcPr>
          <w:p w:rsidR="00240977" w:rsidRPr="0060089E" w:rsidRDefault="00240977" w:rsidP="00937B22">
            <w:pPr>
              <w:pStyle w:val="a6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i/>
                <w:sz w:val="24"/>
                <w:szCs w:val="24"/>
              </w:rPr>
              <w:t>«Сказочная эстафета»</w:t>
            </w:r>
          </w:p>
        </w:tc>
        <w:tc>
          <w:tcPr>
            <w:tcW w:w="1086" w:type="pct"/>
          </w:tcPr>
          <w:p w:rsidR="00240977" w:rsidRPr="0060089E" w:rsidRDefault="00240977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1341" w:type="pct"/>
          </w:tcPr>
          <w:p w:rsidR="00240977" w:rsidRPr="0060089E" w:rsidRDefault="00240977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Досугово-познавательное</w:t>
            </w:r>
          </w:p>
        </w:tc>
      </w:tr>
      <w:tr w:rsidR="00240977" w:rsidRPr="0060089E" w:rsidTr="00A337D9">
        <w:trPr>
          <w:trHeight w:val="454"/>
        </w:trPr>
        <w:tc>
          <w:tcPr>
            <w:tcW w:w="1051" w:type="pct"/>
          </w:tcPr>
          <w:p w:rsidR="00240977" w:rsidRPr="0060089E" w:rsidRDefault="00240977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Седьмой</w:t>
            </w:r>
          </w:p>
        </w:tc>
        <w:tc>
          <w:tcPr>
            <w:tcW w:w="1522" w:type="pct"/>
          </w:tcPr>
          <w:p w:rsidR="00240977" w:rsidRPr="0060089E" w:rsidRDefault="00240977" w:rsidP="00937B22">
            <w:pPr>
              <w:pStyle w:val="a6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Моя будущая профессия </w:t>
            </w:r>
          </w:p>
        </w:tc>
        <w:tc>
          <w:tcPr>
            <w:tcW w:w="1086" w:type="pct"/>
          </w:tcPr>
          <w:p w:rsidR="00240977" w:rsidRPr="0060089E" w:rsidRDefault="00240977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Беседа, конкурс рисунков</w:t>
            </w:r>
          </w:p>
        </w:tc>
        <w:tc>
          <w:tcPr>
            <w:tcW w:w="1341" w:type="pct"/>
          </w:tcPr>
          <w:p w:rsidR="00240977" w:rsidRPr="0060089E" w:rsidRDefault="00240977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Правовое и профессиональное</w:t>
            </w:r>
          </w:p>
        </w:tc>
      </w:tr>
      <w:tr w:rsidR="00240977" w:rsidRPr="0060089E" w:rsidTr="00A337D9">
        <w:trPr>
          <w:trHeight w:val="454"/>
        </w:trPr>
        <w:tc>
          <w:tcPr>
            <w:tcW w:w="1051" w:type="pct"/>
          </w:tcPr>
          <w:p w:rsidR="00240977" w:rsidRPr="0060089E" w:rsidRDefault="00240977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Восьмой</w:t>
            </w:r>
          </w:p>
        </w:tc>
        <w:tc>
          <w:tcPr>
            <w:tcW w:w="1522" w:type="pct"/>
          </w:tcPr>
          <w:p w:rsidR="00240977" w:rsidRPr="0060089E" w:rsidRDefault="00240977" w:rsidP="00937B22">
            <w:pPr>
              <w:pStyle w:val="a6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 xml:space="preserve"> «Красный, желтый, зеленый»</w:t>
            </w:r>
          </w:p>
        </w:tc>
        <w:tc>
          <w:tcPr>
            <w:tcW w:w="1086" w:type="pct"/>
          </w:tcPr>
          <w:p w:rsidR="00240977" w:rsidRPr="0060089E" w:rsidRDefault="00240977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Викторина по ПДД, конкурс рисунков</w:t>
            </w:r>
          </w:p>
        </w:tc>
        <w:tc>
          <w:tcPr>
            <w:tcW w:w="1341" w:type="pct"/>
          </w:tcPr>
          <w:p w:rsidR="00240977" w:rsidRPr="0060089E" w:rsidRDefault="00240977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Досугово-познавательное</w:t>
            </w:r>
          </w:p>
        </w:tc>
      </w:tr>
      <w:tr w:rsidR="00240977" w:rsidRPr="0060089E" w:rsidTr="00A337D9">
        <w:trPr>
          <w:trHeight w:val="454"/>
        </w:trPr>
        <w:tc>
          <w:tcPr>
            <w:tcW w:w="1051" w:type="pct"/>
          </w:tcPr>
          <w:p w:rsidR="00240977" w:rsidRPr="0060089E" w:rsidRDefault="00240977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Девятый</w:t>
            </w:r>
          </w:p>
        </w:tc>
        <w:tc>
          <w:tcPr>
            <w:tcW w:w="1522" w:type="pct"/>
          </w:tcPr>
          <w:p w:rsidR="00240977" w:rsidRPr="0060089E" w:rsidRDefault="00240977" w:rsidP="00937B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i/>
                <w:sz w:val="24"/>
                <w:szCs w:val="24"/>
              </w:rPr>
              <w:t>«Следопыты»</w:t>
            </w:r>
          </w:p>
        </w:tc>
        <w:tc>
          <w:tcPr>
            <w:tcW w:w="1086" w:type="pct"/>
          </w:tcPr>
          <w:p w:rsidR="00240977" w:rsidRPr="0060089E" w:rsidRDefault="00240977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</w:t>
            </w:r>
          </w:p>
        </w:tc>
        <w:tc>
          <w:tcPr>
            <w:tcW w:w="1341" w:type="pct"/>
          </w:tcPr>
          <w:p w:rsidR="00240977" w:rsidRPr="0060089E" w:rsidRDefault="00240977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</w:tr>
      <w:tr w:rsidR="00240977" w:rsidRPr="0060089E" w:rsidTr="00A337D9">
        <w:trPr>
          <w:trHeight w:val="454"/>
        </w:trPr>
        <w:tc>
          <w:tcPr>
            <w:tcW w:w="1051" w:type="pct"/>
          </w:tcPr>
          <w:p w:rsidR="00240977" w:rsidRPr="0060089E" w:rsidRDefault="00240977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Десятый</w:t>
            </w:r>
          </w:p>
        </w:tc>
        <w:tc>
          <w:tcPr>
            <w:tcW w:w="1522" w:type="pct"/>
          </w:tcPr>
          <w:p w:rsidR="00240977" w:rsidRPr="0060089E" w:rsidRDefault="00240977" w:rsidP="00937B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i/>
                <w:sz w:val="24"/>
                <w:szCs w:val="24"/>
              </w:rPr>
              <w:t>Пробуй себя в ГТО!</w:t>
            </w:r>
          </w:p>
        </w:tc>
        <w:tc>
          <w:tcPr>
            <w:tcW w:w="1086" w:type="pct"/>
          </w:tcPr>
          <w:p w:rsidR="00240977" w:rsidRPr="0060089E" w:rsidRDefault="00240977" w:rsidP="00E1270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</w:t>
            </w:r>
          </w:p>
        </w:tc>
        <w:tc>
          <w:tcPr>
            <w:tcW w:w="1341" w:type="pct"/>
          </w:tcPr>
          <w:p w:rsidR="00240977" w:rsidRPr="0060089E" w:rsidRDefault="00240977" w:rsidP="00E1270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</w:tr>
      <w:tr w:rsidR="00240977" w:rsidRPr="0060089E" w:rsidTr="00A337D9">
        <w:trPr>
          <w:trHeight w:val="454"/>
        </w:trPr>
        <w:tc>
          <w:tcPr>
            <w:tcW w:w="1051" w:type="pct"/>
          </w:tcPr>
          <w:p w:rsidR="00240977" w:rsidRPr="0060089E" w:rsidRDefault="00240977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Одиннадцатый</w:t>
            </w:r>
          </w:p>
          <w:p w:rsidR="00240977" w:rsidRPr="0060089E" w:rsidRDefault="00240977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pct"/>
          </w:tcPr>
          <w:p w:rsidR="00240977" w:rsidRPr="0060089E" w:rsidRDefault="00240977" w:rsidP="00937B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i/>
                <w:sz w:val="24"/>
                <w:szCs w:val="24"/>
              </w:rPr>
              <w:t>Минута славы</w:t>
            </w:r>
          </w:p>
        </w:tc>
        <w:tc>
          <w:tcPr>
            <w:tcW w:w="1086" w:type="pct"/>
          </w:tcPr>
          <w:p w:rsidR="00240977" w:rsidRPr="0060089E" w:rsidRDefault="00240977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</w:t>
            </w:r>
          </w:p>
        </w:tc>
        <w:tc>
          <w:tcPr>
            <w:tcW w:w="1341" w:type="pct"/>
          </w:tcPr>
          <w:p w:rsidR="00240977" w:rsidRPr="0060089E" w:rsidRDefault="00240977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Досугово-познавательное</w:t>
            </w:r>
          </w:p>
        </w:tc>
      </w:tr>
      <w:tr w:rsidR="00240977" w:rsidRPr="0060089E" w:rsidTr="00A337D9">
        <w:trPr>
          <w:trHeight w:val="454"/>
        </w:trPr>
        <w:tc>
          <w:tcPr>
            <w:tcW w:w="1051" w:type="pct"/>
          </w:tcPr>
          <w:p w:rsidR="00240977" w:rsidRPr="0060089E" w:rsidRDefault="00240977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Двенадцатый</w:t>
            </w: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40977" w:rsidRPr="0060089E" w:rsidRDefault="00240977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pct"/>
          </w:tcPr>
          <w:p w:rsidR="00240977" w:rsidRPr="0060089E" w:rsidRDefault="00240977" w:rsidP="00937B22">
            <w:pPr>
              <w:pStyle w:val="a6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i/>
                <w:sz w:val="24"/>
                <w:szCs w:val="24"/>
              </w:rPr>
              <w:t>Эрудит-шоу</w:t>
            </w:r>
          </w:p>
        </w:tc>
        <w:tc>
          <w:tcPr>
            <w:tcW w:w="1086" w:type="pct"/>
          </w:tcPr>
          <w:p w:rsidR="00240977" w:rsidRPr="0060089E" w:rsidRDefault="00240977" w:rsidP="00846F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1341" w:type="pct"/>
          </w:tcPr>
          <w:p w:rsidR="00240977" w:rsidRPr="0060089E" w:rsidRDefault="00240977" w:rsidP="0084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Досугово-познавательное</w:t>
            </w:r>
          </w:p>
        </w:tc>
      </w:tr>
      <w:tr w:rsidR="00240977" w:rsidRPr="0060089E" w:rsidTr="00A337D9">
        <w:trPr>
          <w:trHeight w:val="454"/>
        </w:trPr>
        <w:tc>
          <w:tcPr>
            <w:tcW w:w="1051" w:type="pct"/>
          </w:tcPr>
          <w:p w:rsidR="00240977" w:rsidRPr="0060089E" w:rsidRDefault="00240977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Тринадцатый</w:t>
            </w: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40977" w:rsidRPr="0060089E" w:rsidRDefault="00240977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pct"/>
          </w:tcPr>
          <w:p w:rsidR="00240977" w:rsidRPr="0060089E" w:rsidRDefault="00240977" w:rsidP="00937B22">
            <w:pPr>
              <w:pStyle w:val="a6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i/>
                <w:sz w:val="24"/>
                <w:szCs w:val="24"/>
              </w:rPr>
              <w:t>«Чистая Волга»</w:t>
            </w:r>
          </w:p>
        </w:tc>
        <w:tc>
          <w:tcPr>
            <w:tcW w:w="1086" w:type="pct"/>
          </w:tcPr>
          <w:p w:rsidR="00240977" w:rsidRPr="0060089E" w:rsidRDefault="00240977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десант </w:t>
            </w:r>
          </w:p>
        </w:tc>
        <w:tc>
          <w:tcPr>
            <w:tcW w:w="1341" w:type="pct"/>
          </w:tcPr>
          <w:p w:rsidR="00240977" w:rsidRPr="0060089E" w:rsidRDefault="00240977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Социально-значимое </w:t>
            </w:r>
          </w:p>
        </w:tc>
      </w:tr>
      <w:tr w:rsidR="00240977" w:rsidRPr="0060089E" w:rsidTr="00A337D9">
        <w:trPr>
          <w:trHeight w:val="454"/>
        </w:trPr>
        <w:tc>
          <w:tcPr>
            <w:tcW w:w="1051" w:type="pct"/>
          </w:tcPr>
          <w:p w:rsidR="00240977" w:rsidRPr="0060089E" w:rsidRDefault="00240977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Четырнадцатый</w:t>
            </w:r>
          </w:p>
        </w:tc>
        <w:tc>
          <w:tcPr>
            <w:tcW w:w="1522" w:type="pct"/>
          </w:tcPr>
          <w:p w:rsidR="00240977" w:rsidRPr="0060089E" w:rsidRDefault="00240977" w:rsidP="00937B22">
            <w:pPr>
              <w:pStyle w:val="a6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День </w:t>
            </w:r>
          </w:p>
          <w:p w:rsidR="00240977" w:rsidRPr="0060089E" w:rsidRDefault="00240977" w:rsidP="00937B22">
            <w:pPr>
              <w:pStyle w:val="a6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i/>
                <w:sz w:val="24"/>
                <w:szCs w:val="24"/>
              </w:rPr>
              <w:t>Нептуна</w:t>
            </w:r>
          </w:p>
        </w:tc>
        <w:tc>
          <w:tcPr>
            <w:tcW w:w="1086" w:type="pct"/>
          </w:tcPr>
          <w:p w:rsidR="00240977" w:rsidRPr="0060089E" w:rsidRDefault="00240977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</w:tc>
        <w:tc>
          <w:tcPr>
            <w:tcW w:w="1341" w:type="pct"/>
          </w:tcPr>
          <w:p w:rsidR="00240977" w:rsidRPr="0060089E" w:rsidRDefault="00240977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</w:tr>
      <w:tr w:rsidR="00240977" w:rsidRPr="0060089E" w:rsidTr="00A337D9">
        <w:trPr>
          <w:trHeight w:val="454"/>
        </w:trPr>
        <w:tc>
          <w:tcPr>
            <w:tcW w:w="1051" w:type="pct"/>
          </w:tcPr>
          <w:p w:rsidR="00240977" w:rsidRPr="0060089E" w:rsidRDefault="00240977" w:rsidP="0093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Пятнадцатый</w:t>
            </w: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40977" w:rsidRPr="0060089E" w:rsidRDefault="00240977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pct"/>
          </w:tcPr>
          <w:p w:rsidR="00240977" w:rsidRPr="0060089E" w:rsidRDefault="00240977" w:rsidP="00937B22">
            <w:pPr>
              <w:pStyle w:val="a6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Делай с нами, делай как мы, делай лучше нас </w:t>
            </w:r>
          </w:p>
        </w:tc>
        <w:tc>
          <w:tcPr>
            <w:tcW w:w="1086" w:type="pct"/>
          </w:tcPr>
          <w:p w:rsidR="00240977" w:rsidRPr="0060089E" w:rsidRDefault="00240977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состязания </w:t>
            </w:r>
          </w:p>
        </w:tc>
        <w:tc>
          <w:tcPr>
            <w:tcW w:w="1341" w:type="pct"/>
          </w:tcPr>
          <w:p w:rsidR="00240977" w:rsidRPr="0060089E" w:rsidRDefault="00240977" w:rsidP="00E1270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</w:tr>
      <w:tr w:rsidR="00240977" w:rsidRPr="0060089E" w:rsidTr="00A337D9">
        <w:trPr>
          <w:trHeight w:val="454"/>
        </w:trPr>
        <w:tc>
          <w:tcPr>
            <w:tcW w:w="1051" w:type="pct"/>
          </w:tcPr>
          <w:p w:rsidR="00240977" w:rsidRPr="0060089E" w:rsidRDefault="00240977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Шестнадцатый</w:t>
            </w:r>
          </w:p>
        </w:tc>
        <w:tc>
          <w:tcPr>
            <w:tcW w:w="1522" w:type="pct"/>
          </w:tcPr>
          <w:p w:rsidR="00240977" w:rsidRPr="0060089E" w:rsidRDefault="00240977" w:rsidP="00937B22">
            <w:pPr>
              <w:pStyle w:val="a6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«Чудеса своими руками»</w:t>
            </w:r>
          </w:p>
        </w:tc>
        <w:tc>
          <w:tcPr>
            <w:tcW w:w="1086" w:type="pct"/>
          </w:tcPr>
          <w:p w:rsidR="00240977" w:rsidRPr="0060089E" w:rsidRDefault="00240977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Конкурс поделок</w:t>
            </w:r>
          </w:p>
        </w:tc>
        <w:tc>
          <w:tcPr>
            <w:tcW w:w="1341" w:type="pct"/>
          </w:tcPr>
          <w:p w:rsidR="00240977" w:rsidRPr="0060089E" w:rsidRDefault="00240977" w:rsidP="00E1270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Досугово-познавательное</w:t>
            </w:r>
          </w:p>
        </w:tc>
      </w:tr>
      <w:tr w:rsidR="00240977" w:rsidRPr="0060089E" w:rsidTr="00A337D9">
        <w:trPr>
          <w:trHeight w:val="454"/>
        </w:trPr>
        <w:tc>
          <w:tcPr>
            <w:tcW w:w="1051" w:type="pct"/>
          </w:tcPr>
          <w:p w:rsidR="00240977" w:rsidRPr="0060089E" w:rsidRDefault="00240977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Семнадцатый</w:t>
            </w:r>
          </w:p>
        </w:tc>
        <w:tc>
          <w:tcPr>
            <w:tcW w:w="1522" w:type="pct"/>
          </w:tcPr>
          <w:p w:rsidR="00240977" w:rsidRPr="0060089E" w:rsidRDefault="00240977" w:rsidP="00937B22">
            <w:pPr>
              <w:pStyle w:val="a6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i/>
                <w:sz w:val="24"/>
                <w:szCs w:val="24"/>
              </w:rPr>
              <w:t>Вот оно какое, наше лето!</w:t>
            </w:r>
          </w:p>
        </w:tc>
        <w:tc>
          <w:tcPr>
            <w:tcW w:w="1086" w:type="pct"/>
          </w:tcPr>
          <w:p w:rsidR="00240977" w:rsidRPr="0060089E" w:rsidRDefault="00240977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341" w:type="pct"/>
          </w:tcPr>
          <w:p w:rsidR="00240977" w:rsidRPr="0060089E" w:rsidRDefault="00240977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Досугово-познавательное</w:t>
            </w:r>
          </w:p>
        </w:tc>
      </w:tr>
      <w:tr w:rsidR="00240977" w:rsidRPr="0060089E" w:rsidTr="00A337D9">
        <w:trPr>
          <w:trHeight w:val="454"/>
        </w:trPr>
        <w:tc>
          <w:tcPr>
            <w:tcW w:w="1051" w:type="pct"/>
          </w:tcPr>
          <w:p w:rsidR="00240977" w:rsidRPr="0060089E" w:rsidRDefault="00240977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Восемнадцатый</w:t>
            </w:r>
          </w:p>
        </w:tc>
        <w:tc>
          <w:tcPr>
            <w:tcW w:w="1522" w:type="pct"/>
          </w:tcPr>
          <w:p w:rsidR="00240977" w:rsidRPr="0060089E" w:rsidRDefault="00240977" w:rsidP="00937B22">
            <w:pPr>
              <w:pStyle w:val="a6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i/>
                <w:sz w:val="24"/>
                <w:szCs w:val="24"/>
              </w:rPr>
              <w:t>Алло, мы ищем таланты!</w:t>
            </w:r>
          </w:p>
        </w:tc>
        <w:tc>
          <w:tcPr>
            <w:tcW w:w="1086" w:type="pct"/>
          </w:tcPr>
          <w:p w:rsidR="00240977" w:rsidRPr="0060089E" w:rsidRDefault="00240977" w:rsidP="00846F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341" w:type="pct"/>
          </w:tcPr>
          <w:p w:rsidR="00240977" w:rsidRPr="0060089E" w:rsidRDefault="00240977" w:rsidP="00846F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Досугово-познавательное</w:t>
            </w:r>
          </w:p>
        </w:tc>
      </w:tr>
    </w:tbl>
    <w:p w:rsidR="00A337D9" w:rsidRPr="0060089E" w:rsidRDefault="00A337D9" w:rsidP="00937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37D9" w:rsidRPr="0060089E" w:rsidRDefault="00A337D9" w:rsidP="00937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37D9" w:rsidRPr="0060089E" w:rsidRDefault="00A337D9" w:rsidP="00937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66CD" w:rsidRPr="0060089E" w:rsidRDefault="008066CD" w:rsidP="00937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66CD" w:rsidRPr="0060089E" w:rsidRDefault="008066CD" w:rsidP="00937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66CD" w:rsidRPr="0060089E" w:rsidRDefault="008066CD" w:rsidP="00937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66CD" w:rsidRPr="0060089E" w:rsidRDefault="008066CD" w:rsidP="00937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66CD" w:rsidRPr="0060089E" w:rsidRDefault="008066CD" w:rsidP="00937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66CD" w:rsidRPr="0060089E" w:rsidRDefault="008066CD" w:rsidP="00937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66CD" w:rsidRPr="0060089E" w:rsidRDefault="008066CD" w:rsidP="00937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66CD" w:rsidRPr="0060089E" w:rsidRDefault="008066CD" w:rsidP="00937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66CD" w:rsidRPr="0060089E" w:rsidRDefault="008066CD" w:rsidP="00937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7D7C" w:rsidRPr="0060089E" w:rsidRDefault="00A337D9" w:rsidP="00937B22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6008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12. </w:t>
      </w:r>
      <w:r w:rsidR="00C87D7C" w:rsidRPr="0060089E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Нормативно-правовые условия</w:t>
      </w:r>
    </w:p>
    <w:p w:rsidR="00C87D7C" w:rsidRPr="0060089E" w:rsidRDefault="00C87D7C" w:rsidP="00937B22">
      <w:pPr>
        <w:pStyle w:val="a6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1.  Конс</w:t>
      </w:r>
      <w:r w:rsidR="00A337D9" w:rsidRPr="0060089E">
        <w:rPr>
          <w:rFonts w:ascii="Times New Roman" w:hAnsi="Times New Roman" w:cs="Times New Roman"/>
          <w:sz w:val="24"/>
          <w:szCs w:val="24"/>
        </w:rPr>
        <w:t>титуция РФ</w:t>
      </w:r>
    </w:p>
    <w:p w:rsidR="00C87D7C" w:rsidRPr="0060089E" w:rsidRDefault="00A337D9" w:rsidP="00937B22">
      <w:pPr>
        <w:pStyle w:val="a6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2.  Закон РФ «Об образовании»</w:t>
      </w:r>
    </w:p>
    <w:p w:rsidR="006360FE" w:rsidRPr="0060089E" w:rsidRDefault="00C87D7C" w:rsidP="00937B22">
      <w:pPr>
        <w:pStyle w:val="a6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3.  Федеральный закон от 24 июля 1998г N2 124-Ф3 «Об основн</w:t>
      </w:r>
      <w:r w:rsidR="00A337D9" w:rsidRPr="0060089E">
        <w:rPr>
          <w:rFonts w:ascii="Times New Roman" w:hAnsi="Times New Roman" w:cs="Times New Roman"/>
          <w:sz w:val="24"/>
          <w:szCs w:val="24"/>
        </w:rPr>
        <w:t>ых гарантиях прав ребенка в РФ»</w:t>
      </w:r>
    </w:p>
    <w:p w:rsidR="006360FE" w:rsidRPr="0060089E" w:rsidRDefault="00A337D9" w:rsidP="00937B22">
      <w:pPr>
        <w:pStyle w:val="a6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4.Трудовой кодекс РФ.</w:t>
      </w:r>
    </w:p>
    <w:p w:rsidR="006360FE" w:rsidRPr="0060089E" w:rsidRDefault="00293162" w:rsidP="00937B22">
      <w:pPr>
        <w:pStyle w:val="a6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5.Федеральный закон «О внесении изменений и дополнений в закон РФ «О защите прав потребителей и кодекс РСФСР «Об административных нарушениях</w:t>
      </w:r>
      <w:r w:rsidR="006360FE" w:rsidRPr="0060089E">
        <w:rPr>
          <w:rFonts w:ascii="Times New Roman" w:hAnsi="Times New Roman" w:cs="Times New Roman"/>
          <w:sz w:val="24"/>
          <w:szCs w:val="24"/>
        </w:rPr>
        <w:t xml:space="preserve">» от 09.01.96 г. </w:t>
      </w:r>
      <w:r w:rsidR="00A337D9" w:rsidRPr="0060089E">
        <w:rPr>
          <w:rFonts w:ascii="Times New Roman" w:hAnsi="Times New Roman" w:cs="Times New Roman"/>
          <w:sz w:val="24"/>
          <w:szCs w:val="24"/>
        </w:rPr>
        <w:t xml:space="preserve">  </w:t>
      </w:r>
      <w:r w:rsidR="006360FE" w:rsidRPr="0060089E">
        <w:rPr>
          <w:rFonts w:ascii="Times New Roman" w:hAnsi="Times New Roman" w:cs="Times New Roman"/>
          <w:sz w:val="24"/>
          <w:szCs w:val="24"/>
        </w:rPr>
        <w:t>№2-ФЗ</w:t>
      </w:r>
    </w:p>
    <w:p w:rsidR="00C87D7C" w:rsidRPr="0060089E" w:rsidRDefault="00C87D7C" w:rsidP="00937B22">
      <w:pPr>
        <w:pStyle w:val="a6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6.  Конвенц</w:t>
      </w:r>
      <w:r w:rsidR="00A337D9" w:rsidRPr="0060089E">
        <w:rPr>
          <w:rFonts w:ascii="Times New Roman" w:hAnsi="Times New Roman" w:cs="Times New Roman"/>
          <w:sz w:val="24"/>
          <w:szCs w:val="24"/>
        </w:rPr>
        <w:t>ия о правах ребенка ООН, 1991г.</w:t>
      </w:r>
    </w:p>
    <w:p w:rsidR="006360FE" w:rsidRPr="0060089E" w:rsidRDefault="006360FE" w:rsidP="00937B22">
      <w:pPr>
        <w:pStyle w:val="a6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 xml:space="preserve">7. Национальный стандарт РФ ГОСТ </w:t>
      </w:r>
      <w:proofErr w:type="gramStart"/>
      <w:r w:rsidRPr="0060089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0089E">
        <w:rPr>
          <w:rFonts w:ascii="Times New Roman" w:hAnsi="Times New Roman" w:cs="Times New Roman"/>
          <w:sz w:val="24"/>
          <w:szCs w:val="24"/>
        </w:rPr>
        <w:t xml:space="preserve"> 52887-2007 «Об услугах детям в учреждениях отдыха и оздоровления».</w:t>
      </w:r>
    </w:p>
    <w:p w:rsidR="006360FE" w:rsidRPr="0060089E" w:rsidRDefault="00C87D7C" w:rsidP="00937B22">
      <w:pPr>
        <w:pStyle w:val="a6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8.  Федеральный Закон от 24.06.1999 г. № 120 - ФЗ «Об основах системы профилактики безнадзорности и правонарушений несовершеннолетних» // Российская</w:t>
      </w:r>
      <w:r w:rsidR="00293162" w:rsidRPr="0060089E">
        <w:rPr>
          <w:rFonts w:ascii="Times New Roman" w:hAnsi="Times New Roman" w:cs="Times New Roman"/>
          <w:sz w:val="24"/>
          <w:szCs w:val="24"/>
        </w:rPr>
        <w:t xml:space="preserve"> газета от 30.06.1999. - № 121.</w:t>
      </w:r>
    </w:p>
    <w:p w:rsidR="006360FE" w:rsidRPr="0060089E" w:rsidRDefault="006360FE" w:rsidP="00937B22">
      <w:pPr>
        <w:pStyle w:val="a6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9.Постановление главного государственного санитарного врача РФ об утверждении САНПИН 2.4.2.2842-11 «Санитарно-эпидемиологические требования к устройству, содержанию и организации работы лагерей труда и отдыха для подростков» от 18 марта 20011 г. № 22.</w:t>
      </w:r>
    </w:p>
    <w:p w:rsidR="00C87D7C" w:rsidRPr="0060089E" w:rsidRDefault="00C87D7C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60089E" w:rsidRDefault="0060089E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F8589B" w:rsidRDefault="00F8589B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F8589B" w:rsidRDefault="00F8589B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F8589B" w:rsidRDefault="00F8589B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F8589B" w:rsidRDefault="00F8589B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F8589B" w:rsidRDefault="00F8589B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F8589B" w:rsidRDefault="00F8589B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F8589B" w:rsidRDefault="00F8589B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F8589B" w:rsidRDefault="00F8589B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F8589B" w:rsidRDefault="00F8589B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F8589B" w:rsidRDefault="00F8589B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F8589B" w:rsidRDefault="00F8589B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F8589B" w:rsidRDefault="00F8589B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F8589B" w:rsidRDefault="00F8589B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F8589B" w:rsidRDefault="00F8589B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F8589B" w:rsidRDefault="00F8589B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F8589B" w:rsidRDefault="00F8589B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F8589B" w:rsidRDefault="00F8589B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F8589B" w:rsidRDefault="00F8589B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F8589B" w:rsidRDefault="00F8589B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F8589B" w:rsidRDefault="00F8589B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F8589B" w:rsidRDefault="00F8589B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F8589B" w:rsidRDefault="00F8589B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F8589B" w:rsidRPr="0060089E" w:rsidRDefault="00F8589B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240977" w:rsidRPr="0060089E" w:rsidRDefault="00240977" w:rsidP="00240977">
      <w:pPr>
        <w:pStyle w:val="2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0089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Приложение 1.</w:t>
      </w:r>
    </w:p>
    <w:p w:rsidR="00240977" w:rsidRPr="0060089E" w:rsidRDefault="00240977" w:rsidP="00240977">
      <w:pPr>
        <w:spacing w:after="0"/>
        <w:ind w:left="5812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40977" w:rsidRPr="0060089E" w:rsidRDefault="00240977" w:rsidP="00240977">
      <w:pPr>
        <w:spacing w:after="0"/>
        <w:ind w:left="5812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089E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</w:t>
      </w:r>
    </w:p>
    <w:p w:rsidR="00240977" w:rsidRPr="0060089E" w:rsidRDefault="00240977" w:rsidP="00240977">
      <w:pPr>
        <w:spacing w:after="0"/>
        <w:ind w:left="538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089E">
        <w:rPr>
          <w:rFonts w:ascii="Times New Roman" w:eastAsia="Calibri" w:hAnsi="Times New Roman" w:cs="Times New Roman"/>
          <w:sz w:val="24"/>
          <w:szCs w:val="24"/>
          <w:lang w:eastAsia="en-US"/>
        </w:rPr>
        <w:t>Начальник ЛОЛ «Солнечный город»</w:t>
      </w:r>
    </w:p>
    <w:p w:rsidR="00240977" w:rsidRPr="0060089E" w:rsidRDefault="00240977" w:rsidP="00240977">
      <w:pPr>
        <w:spacing w:after="0"/>
        <w:ind w:left="5812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08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 </w:t>
      </w:r>
      <w:proofErr w:type="spellStart"/>
      <w:r w:rsidRPr="0060089E">
        <w:rPr>
          <w:rFonts w:ascii="Times New Roman" w:eastAsia="Calibri" w:hAnsi="Times New Roman" w:cs="Times New Roman"/>
          <w:sz w:val="24"/>
          <w:szCs w:val="24"/>
          <w:lang w:eastAsia="en-US"/>
        </w:rPr>
        <w:t>С.В.Жилова</w:t>
      </w:r>
      <w:proofErr w:type="spellEnd"/>
    </w:p>
    <w:p w:rsidR="00240977" w:rsidRPr="0060089E" w:rsidRDefault="00240977" w:rsidP="0024097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40977" w:rsidRPr="0060089E" w:rsidRDefault="00240977" w:rsidP="0024097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40977" w:rsidRPr="0060089E" w:rsidRDefault="00240977" w:rsidP="002409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40977" w:rsidRPr="0060089E" w:rsidRDefault="00240977" w:rsidP="002409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08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ПЛАН РАБОТЫ </w:t>
      </w:r>
    </w:p>
    <w:p w:rsidR="00240977" w:rsidRPr="0060089E" w:rsidRDefault="00240977" w:rsidP="002409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08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МУК «Радищевский районный дом культуры» </w:t>
      </w:r>
      <w:proofErr w:type="spellStart"/>
      <w:r w:rsidRPr="0060089E">
        <w:rPr>
          <w:rFonts w:ascii="Times New Roman" w:eastAsia="Calibri" w:hAnsi="Times New Roman" w:cs="Times New Roman"/>
          <w:sz w:val="24"/>
          <w:szCs w:val="24"/>
          <w:lang w:eastAsia="en-US"/>
        </w:rPr>
        <w:t>Вязовский</w:t>
      </w:r>
      <w:proofErr w:type="spellEnd"/>
      <w:r w:rsidRPr="006008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клуб</w:t>
      </w:r>
    </w:p>
    <w:p w:rsidR="00240977" w:rsidRPr="0060089E" w:rsidRDefault="00240977" w:rsidP="002409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089E">
        <w:rPr>
          <w:rFonts w:ascii="Times New Roman" w:eastAsia="Calibri" w:hAnsi="Times New Roman" w:cs="Times New Roman"/>
          <w:sz w:val="24"/>
          <w:szCs w:val="24"/>
          <w:lang w:eastAsia="en-US"/>
        </w:rPr>
        <w:t>в пришкольном оздоровительном лагере «Солнечный город»</w:t>
      </w:r>
    </w:p>
    <w:p w:rsidR="00240977" w:rsidRPr="0060089E" w:rsidRDefault="00240977" w:rsidP="002409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089E">
        <w:rPr>
          <w:rFonts w:ascii="Times New Roman" w:eastAsia="Calibri" w:hAnsi="Times New Roman" w:cs="Times New Roman"/>
          <w:sz w:val="24"/>
          <w:szCs w:val="24"/>
          <w:lang w:eastAsia="en-US"/>
        </w:rPr>
        <w:t>с дневным пребыванием  детей</w:t>
      </w:r>
    </w:p>
    <w:p w:rsidR="00240977" w:rsidRPr="0060089E" w:rsidRDefault="00240977" w:rsidP="002409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089E">
        <w:rPr>
          <w:rFonts w:ascii="Times New Roman" w:eastAsia="Calibri" w:hAnsi="Times New Roman" w:cs="Times New Roman"/>
          <w:sz w:val="24"/>
          <w:szCs w:val="24"/>
          <w:lang w:eastAsia="en-US"/>
        </w:rPr>
        <w:t>при МОУ «</w:t>
      </w:r>
      <w:proofErr w:type="spellStart"/>
      <w:r w:rsidRPr="0060089E">
        <w:rPr>
          <w:rFonts w:ascii="Times New Roman" w:eastAsia="Calibri" w:hAnsi="Times New Roman" w:cs="Times New Roman"/>
          <w:sz w:val="24"/>
          <w:szCs w:val="24"/>
          <w:lang w:eastAsia="en-US"/>
        </w:rPr>
        <w:t>Вязовская</w:t>
      </w:r>
      <w:proofErr w:type="spellEnd"/>
      <w:r w:rsidRPr="006008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ОШ имени </w:t>
      </w:r>
      <w:proofErr w:type="spellStart"/>
      <w:r w:rsidRPr="0060089E">
        <w:rPr>
          <w:rFonts w:ascii="Times New Roman" w:eastAsia="Calibri" w:hAnsi="Times New Roman" w:cs="Times New Roman"/>
          <w:sz w:val="24"/>
          <w:szCs w:val="24"/>
          <w:lang w:eastAsia="en-US"/>
        </w:rPr>
        <w:t>А.М.Никифорова</w:t>
      </w:r>
      <w:proofErr w:type="spellEnd"/>
      <w:r w:rsidRPr="0060089E"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:rsidR="00240977" w:rsidRPr="0060089E" w:rsidRDefault="00240977" w:rsidP="00240977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037"/>
        <w:gridCol w:w="4741"/>
        <w:gridCol w:w="1985"/>
        <w:gridCol w:w="1808"/>
      </w:tblGrid>
      <w:tr w:rsidR="00240977" w:rsidRPr="0060089E" w:rsidTr="00846FF8">
        <w:tc>
          <w:tcPr>
            <w:tcW w:w="1037" w:type="dxa"/>
          </w:tcPr>
          <w:p w:rsidR="00240977" w:rsidRPr="0060089E" w:rsidRDefault="00240977" w:rsidP="0084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41" w:type="dxa"/>
          </w:tcPr>
          <w:p w:rsidR="00240977" w:rsidRPr="0060089E" w:rsidRDefault="00240977" w:rsidP="0084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</w:tcPr>
          <w:p w:rsidR="00240977" w:rsidRPr="0060089E" w:rsidRDefault="00240977" w:rsidP="0084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808" w:type="dxa"/>
          </w:tcPr>
          <w:p w:rsidR="00240977" w:rsidRPr="0060089E" w:rsidRDefault="00240977" w:rsidP="0084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240977" w:rsidRPr="0060089E" w:rsidTr="00846FF8">
        <w:tc>
          <w:tcPr>
            <w:tcW w:w="1037" w:type="dxa"/>
          </w:tcPr>
          <w:p w:rsidR="00240977" w:rsidRPr="0060089E" w:rsidRDefault="00240977" w:rsidP="0084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</w:tcPr>
          <w:p w:rsidR="00240977" w:rsidRPr="0060089E" w:rsidRDefault="00240977" w:rsidP="0084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 xml:space="preserve">«Мы </w:t>
            </w:r>
            <w:proofErr w:type="gramStart"/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живем не унывая</w:t>
            </w:r>
            <w:proofErr w:type="gramEnd"/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, в игры разные играя». Игра на свежем воздухе.</w:t>
            </w:r>
          </w:p>
        </w:tc>
        <w:tc>
          <w:tcPr>
            <w:tcW w:w="1985" w:type="dxa"/>
          </w:tcPr>
          <w:p w:rsidR="00240977" w:rsidRPr="0060089E" w:rsidRDefault="00240977" w:rsidP="0084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Макарцева</w:t>
            </w:r>
            <w:proofErr w:type="spellEnd"/>
            <w:r w:rsidRPr="0060089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08" w:type="dxa"/>
          </w:tcPr>
          <w:p w:rsidR="00240977" w:rsidRPr="0060089E" w:rsidRDefault="00240977" w:rsidP="0084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977" w:rsidRPr="0060089E" w:rsidTr="00846FF8">
        <w:tc>
          <w:tcPr>
            <w:tcW w:w="1037" w:type="dxa"/>
          </w:tcPr>
          <w:p w:rsidR="00240977" w:rsidRPr="0060089E" w:rsidRDefault="00240977" w:rsidP="0084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</w:tcPr>
          <w:p w:rsidR="00240977" w:rsidRPr="0060089E" w:rsidRDefault="00240977" w:rsidP="0084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«Быстрее, выше, сильнее». Спортивная эстафета.</w:t>
            </w:r>
          </w:p>
        </w:tc>
        <w:tc>
          <w:tcPr>
            <w:tcW w:w="1985" w:type="dxa"/>
          </w:tcPr>
          <w:p w:rsidR="00240977" w:rsidRPr="0060089E" w:rsidRDefault="00240977" w:rsidP="0084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Макарцева</w:t>
            </w:r>
            <w:proofErr w:type="spellEnd"/>
            <w:r w:rsidRPr="0060089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08" w:type="dxa"/>
          </w:tcPr>
          <w:p w:rsidR="00240977" w:rsidRPr="0060089E" w:rsidRDefault="00240977" w:rsidP="0084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977" w:rsidRPr="0060089E" w:rsidTr="00846FF8">
        <w:tc>
          <w:tcPr>
            <w:tcW w:w="1037" w:type="dxa"/>
          </w:tcPr>
          <w:p w:rsidR="00240977" w:rsidRPr="0060089E" w:rsidRDefault="00240977" w:rsidP="0084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</w:tcPr>
          <w:p w:rsidR="00240977" w:rsidRPr="0060089E" w:rsidRDefault="00240977" w:rsidP="0084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«Про зеленые леса и лесные чудеса». Экологическая игра-викторина.</w:t>
            </w:r>
          </w:p>
        </w:tc>
        <w:tc>
          <w:tcPr>
            <w:tcW w:w="1985" w:type="dxa"/>
          </w:tcPr>
          <w:p w:rsidR="00240977" w:rsidRPr="0060089E" w:rsidRDefault="00240977" w:rsidP="0084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Макарцева</w:t>
            </w:r>
            <w:proofErr w:type="spellEnd"/>
            <w:r w:rsidRPr="0060089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08" w:type="dxa"/>
          </w:tcPr>
          <w:p w:rsidR="00240977" w:rsidRPr="0060089E" w:rsidRDefault="00240977" w:rsidP="0084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0977" w:rsidRPr="0060089E" w:rsidRDefault="00240977" w:rsidP="0024097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40977" w:rsidRPr="0060089E" w:rsidRDefault="00240977" w:rsidP="00240977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60089E">
        <w:rPr>
          <w:rFonts w:ascii="Times New Roman" w:eastAsia="Calibri" w:hAnsi="Times New Roman" w:cs="Times New Roman"/>
          <w:sz w:val="24"/>
          <w:szCs w:val="24"/>
          <w:lang w:eastAsia="en-US"/>
        </w:rPr>
        <w:t>Культорганизатор</w:t>
      </w:r>
      <w:proofErr w:type="spellEnd"/>
      <w:r w:rsidRPr="006008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 </w:t>
      </w:r>
      <w:proofErr w:type="spellStart"/>
      <w:r w:rsidRPr="0060089E">
        <w:rPr>
          <w:rFonts w:ascii="Times New Roman" w:eastAsia="Calibri" w:hAnsi="Times New Roman" w:cs="Times New Roman"/>
          <w:sz w:val="24"/>
          <w:szCs w:val="24"/>
          <w:lang w:eastAsia="en-US"/>
        </w:rPr>
        <w:t>Е.А.Макарцева</w:t>
      </w:r>
      <w:proofErr w:type="spellEnd"/>
    </w:p>
    <w:p w:rsidR="00C87D7C" w:rsidRPr="0060089E" w:rsidRDefault="00C87D7C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C87D7C" w:rsidRDefault="00C87D7C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F8589B" w:rsidRDefault="00F8589B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F8589B" w:rsidRDefault="00F8589B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F8589B" w:rsidRDefault="00F8589B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F8589B" w:rsidRDefault="00F8589B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F8589B" w:rsidRDefault="00F8589B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F8589B" w:rsidRDefault="00F8589B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F8589B" w:rsidRDefault="00F8589B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F8589B" w:rsidRDefault="00F8589B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F8589B" w:rsidRDefault="00F8589B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F8589B" w:rsidRDefault="00F8589B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F8589B" w:rsidRDefault="00F8589B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F8589B" w:rsidRDefault="00F8589B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F8589B" w:rsidRDefault="00F8589B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F8589B" w:rsidRDefault="00F8589B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F8589B" w:rsidRDefault="00F8589B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F8589B" w:rsidRDefault="00F8589B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F8589B" w:rsidRDefault="00F8589B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F8589B" w:rsidRDefault="00F8589B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F8589B" w:rsidRDefault="00F8589B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F8589B" w:rsidRDefault="00F8589B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F8589B" w:rsidRPr="0060089E" w:rsidRDefault="00F8589B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240977" w:rsidRPr="0060089E" w:rsidRDefault="00240977" w:rsidP="00240977">
      <w:pPr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60089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lastRenderedPageBreak/>
        <w:t>Приложение 2.</w:t>
      </w:r>
    </w:p>
    <w:p w:rsidR="00240977" w:rsidRPr="0060089E" w:rsidRDefault="00240977" w:rsidP="00240977">
      <w:pPr>
        <w:spacing w:after="0"/>
        <w:ind w:left="5812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40977" w:rsidRPr="0060089E" w:rsidRDefault="00240977" w:rsidP="00240977">
      <w:pPr>
        <w:spacing w:after="0"/>
        <w:ind w:left="5812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089E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</w:t>
      </w:r>
    </w:p>
    <w:p w:rsidR="00240977" w:rsidRPr="0060089E" w:rsidRDefault="00240977" w:rsidP="00240977">
      <w:pPr>
        <w:spacing w:after="0"/>
        <w:ind w:left="538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089E">
        <w:rPr>
          <w:rFonts w:ascii="Times New Roman" w:eastAsia="Calibri" w:hAnsi="Times New Roman" w:cs="Times New Roman"/>
          <w:sz w:val="24"/>
          <w:szCs w:val="24"/>
          <w:lang w:eastAsia="en-US"/>
        </w:rPr>
        <w:t>Начальник ЛОЛ «Солнечный город»</w:t>
      </w:r>
    </w:p>
    <w:p w:rsidR="00240977" w:rsidRPr="0060089E" w:rsidRDefault="00240977" w:rsidP="00240977">
      <w:pPr>
        <w:spacing w:after="0"/>
        <w:ind w:left="5812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08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 </w:t>
      </w:r>
      <w:proofErr w:type="spellStart"/>
      <w:r w:rsidRPr="0060089E">
        <w:rPr>
          <w:rFonts w:ascii="Times New Roman" w:eastAsia="Calibri" w:hAnsi="Times New Roman" w:cs="Times New Roman"/>
          <w:sz w:val="24"/>
          <w:szCs w:val="24"/>
          <w:lang w:eastAsia="en-US"/>
        </w:rPr>
        <w:t>С.В.Жилова</w:t>
      </w:r>
      <w:proofErr w:type="spellEnd"/>
    </w:p>
    <w:p w:rsidR="00240977" w:rsidRPr="0060089E" w:rsidRDefault="00240977" w:rsidP="00240977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40977" w:rsidRPr="0060089E" w:rsidRDefault="00240977" w:rsidP="0024097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08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ПЛАН РАБОТЫ </w:t>
      </w:r>
    </w:p>
    <w:p w:rsidR="00240977" w:rsidRPr="0060089E" w:rsidRDefault="00240977" w:rsidP="0024097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089E">
        <w:rPr>
          <w:rFonts w:ascii="Times New Roman" w:eastAsia="Calibri" w:hAnsi="Times New Roman" w:cs="Times New Roman"/>
          <w:sz w:val="24"/>
          <w:szCs w:val="24"/>
          <w:lang w:eastAsia="en-US"/>
        </w:rPr>
        <w:t>библиотеки</w:t>
      </w:r>
    </w:p>
    <w:p w:rsidR="00240977" w:rsidRPr="0060089E" w:rsidRDefault="00240977" w:rsidP="0024097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089E">
        <w:rPr>
          <w:rFonts w:ascii="Times New Roman" w:eastAsia="Calibri" w:hAnsi="Times New Roman" w:cs="Times New Roman"/>
          <w:sz w:val="24"/>
          <w:szCs w:val="24"/>
          <w:lang w:eastAsia="en-US"/>
        </w:rPr>
        <w:t>в пришкольном оздоровительном лагере «Солнечный город»</w:t>
      </w:r>
    </w:p>
    <w:p w:rsidR="00240977" w:rsidRPr="0060089E" w:rsidRDefault="00240977" w:rsidP="0024097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089E">
        <w:rPr>
          <w:rFonts w:ascii="Times New Roman" w:eastAsia="Calibri" w:hAnsi="Times New Roman" w:cs="Times New Roman"/>
          <w:sz w:val="24"/>
          <w:szCs w:val="24"/>
          <w:lang w:eastAsia="en-US"/>
        </w:rPr>
        <w:t>с дневным пребыванием  детей</w:t>
      </w:r>
    </w:p>
    <w:p w:rsidR="00240977" w:rsidRPr="0060089E" w:rsidRDefault="00240977" w:rsidP="0024097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089E">
        <w:rPr>
          <w:rFonts w:ascii="Times New Roman" w:eastAsia="Calibri" w:hAnsi="Times New Roman" w:cs="Times New Roman"/>
          <w:sz w:val="24"/>
          <w:szCs w:val="24"/>
          <w:lang w:eastAsia="en-US"/>
        </w:rPr>
        <w:t>при МОУ «</w:t>
      </w:r>
      <w:proofErr w:type="spellStart"/>
      <w:r w:rsidRPr="0060089E">
        <w:rPr>
          <w:rFonts w:ascii="Times New Roman" w:eastAsia="Calibri" w:hAnsi="Times New Roman" w:cs="Times New Roman"/>
          <w:sz w:val="24"/>
          <w:szCs w:val="24"/>
          <w:lang w:eastAsia="en-US"/>
        </w:rPr>
        <w:t>Вязовская</w:t>
      </w:r>
      <w:proofErr w:type="spellEnd"/>
      <w:r w:rsidRPr="006008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ОШ имени </w:t>
      </w:r>
      <w:proofErr w:type="spellStart"/>
      <w:r w:rsidRPr="0060089E">
        <w:rPr>
          <w:rFonts w:ascii="Times New Roman" w:eastAsia="Calibri" w:hAnsi="Times New Roman" w:cs="Times New Roman"/>
          <w:sz w:val="24"/>
          <w:szCs w:val="24"/>
          <w:lang w:eastAsia="en-US"/>
        </w:rPr>
        <w:t>А.М.Никифорова</w:t>
      </w:r>
      <w:proofErr w:type="spellEnd"/>
      <w:r w:rsidRPr="0060089E"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:rsidR="00240977" w:rsidRPr="0060089E" w:rsidRDefault="00240977" w:rsidP="00240977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1037"/>
        <w:gridCol w:w="5025"/>
        <w:gridCol w:w="1984"/>
        <w:gridCol w:w="1525"/>
      </w:tblGrid>
      <w:tr w:rsidR="00240977" w:rsidRPr="0060089E" w:rsidTr="00846FF8">
        <w:tc>
          <w:tcPr>
            <w:tcW w:w="1037" w:type="dxa"/>
          </w:tcPr>
          <w:p w:rsidR="00240977" w:rsidRPr="0060089E" w:rsidRDefault="00240977" w:rsidP="0084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25" w:type="dxa"/>
          </w:tcPr>
          <w:p w:rsidR="00240977" w:rsidRPr="0060089E" w:rsidRDefault="00240977" w:rsidP="0084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240977" w:rsidRPr="0060089E" w:rsidRDefault="00240977" w:rsidP="0084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25" w:type="dxa"/>
          </w:tcPr>
          <w:p w:rsidR="00240977" w:rsidRPr="0060089E" w:rsidRDefault="00240977" w:rsidP="0084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240977" w:rsidRPr="0060089E" w:rsidTr="00846FF8">
        <w:tc>
          <w:tcPr>
            <w:tcW w:w="1037" w:type="dxa"/>
          </w:tcPr>
          <w:p w:rsidR="00240977" w:rsidRPr="0060089E" w:rsidRDefault="00240977" w:rsidP="0084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5" w:type="dxa"/>
          </w:tcPr>
          <w:p w:rsidR="00240977" w:rsidRPr="0060089E" w:rsidRDefault="00240977" w:rsidP="0084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«Из чего мы состоим? Из того, что мы едим». Час полезных советов.</w:t>
            </w:r>
          </w:p>
        </w:tc>
        <w:tc>
          <w:tcPr>
            <w:tcW w:w="1984" w:type="dxa"/>
          </w:tcPr>
          <w:p w:rsidR="00240977" w:rsidRPr="0060089E" w:rsidRDefault="00240977" w:rsidP="0084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Белотелова С.В.</w:t>
            </w:r>
          </w:p>
        </w:tc>
        <w:tc>
          <w:tcPr>
            <w:tcW w:w="1525" w:type="dxa"/>
          </w:tcPr>
          <w:p w:rsidR="00240977" w:rsidRPr="0060089E" w:rsidRDefault="00240977" w:rsidP="0084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977" w:rsidRPr="0060089E" w:rsidTr="00846FF8">
        <w:tc>
          <w:tcPr>
            <w:tcW w:w="1037" w:type="dxa"/>
          </w:tcPr>
          <w:p w:rsidR="00240977" w:rsidRPr="0060089E" w:rsidRDefault="00240977" w:rsidP="0084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5" w:type="dxa"/>
          </w:tcPr>
          <w:p w:rsidR="00240977" w:rsidRPr="0060089E" w:rsidRDefault="00240977" w:rsidP="0084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«Путешествие по дремучему лесу с Карамзиным». Литературная игра.</w:t>
            </w:r>
          </w:p>
        </w:tc>
        <w:tc>
          <w:tcPr>
            <w:tcW w:w="1984" w:type="dxa"/>
          </w:tcPr>
          <w:p w:rsidR="00240977" w:rsidRPr="0060089E" w:rsidRDefault="00240977" w:rsidP="0084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Белотелова С.В.</w:t>
            </w:r>
          </w:p>
        </w:tc>
        <w:tc>
          <w:tcPr>
            <w:tcW w:w="1525" w:type="dxa"/>
          </w:tcPr>
          <w:p w:rsidR="00240977" w:rsidRPr="0060089E" w:rsidRDefault="00240977" w:rsidP="0084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977" w:rsidRPr="0060089E" w:rsidTr="00846FF8">
        <w:tc>
          <w:tcPr>
            <w:tcW w:w="1037" w:type="dxa"/>
          </w:tcPr>
          <w:p w:rsidR="00240977" w:rsidRPr="0060089E" w:rsidRDefault="00240977" w:rsidP="0084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5" w:type="dxa"/>
          </w:tcPr>
          <w:p w:rsidR="00240977" w:rsidRPr="0060089E" w:rsidRDefault="00240977" w:rsidP="0084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«Лапы, уши, хвост». Читальный зал на траве.</w:t>
            </w:r>
          </w:p>
        </w:tc>
        <w:tc>
          <w:tcPr>
            <w:tcW w:w="1984" w:type="dxa"/>
          </w:tcPr>
          <w:p w:rsidR="00240977" w:rsidRPr="0060089E" w:rsidRDefault="00240977" w:rsidP="0084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Белотелова С.В.</w:t>
            </w:r>
          </w:p>
        </w:tc>
        <w:tc>
          <w:tcPr>
            <w:tcW w:w="1525" w:type="dxa"/>
          </w:tcPr>
          <w:p w:rsidR="00240977" w:rsidRPr="0060089E" w:rsidRDefault="00240977" w:rsidP="0084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977" w:rsidRPr="0060089E" w:rsidTr="00846FF8">
        <w:tc>
          <w:tcPr>
            <w:tcW w:w="1037" w:type="dxa"/>
          </w:tcPr>
          <w:p w:rsidR="00240977" w:rsidRPr="0060089E" w:rsidRDefault="00240977" w:rsidP="0084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5" w:type="dxa"/>
          </w:tcPr>
          <w:p w:rsidR="00240977" w:rsidRPr="0060089E" w:rsidRDefault="00240977" w:rsidP="0084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«В своей тарелке». Путешествие на родину старых знакомых фруктов и овощей.</w:t>
            </w:r>
          </w:p>
        </w:tc>
        <w:tc>
          <w:tcPr>
            <w:tcW w:w="1984" w:type="dxa"/>
          </w:tcPr>
          <w:p w:rsidR="00240977" w:rsidRPr="0060089E" w:rsidRDefault="00240977" w:rsidP="0084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Белотелова С.В.</w:t>
            </w:r>
          </w:p>
        </w:tc>
        <w:tc>
          <w:tcPr>
            <w:tcW w:w="1525" w:type="dxa"/>
          </w:tcPr>
          <w:p w:rsidR="00240977" w:rsidRPr="0060089E" w:rsidRDefault="00240977" w:rsidP="0084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0977" w:rsidRPr="0060089E" w:rsidRDefault="00240977" w:rsidP="0024097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40977" w:rsidRPr="0060089E" w:rsidRDefault="00240977" w:rsidP="00240977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08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Библиотекарь ________________ </w:t>
      </w:r>
      <w:proofErr w:type="spellStart"/>
      <w:r w:rsidRPr="0060089E">
        <w:rPr>
          <w:rFonts w:ascii="Times New Roman" w:eastAsia="Calibri" w:hAnsi="Times New Roman" w:cs="Times New Roman"/>
          <w:sz w:val="24"/>
          <w:szCs w:val="24"/>
          <w:lang w:eastAsia="en-US"/>
        </w:rPr>
        <w:t>С.В.Белотелова</w:t>
      </w:r>
      <w:proofErr w:type="spellEnd"/>
    </w:p>
    <w:p w:rsidR="00240977" w:rsidRPr="0060089E" w:rsidRDefault="00240977" w:rsidP="00240977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40977" w:rsidRPr="0060089E" w:rsidRDefault="00240977" w:rsidP="00240977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40977" w:rsidRPr="0060089E" w:rsidRDefault="00240977" w:rsidP="00240977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87D7C" w:rsidRPr="0060089E" w:rsidRDefault="00C87D7C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C87D7C" w:rsidRPr="0060089E" w:rsidRDefault="00C87D7C" w:rsidP="00937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D7C" w:rsidRPr="0060089E" w:rsidRDefault="00C87D7C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C87D7C" w:rsidRPr="0060089E" w:rsidRDefault="00C87D7C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C87D7C" w:rsidRPr="0060089E" w:rsidRDefault="00C87D7C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C87D7C" w:rsidRPr="0060089E" w:rsidRDefault="00C87D7C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337D9" w:rsidRPr="0060089E" w:rsidRDefault="00A337D9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337D9" w:rsidRPr="0060089E" w:rsidRDefault="00A337D9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337D9" w:rsidRPr="0060089E" w:rsidRDefault="00A337D9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337D9" w:rsidRPr="0060089E" w:rsidRDefault="00A337D9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337D9" w:rsidRPr="0060089E" w:rsidRDefault="00A337D9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337D9" w:rsidRPr="0060089E" w:rsidRDefault="00A337D9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337D9" w:rsidRPr="0060089E" w:rsidRDefault="00A337D9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337D9" w:rsidRPr="0060089E" w:rsidRDefault="00A337D9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337D9" w:rsidRPr="0060089E" w:rsidRDefault="00A337D9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87D7C" w:rsidRPr="0060089E" w:rsidRDefault="00C87D7C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87D7C" w:rsidRPr="0060089E" w:rsidRDefault="00F374DD" w:rsidP="00937B22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0089E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13. </w:t>
      </w:r>
      <w:r w:rsidR="00C87D7C" w:rsidRPr="006008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Система </w:t>
      </w:r>
      <w:proofErr w:type="gramStart"/>
      <w:r w:rsidR="00C87D7C" w:rsidRPr="0060089E">
        <w:rPr>
          <w:rFonts w:ascii="Times New Roman" w:hAnsi="Times New Roman" w:cs="Times New Roman"/>
          <w:b w:val="0"/>
          <w:color w:val="auto"/>
          <w:sz w:val="24"/>
          <w:szCs w:val="24"/>
        </w:rPr>
        <w:t>контроля за</w:t>
      </w:r>
      <w:proofErr w:type="gramEnd"/>
      <w:r w:rsidR="00C87D7C" w:rsidRPr="006008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реализацией программы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76"/>
        <w:gridCol w:w="4253"/>
        <w:gridCol w:w="2463"/>
        <w:gridCol w:w="2461"/>
      </w:tblGrid>
      <w:tr w:rsidR="00F374DD" w:rsidRPr="0060089E" w:rsidTr="00F374DD">
        <w:tc>
          <w:tcPr>
            <w:tcW w:w="343" w:type="pct"/>
          </w:tcPr>
          <w:p w:rsidR="00F374DD" w:rsidRPr="0060089E" w:rsidRDefault="00F374DD" w:rsidP="0093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F374DD" w:rsidRPr="0060089E" w:rsidRDefault="00F374DD" w:rsidP="00937B2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pct"/>
          </w:tcPr>
          <w:p w:rsidR="00F374DD" w:rsidRPr="0060089E" w:rsidRDefault="00F374DD" w:rsidP="0093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F374DD" w:rsidRPr="0060089E" w:rsidRDefault="00F374DD" w:rsidP="00937B2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F374DD" w:rsidRPr="0060089E" w:rsidRDefault="00F374DD" w:rsidP="00937B2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250" w:type="pct"/>
          </w:tcPr>
          <w:p w:rsidR="00F374DD" w:rsidRPr="0060089E" w:rsidRDefault="00F374DD" w:rsidP="0093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F374DD" w:rsidRPr="0060089E" w:rsidRDefault="00F374DD" w:rsidP="00937B2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4DD" w:rsidRPr="0060089E" w:rsidTr="00F374DD">
        <w:tc>
          <w:tcPr>
            <w:tcW w:w="343" w:type="pct"/>
          </w:tcPr>
          <w:p w:rsidR="00F374DD" w:rsidRPr="0060089E" w:rsidRDefault="00F374DD" w:rsidP="00937B22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pct"/>
          </w:tcPr>
          <w:p w:rsidR="00F374DD" w:rsidRPr="0060089E" w:rsidRDefault="00F374DD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Опрос родителей на выявление пожеланий по организации деятельности детского лагеря.</w:t>
            </w: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374DD" w:rsidRPr="0060089E" w:rsidRDefault="00F374DD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F374DD" w:rsidRPr="0060089E" w:rsidRDefault="00F374DD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374DD" w:rsidRPr="0060089E" w:rsidRDefault="00F374DD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F374DD" w:rsidRPr="0060089E" w:rsidRDefault="00F374DD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F374DD" w:rsidRPr="0060089E" w:rsidRDefault="00F374DD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4DD" w:rsidRPr="0060089E" w:rsidTr="00F374DD">
        <w:tc>
          <w:tcPr>
            <w:tcW w:w="343" w:type="pct"/>
          </w:tcPr>
          <w:p w:rsidR="00F374DD" w:rsidRPr="0060089E" w:rsidRDefault="00F374DD" w:rsidP="00937B22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pct"/>
          </w:tcPr>
          <w:p w:rsidR="00F374DD" w:rsidRPr="0060089E" w:rsidRDefault="00F374DD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детей в организационный период с целью </w:t>
            </w:r>
            <w:proofErr w:type="gramStart"/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выявлениях</w:t>
            </w:r>
            <w:proofErr w:type="gramEnd"/>
            <w:r w:rsidRPr="0060089E">
              <w:rPr>
                <w:rFonts w:ascii="Times New Roman" w:hAnsi="Times New Roman" w:cs="Times New Roman"/>
                <w:sz w:val="24"/>
                <w:szCs w:val="24"/>
              </w:rPr>
              <w:t xml:space="preserve"> их интересов, мотивов пребывания в лагере.</w:t>
            </w: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374DD" w:rsidRPr="0060089E" w:rsidRDefault="00F374DD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F374DD" w:rsidRPr="0060089E" w:rsidRDefault="00F374DD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1 день смены</w:t>
            </w: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374DD" w:rsidRPr="0060089E" w:rsidRDefault="00F374DD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F374DD" w:rsidRPr="0060089E" w:rsidRDefault="00F374DD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F374DD" w:rsidRPr="0060089E" w:rsidRDefault="00F374DD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4DD" w:rsidRPr="0060089E" w:rsidTr="00F374DD">
        <w:tc>
          <w:tcPr>
            <w:tcW w:w="343" w:type="pct"/>
          </w:tcPr>
          <w:p w:rsidR="00F374DD" w:rsidRPr="0060089E" w:rsidRDefault="00F374DD" w:rsidP="00937B22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pct"/>
          </w:tcPr>
          <w:p w:rsidR="00F374DD" w:rsidRPr="0060089E" w:rsidRDefault="00F374DD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Ежедневное отслеживание настроения детей, удовлетворенности проведенными мероприятиями.</w:t>
            </w: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374DD" w:rsidRPr="0060089E" w:rsidRDefault="00F374DD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F374DD" w:rsidRPr="0060089E" w:rsidRDefault="00F374DD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250" w:type="pct"/>
          </w:tcPr>
          <w:p w:rsidR="00F374DD" w:rsidRPr="0060089E" w:rsidRDefault="00F374DD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Начальник лагеря, отрядные воспитатели</w:t>
            </w:r>
          </w:p>
          <w:p w:rsidR="00F374DD" w:rsidRPr="0060089E" w:rsidRDefault="00F374DD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4DD" w:rsidRPr="0060089E" w:rsidTr="00F374DD">
        <w:tc>
          <w:tcPr>
            <w:tcW w:w="343" w:type="pct"/>
          </w:tcPr>
          <w:p w:rsidR="00F374DD" w:rsidRPr="0060089E" w:rsidRDefault="00F374DD" w:rsidP="00937B22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pct"/>
          </w:tcPr>
          <w:p w:rsidR="00F374DD" w:rsidRPr="0060089E" w:rsidRDefault="00F374DD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Анкетирование детей в конце смены, позволяющее выявить оправдание ожиданий.</w:t>
            </w:r>
          </w:p>
        </w:tc>
        <w:tc>
          <w:tcPr>
            <w:tcW w:w="1250" w:type="pct"/>
          </w:tcPr>
          <w:p w:rsidR="00F374DD" w:rsidRPr="0060089E" w:rsidRDefault="00F374DD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Последний день смены</w:t>
            </w:r>
          </w:p>
        </w:tc>
        <w:tc>
          <w:tcPr>
            <w:tcW w:w="1250" w:type="pct"/>
          </w:tcPr>
          <w:p w:rsidR="00F374DD" w:rsidRPr="0060089E" w:rsidRDefault="00F374DD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F374DD" w:rsidRPr="0060089E" w:rsidRDefault="00F374DD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4DD" w:rsidRPr="0060089E" w:rsidTr="00F374DD">
        <w:tc>
          <w:tcPr>
            <w:tcW w:w="343" w:type="pct"/>
          </w:tcPr>
          <w:p w:rsidR="00F374DD" w:rsidRPr="0060089E" w:rsidRDefault="00F374DD" w:rsidP="00937B22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pct"/>
          </w:tcPr>
          <w:p w:rsidR="00F374DD" w:rsidRPr="0060089E" w:rsidRDefault="00F374DD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Мониторинг адаптации детей к условиям отдыха в лагере за смену.</w:t>
            </w: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374DD" w:rsidRPr="0060089E" w:rsidRDefault="00F374DD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F374DD" w:rsidRPr="0060089E" w:rsidRDefault="00F374DD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250" w:type="pct"/>
          </w:tcPr>
          <w:p w:rsidR="00F374DD" w:rsidRPr="0060089E" w:rsidRDefault="00F374DD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  <w:p w:rsidR="00F374DD" w:rsidRPr="0060089E" w:rsidRDefault="00F374DD" w:rsidP="00937B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D7C" w:rsidRPr="0060089E" w:rsidRDefault="00C87D7C" w:rsidP="00937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D7C" w:rsidRPr="0060089E" w:rsidRDefault="00C87D7C" w:rsidP="00937B22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эмоционального состояния участников смены, в течение смены проводится социометрия, наблюдение за приоритетными видами деятельности участников, ведутся рабочие педагогические дневники.</w:t>
      </w:r>
    </w:p>
    <w:p w:rsidR="00C87D7C" w:rsidRPr="0060089E" w:rsidRDefault="00C87D7C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374DD" w:rsidRPr="0060089E" w:rsidRDefault="00F374DD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374DD" w:rsidRPr="0060089E" w:rsidRDefault="00F374DD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374DD" w:rsidRPr="0060089E" w:rsidRDefault="00F374DD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374DD" w:rsidRPr="0060089E" w:rsidRDefault="00F374DD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374DD" w:rsidRPr="0060089E" w:rsidRDefault="00F374DD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374DD" w:rsidRPr="0060089E" w:rsidRDefault="00F374DD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374DD" w:rsidRPr="0060089E" w:rsidRDefault="00F374DD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374DD" w:rsidRPr="0060089E" w:rsidRDefault="00F374DD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374DD" w:rsidRPr="0060089E" w:rsidRDefault="00F374DD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374DD" w:rsidRPr="0060089E" w:rsidRDefault="00F374DD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374DD" w:rsidRPr="0060089E" w:rsidRDefault="00F374DD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374DD" w:rsidRPr="0060089E" w:rsidRDefault="00F374DD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374DD" w:rsidRPr="0060089E" w:rsidRDefault="00F374DD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374DD" w:rsidRPr="0060089E" w:rsidRDefault="00F374DD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374DD" w:rsidRPr="0060089E" w:rsidRDefault="00F374DD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374DD" w:rsidRPr="0060089E" w:rsidRDefault="00F374DD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374DD" w:rsidRPr="0060089E" w:rsidRDefault="00F374DD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374DD" w:rsidRPr="0060089E" w:rsidRDefault="00F374DD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374DD" w:rsidRPr="0060089E" w:rsidRDefault="00F374DD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374DD" w:rsidRPr="0060089E" w:rsidRDefault="00F374DD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87D7C" w:rsidRPr="0060089E" w:rsidRDefault="00F374DD" w:rsidP="00937B22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008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14. </w:t>
      </w:r>
      <w:r w:rsidR="00C87D7C" w:rsidRPr="0060089E">
        <w:rPr>
          <w:rFonts w:ascii="Times New Roman" w:hAnsi="Times New Roman" w:cs="Times New Roman"/>
          <w:b w:val="0"/>
          <w:color w:val="auto"/>
          <w:sz w:val="24"/>
          <w:szCs w:val="24"/>
        </w:rPr>
        <w:t>Ожидаемые результаты</w:t>
      </w:r>
    </w:p>
    <w:p w:rsidR="00C87D7C" w:rsidRPr="0060089E" w:rsidRDefault="00C87D7C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87D7C" w:rsidRPr="0060089E" w:rsidRDefault="00C87D7C" w:rsidP="00937B22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1.  Общее оздоровление воспит</w:t>
      </w:r>
      <w:r w:rsidR="00F374DD" w:rsidRPr="0060089E">
        <w:rPr>
          <w:rFonts w:ascii="Times New Roman" w:hAnsi="Times New Roman" w:cs="Times New Roman"/>
          <w:sz w:val="24"/>
          <w:szCs w:val="24"/>
        </w:rPr>
        <w:t>анников, укрепление их здоровья</w:t>
      </w:r>
    </w:p>
    <w:p w:rsidR="00C87D7C" w:rsidRPr="0060089E" w:rsidRDefault="00C87D7C" w:rsidP="00937B22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2.  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</w:t>
      </w:r>
      <w:r w:rsidR="00F374DD" w:rsidRPr="0060089E">
        <w:rPr>
          <w:rFonts w:ascii="Times New Roman" w:hAnsi="Times New Roman" w:cs="Times New Roman"/>
          <w:sz w:val="24"/>
          <w:szCs w:val="24"/>
        </w:rPr>
        <w:t>оятельности и самодеятельности.</w:t>
      </w:r>
    </w:p>
    <w:p w:rsidR="00C87D7C" w:rsidRPr="0060089E" w:rsidRDefault="00C87D7C" w:rsidP="00937B22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3.  Получение участниками смены умений и навыков индивидуальной и коллективной творческой и трудовой деятельности, самоупр</w:t>
      </w:r>
      <w:r w:rsidR="00F374DD" w:rsidRPr="0060089E">
        <w:rPr>
          <w:rFonts w:ascii="Times New Roman" w:hAnsi="Times New Roman" w:cs="Times New Roman"/>
          <w:sz w:val="24"/>
          <w:szCs w:val="24"/>
        </w:rPr>
        <w:t>авления, социальной активности.</w:t>
      </w:r>
    </w:p>
    <w:p w:rsidR="00C87D7C" w:rsidRPr="0060089E" w:rsidRDefault="00C87D7C" w:rsidP="00937B22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 xml:space="preserve">4.  Улучшение психологического микроклимата в едином образовательном пространстве школы, </w:t>
      </w:r>
      <w:r w:rsidR="00F374DD" w:rsidRPr="0060089E">
        <w:rPr>
          <w:rFonts w:ascii="Times New Roman" w:hAnsi="Times New Roman" w:cs="Times New Roman"/>
          <w:sz w:val="24"/>
          <w:szCs w:val="24"/>
        </w:rPr>
        <w:t>укрепление здоровья школьников.</w:t>
      </w:r>
    </w:p>
    <w:p w:rsidR="00C87D7C" w:rsidRPr="0060089E" w:rsidRDefault="00C87D7C" w:rsidP="00937B22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5.  Ли</w:t>
      </w:r>
      <w:r w:rsidR="00F374DD" w:rsidRPr="0060089E">
        <w:rPr>
          <w:rFonts w:ascii="Times New Roman" w:hAnsi="Times New Roman" w:cs="Times New Roman"/>
          <w:sz w:val="24"/>
          <w:szCs w:val="24"/>
        </w:rPr>
        <w:t>чностный рост участников смены.</w:t>
      </w:r>
    </w:p>
    <w:p w:rsidR="00C87D7C" w:rsidRPr="0060089E" w:rsidRDefault="00C87D7C" w:rsidP="00937B22">
      <w:pPr>
        <w:pStyle w:val="a6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89E">
        <w:rPr>
          <w:rFonts w:ascii="Times New Roman" w:hAnsi="Times New Roman" w:cs="Times New Roman"/>
          <w:i/>
          <w:sz w:val="24"/>
          <w:szCs w:val="24"/>
        </w:rPr>
        <w:t xml:space="preserve">Работа в органах </w:t>
      </w:r>
      <w:proofErr w:type="spellStart"/>
      <w:r w:rsidRPr="0060089E">
        <w:rPr>
          <w:rFonts w:ascii="Times New Roman" w:hAnsi="Times New Roman" w:cs="Times New Roman"/>
          <w:i/>
          <w:sz w:val="24"/>
          <w:szCs w:val="24"/>
        </w:rPr>
        <w:t>соуправления</w:t>
      </w:r>
      <w:proofErr w:type="spellEnd"/>
      <w:r w:rsidRPr="0060089E">
        <w:rPr>
          <w:rFonts w:ascii="Times New Roman" w:hAnsi="Times New Roman" w:cs="Times New Roman"/>
          <w:i/>
          <w:sz w:val="24"/>
          <w:szCs w:val="24"/>
        </w:rPr>
        <w:t xml:space="preserve"> под руководством взрослых способствует </w:t>
      </w:r>
      <w:r w:rsidR="00F374DD" w:rsidRPr="0060089E">
        <w:rPr>
          <w:rFonts w:ascii="Times New Roman" w:hAnsi="Times New Roman" w:cs="Times New Roman"/>
          <w:i/>
          <w:sz w:val="24"/>
          <w:szCs w:val="24"/>
        </w:rPr>
        <w:t>формированию таких умений, как:</w:t>
      </w:r>
    </w:p>
    <w:p w:rsidR="00C87D7C" w:rsidRPr="0060089E" w:rsidRDefault="00C87D7C" w:rsidP="00937B22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Лидерские способности.</w:t>
      </w:r>
    </w:p>
    <w:p w:rsidR="00C87D7C" w:rsidRPr="0060089E" w:rsidRDefault="00C87D7C" w:rsidP="00937B22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Чувство ответственности за лагерь, за весь коллектив.</w:t>
      </w:r>
    </w:p>
    <w:p w:rsidR="00F374DD" w:rsidRPr="0060089E" w:rsidRDefault="00F374DD" w:rsidP="00937B22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Умение общения с взрослыми.</w:t>
      </w:r>
    </w:p>
    <w:p w:rsidR="00C87D7C" w:rsidRPr="0060089E" w:rsidRDefault="00C87D7C" w:rsidP="00937B22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Высказывание и отстаивание своей точки зрения.</w:t>
      </w:r>
    </w:p>
    <w:p w:rsidR="00C87D7C" w:rsidRPr="0060089E" w:rsidRDefault="00C87D7C" w:rsidP="00937B22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Видение ошибок и умение находить пути их исправления;</w:t>
      </w:r>
    </w:p>
    <w:p w:rsidR="00C87D7C" w:rsidRPr="0060089E" w:rsidRDefault="00C87D7C" w:rsidP="00937B22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Уважение мнения других.</w:t>
      </w:r>
    </w:p>
    <w:p w:rsidR="00C87D7C" w:rsidRPr="0060089E" w:rsidRDefault="00C87D7C" w:rsidP="00937B22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Педагоги стараются создать атмосферу комфортности для каждого ребенка.</w:t>
      </w:r>
    </w:p>
    <w:p w:rsidR="00C87D7C" w:rsidRPr="0060089E" w:rsidRDefault="00C87D7C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374DD" w:rsidRPr="0060089E" w:rsidRDefault="00F374DD" w:rsidP="00937B22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374DD" w:rsidRPr="0060089E" w:rsidRDefault="00F374DD" w:rsidP="00937B22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374DD" w:rsidRPr="0060089E" w:rsidRDefault="00F374DD" w:rsidP="00937B22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577E7" w:rsidRPr="0060089E" w:rsidRDefault="002577E7" w:rsidP="00937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7E7" w:rsidRPr="0060089E" w:rsidRDefault="002577E7" w:rsidP="00937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7E7" w:rsidRPr="0060089E" w:rsidRDefault="002577E7" w:rsidP="00937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7E7" w:rsidRPr="0060089E" w:rsidRDefault="002577E7" w:rsidP="00937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7E7" w:rsidRPr="0060089E" w:rsidRDefault="002577E7" w:rsidP="00937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7E7" w:rsidRPr="0060089E" w:rsidRDefault="002577E7" w:rsidP="00937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7E7" w:rsidRPr="0060089E" w:rsidRDefault="002577E7" w:rsidP="00937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7E7" w:rsidRPr="0060089E" w:rsidRDefault="002577E7" w:rsidP="00937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7E7" w:rsidRPr="0060089E" w:rsidRDefault="002577E7" w:rsidP="00937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7E7" w:rsidRDefault="002577E7" w:rsidP="00937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589B" w:rsidRDefault="00F8589B" w:rsidP="00937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589B" w:rsidRDefault="00F8589B" w:rsidP="00937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589B" w:rsidRDefault="00F8589B" w:rsidP="00937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589B" w:rsidRDefault="00F8589B" w:rsidP="00937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589B" w:rsidRDefault="00F8589B" w:rsidP="00937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589B" w:rsidRDefault="00F8589B" w:rsidP="00937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589B" w:rsidRDefault="00F8589B" w:rsidP="00937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589B" w:rsidRDefault="00F8589B" w:rsidP="00937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589B" w:rsidRDefault="00F8589B" w:rsidP="00937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589B" w:rsidRDefault="00F8589B" w:rsidP="00937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589B" w:rsidRPr="0060089E" w:rsidRDefault="00F8589B" w:rsidP="00937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7B1B" w:rsidRPr="0060089E" w:rsidRDefault="00F374DD" w:rsidP="00937B22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0089E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15. </w:t>
      </w:r>
      <w:r w:rsidR="00347B1B" w:rsidRPr="0060089E">
        <w:rPr>
          <w:rFonts w:ascii="Times New Roman" w:hAnsi="Times New Roman" w:cs="Times New Roman"/>
          <w:b w:val="0"/>
          <w:color w:val="auto"/>
          <w:sz w:val="24"/>
          <w:szCs w:val="24"/>
        </w:rPr>
        <w:t>Критерии эффективности реализации программы</w:t>
      </w:r>
    </w:p>
    <w:p w:rsidR="00347B1B" w:rsidRPr="0060089E" w:rsidRDefault="00347B1B" w:rsidP="00937B22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</w:t>
      </w:r>
      <w:r w:rsidR="00F374DD" w:rsidRPr="0060089E">
        <w:rPr>
          <w:rFonts w:ascii="Times New Roman" w:hAnsi="Times New Roman" w:cs="Times New Roman"/>
          <w:sz w:val="24"/>
          <w:szCs w:val="24"/>
        </w:rPr>
        <w:t>аботан механизм обратной связи.</w:t>
      </w:r>
    </w:p>
    <w:p w:rsidR="00347B1B" w:rsidRPr="0060089E" w:rsidRDefault="00347B1B" w:rsidP="00937B22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 xml:space="preserve">Мониторинг-карта – форма обратной связи, которая позволяет судить об эмоциональном состоянии детей ежедневно. Это итог дня. В конце дня отряды заполняют </w:t>
      </w:r>
      <w:proofErr w:type="gramStart"/>
      <w:r w:rsidRPr="0060089E">
        <w:rPr>
          <w:rFonts w:ascii="Times New Roman" w:hAnsi="Times New Roman" w:cs="Times New Roman"/>
          <w:sz w:val="24"/>
          <w:szCs w:val="24"/>
        </w:rPr>
        <w:t>мониторинг-карты</w:t>
      </w:r>
      <w:proofErr w:type="gramEnd"/>
      <w:r w:rsidRPr="0060089E">
        <w:rPr>
          <w:rFonts w:ascii="Times New Roman" w:hAnsi="Times New Roman" w:cs="Times New Roman"/>
          <w:sz w:val="24"/>
          <w:szCs w:val="24"/>
        </w:rPr>
        <w:t>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347B1B" w:rsidRPr="0060089E" w:rsidRDefault="00347B1B" w:rsidP="00937B22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:rsidR="00347B1B" w:rsidRPr="0060089E" w:rsidRDefault="00347B1B" w:rsidP="00937B22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Для мониторинга личностного роста используется рейтинг личностного роста участников смены. Рейтинг личностного роста – это сравнительная оценка различных сторон деятельности личности и её вклада в дела коллектива.</w:t>
      </w:r>
    </w:p>
    <w:p w:rsidR="00347B1B" w:rsidRPr="0060089E" w:rsidRDefault="00347B1B" w:rsidP="00937B22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Рейтинг определяется ежедневно на отрядном круге, где каждому участнику по итогам дня присваивается не более 2-3 «</w:t>
      </w:r>
      <w:proofErr w:type="spellStart"/>
      <w:r w:rsidRPr="0060089E">
        <w:rPr>
          <w:rFonts w:ascii="Times New Roman" w:hAnsi="Times New Roman" w:cs="Times New Roman"/>
          <w:sz w:val="24"/>
          <w:szCs w:val="24"/>
        </w:rPr>
        <w:t>стикеров</w:t>
      </w:r>
      <w:proofErr w:type="spellEnd"/>
      <w:r w:rsidRPr="0060089E">
        <w:rPr>
          <w:rFonts w:ascii="Times New Roman" w:hAnsi="Times New Roman" w:cs="Times New Roman"/>
          <w:sz w:val="24"/>
          <w:szCs w:val="24"/>
        </w:rPr>
        <w:t>» - симво</w:t>
      </w:r>
      <w:r w:rsidR="002577E7" w:rsidRPr="0060089E">
        <w:rPr>
          <w:rFonts w:ascii="Times New Roman" w:hAnsi="Times New Roman" w:cs="Times New Roman"/>
          <w:sz w:val="24"/>
          <w:szCs w:val="24"/>
        </w:rPr>
        <w:t>лов рейтинга.</w:t>
      </w:r>
    </w:p>
    <w:p w:rsidR="00347B1B" w:rsidRPr="0060089E" w:rsidRDefault="002577E7" w:rsidP="00937B22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089E">
        <w:rPr>
          <w:rFonts w:ascii="Times New Roman" w:hAnsi="Times New Roman" w:cs="Times New Roman"/>
          <w:sz w:val="24"/>
          <w:szCs w:val="24"/>
          <w:u w:val="single"/>
        </w:rPr>
        <w:t>Цветовая гамма:</w:t>
      </w:r>
    </w:p>
    <w:p w:rsidR="00347B1B" w:rsidRPr="0060089E" w:rsidRDefault="00347B1B" w:rsidP="00937B22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красный</w:t>
      </w:r>
      <w:r w:rsidR="002577E7" w:rsidRPr="0060089E">
        <w:rPr>
          <w:rFonts w:ascii="Times New Roman" w:hAnsi="Times New Roman" w:cs="Times New Roman"/>
          <w:sz w:val="24"/>
          <w:szCs w:val="24"/>
        </w:rPr>
        <w:t xml:space="preserve"> – «лидер-организатор»,</w:t>
      </w:r>
    </w:p>
    <w:p w:rsidR="00347B1B" w:rsidRPr="0060089E" w:rsidRDefault="00347B1B" w:rsidP="00937B22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 xml:space="preserve">синий </w:t>
      </w:r>
      <w:r w:rsidR="002577E7" w:rsidRPr="0060089E">
        <w:rPr>
          <w:rFonts w:ascii="Times New Roman" w:hAnsi="Times New Roman" w:cs="Times New Roman"/>
          <w:sz w:val="24"/>
          <w:szCs w:val="24"/>
        </w:rPr>
        <w:t>– «лидер-вдохновитель»</w:t>
      </w:r>
    </w:p>
    <w:p w:rsidR="00347B1B" w:rsidRPr="0060089E" w:rsidRDefault="00347B1B" w:rsidP="00937B22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 xml:space="preserve">зелёный </w:t>
      </w:r>
      <w:r w:rsidR="002577E7" w:rsidRPr="0060089E">
        <w:rPr>
          <w:rFonts w:ascii="Times New Roman" w:hAnsi="Times New Roman" w:cs="Times New Roman"/>
          <w:sz w:val="24"/>
          <w:szCs w:val="24"/>
        </w:rPr>
        <w:t>– «активный участник»</w:t>
      </w:r>
    </w:p>
    <w:p w:rsidR="00347B1B" w:rsidRPr="0060089E" w:rsidRDefault="00347B1B" w:rsidP="00937B22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желтый</w:t>
      </w:r>
      <w:r w:rsidR="002577E7" w:rsidRPr="0060089E">
        <w:rPr>
          <w:rFonts w:ascii="Times New Roman" w:hAnsi="Times New Roman" w:cs="Times New Roman"/>
          <w:sz w:val="24"/>
          <w:szCs w:val="24"/>
        </w:rPr>
        <w:t xml:space="preserve"> – «исполнитель».</w:t>
      </w:r>
    </w:p>
    <w:p w:rsidR="00347B1B" w:rsidRPr="0060089E" w:rsidRDefault="00347B1B" w:rsidP="00937B22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Участникам, набравшим 5-6 «</w:t>
      </w:r>
      <w:proofErr w:type="spellStart"/>
      <w:r w:rsidRPr="0060089E">
        <w:rPr>
          <w:rFonts w:ascii="Times New Roman" w:hAnsi="Times New Roman" w:cs="Times New Roman"/>
          <w:sz w:val="24"/>
          <w:szCs w:val="24"/>
        </w:rPr>
        <w:t>стикеров</w:t>
      </w:r>
      <w:proofErr w:type="spellEnd"/>
      <w:r w:rsidRPr="0060089E">
        <w:rPr>
          <w:rFonts w:ascii="Times New Roman" w:hAnsi="Times New Roman" w:cs="Times New Roman"/>
          <w:sz w:val="24"/>
          <w:szCs w:val="24"/>
        </w:rPr>
        <w:t>», присваивается звание, соответствующее преобладающему цвету. По итогам смены они награждаются грамотами, подарками.</w:t>
      </w:r>
    </w:p>
    <w:p w:rsidR="00347B1B" w:rsidRPr="0060089E" w:rsidRDefault="00347B1B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2577E7" w:rsidRPr="0060089E" w:rsidRDefault="002577E7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2577E7" w:rsidRPr="0060089E" w:rsidRDefault="002577E7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2577E7" w:rsidRPr="0060089E" w:rsidRDefault="002577E7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2577E7" w:rsidRPr="0060089E" w:rsidRDefault="002577E7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2577E7" w:rsidRPr="0060089E" w:rsidRDefault="002577E7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2577E7" w:rsidRPr="0060089E" w:rsidRDefault="002577E7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2577E7" w:rsidRPr="0060089E" w:rsidRDefault="002577E7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2577E7" w:rsidRPr="0060089E" w:rsidRDefault="002577E7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2577E7" w:rsidRPr="0060089E" w:rsidRDefault="002577E7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2577E7" w:rsidRPr="0060089E" w:rsidRDefault="002577E7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2577E7" w:rsidRPr="0060089E" w:rsidRDefault="002577E7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2577E7" w:rsidRPr="0060089E" w:rsidRDefault="002577E7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2577E7" w:rsidRPr="0060089E" w:rsidRDefault="002577E7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2577E7" w:rsidRPr="0060089E" w:rsidRDefault="002577E7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2577E7" w:rsidRPr="0060089E" w:rsidRDefault="002577E7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2577E7" w:rsidRPr="0060089E" w:rsidRDefault="002577E7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2577E7" w:rsidRPr="0060089E" w:rsidRDefault="002577E7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2577E7" w:rsidRPr="0060089E" w:rsidRDefault="002577E7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2577E7" w:rsidRPr="0060089E" w:rsidRDefault="002577E7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2577E7" w:rsidRPr="0060089E" w:rsidRDefault="002577E7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2577E7" w:rsidRPr="0060089E" w:rsidRDefault="002577E7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2577E7" w:rsidRPr="0060089E" w:rsidRDefault="002577E7" w:rsidP="00937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7B1B" w:rsidRPr="0060089E" w:rsidRDefault="002577E7" w:rsidP="00937B22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008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16. </w:t>
      </w:r>
      <w:r w:rsidR="00347B1B" w:rsidRPr="0060089E">
        <w:rPr>
          <w:rFonts w:ascii="Times New Roman" w:hAnsi="Times New Roman" w:cs="Times New Roman"/>
          <w:b w:val="0"/>
          <w:color w:val="auto"/>
          <w:sz w:val="24"/>
          <w:szCs w:val="24"/>
        </w:rPr>
        <w:t>Список литературы</w:t>
      </w:r>
    </w:p>
    <w:p w:rsidR="00347B1B" w:rsidRPr="0060089E" w:rsidRDefault="00347B1B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347B1B" w:rsidRPr="0060089E" w:rsidRDefault="00347B1B" w:rsidP="00937B22">
      <w:pPr>
        <w:pStyle w:val="a6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1.  Конституция РФ.</w:t>
      </w:r>
    </w:p>
    <w:p w:rsidR="00347B1B" w:rsidRPr="0060089E" w:rsidRDefault="002577E7" w:rsidP="00937B22">
      <w:pPr>
        <w:pStyle w:val="a6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2.  Закон РФ «Об образовании».</w:t>
      </w:r>
    </w:p>
    <w:p w:rsidR="00347B1B" w:rsidRPr="0060089E" w:rsidRDefault="00347B1B" w:rsidP="00937B22">
      <w:pPr>
        <w:pStyle w:val="a6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3.  Конвенция о правах ребенка/ С</w:t>
      </w:r>
      <w:r w:rsidR="002577E7" w:rsidRPr="0060089E">
        <w:rPr>
          <w:rFonts w:ascii="Times New Roman" w:hAnsi="Times New Roman" w:cs="Times New Roman"/>
          <w:sz w:val="24"/>
          <w:szCs w:val="24"/>
        </w:rPr>
        <w:t>оветская педагогика, 1991, №16.</w:t>
      </w:r>
    </w:p>
    <w:p w:rsidR="00347B1B" w:rsidRPr="0060089E" w:rsidRDefault="00347B1B" w:rsidP="00937B22">
      <w:pPr>
        <w:pStyle w:val="a6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4.  Закон РФ «Об основных гара</w:t>
      </w:r>
      <w:r w:rsidR="002577E7" w:rsidRPr="0060089E">
        <w:rPr>
          <w:rFonts w:ascii="Times New Roman" w:hAnsi="Times New Roman" w:cs="Times New Roman"/>
          <w:sz w:val="24"/>
          <w:szCs w:val="24"/>
        </w:rPr>
        <w:t>нтиях прав ребенка в РФ», 1998.</w:t>
      </w:r>
    </w:p>
    <w:p w:rsidR="00347B1B" w:rsidRPr="0060089E" w:rsidRDefault="00347B1B" w:rsidP="00937B22">
      <w:pPr>
        <w:pStyle w:val="a6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 xml:space="preserve">5.  </w:t>
      </w:r>
      <w:proofErr w:type="spellStart"/>
      <w:r w:rsidRPr="0060089E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 w:rsidRPr="0060089E">
        <w:rPr>
          <w:rFonts w:ascii="Times New Roman" w:hAnsi="Times New Roman" w:cs="Times New Roman"/>
          <w:sz w:val="24"/>
          <w:szCs w:val="24"/>
        </w:rPr>
        <w:t xml:space="preserve"> Ш. Педаг</w:t>
      </w:r>
      <w:r w:rsidR="002577E7" w:rsidRPr="0060089E">
        <w:rPr>
          <w:rFonts w:ascii="Times New Roman" w:hAnsi="Times New Roman" w:cs="Times New Roman"/>
          <w:sz w:val="24"/>
          <w:szCs w:val="24"/>
        </w:rPr>
        <w:t>огика сотрудничества. М., 1990.</w:t>
      </w:r>
    </w:p>
    <w:p w:rsidR="00347B1B" w:rsidRPr="0060089E" w:rsidRDefault="00347B1B" w:rsidP="00937B22">
      <w:pPr>
        <w:pStyle w:val="a6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 xml:space="preserve">6.  </w:t>
      </w:r>
      <w:proofErr w:type="gramStart"/>
      <w:r w:rsidRPr="0060089E">
        <w:rPr>
          <w:rFonts w:ascii="Times New Roman" w:hAnsi="Times New Roman" w:cs="Times New Roman"/>
          <w:sz w:val="24"/>
          <w:szCs w:val="24"/>
        </w:rPr>
        <w:t>Голубев</w:t>
      </w:r>
      <w:proofErr w:type="gramEnd"/>
      <w:r w:rsidRPr="0060089E">
        <w:rPr>
          <w:rFonts w:ascii="Times New Roman" w:hAnsi="Times New Roman" w:cs="Times New Roman"/>
          <w:sz w:val="24"/>
          <w:szCs w:val="24"/>
        </w:rPr>
        <w:t xml:space="preserve"> Н. К. Диагностика и прогнозирование восп</w:t>
      </w:r>
      <w:r w:rsidR="002577E7" w:rsidRPr="0060089E">
        <w:rPr>
          <w:rFonts w:ascii="Times New Roman" w:hAnsi="Times New Roman" w:cs="Times New Roman"/>
          <w:sz w:val="24"/>
          <w:szCs w:val="24"/>
        </w:rPr>
        <w:t>итательного процесса. П., 1988.</w:t>
      </w:r>
    </w:p>
    <w:p w:rsidR="00347B1B" w:rsidRPr="0060089E" w:rsidRDefault="00347B1B" w:rsidP="00937B22">
      <w:pPr>
        <w:pStyle w:val="a6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 xml:space="preserve">7.  </w:t>
      </w:r>
      <w:proofErr w:type="spellStart"/>
      <w:r w:rsidRPr="0060089E">
        <w:rPr>
          <w:rFonts w:ascii="Times New Roman" w:hAnsi="Times New Roman" w:cs="Times New Roman"/>
          <w:sz w:val="24"/>
          <w:szCs w:val="24"/>
        </w:rPr>
        <w:t>КаленицТ</w:t>
      </w:r>
      <w:proofErr w:type="spellEnd"/>
      <w:r w:rsidRPr="0060089E">
        <w:rPr>
          <w:rFonts w:ascii="Times New Roman" w:hAnsi="Times New Roman" w:cs="Times New Roman"/>
          <w:sz w:val="24"/>
          <w:szCs w:val="24"/>
        </w:rPr>
        <w:t xml:space="preserve">. Н., </w:t>
      </w:r>
      <w:proofErr w:type="spellStart"/>
      <w:r w:rsidRPr="0060089E">
        <w:rPr>
          <w:rFonts w:ascii="Times New Roman" w:hAnsi="Times New Roman" w:cs="Times New Roman"/>
          <w:sz w:val="24"/>
          <w:szCs w:val="24"/>
        </w:rPr>
        <w:t>Кейлина</w:t>
      </w:r>
      <w:proofErr w:type="spellEnd"/>
      <w:r w:rsidRPr="0060089E">
        <w:rPr>
          <w:rFonts w:ascii="Times New Roman" w:hAnsi="Times New Roman" w:cs="Times New Roman"/>
          <w:sz w:val="24"/>
          <w:szCs w:val="24"/>
        </w:rPr>
        <w:t xml:space="preserve"> З. А. Внеклассная и внешкольная работа с уч</w:t>
      </w:r>
      <w:r w:rsidR="002577E7" w:rsidRPr="0060089E">
        <w:rPr>
          <w:rFonts w:ascii="Times New Roman" w:hAnsi="Times New Roman" w:cs="Times New Roman"/>
          <w:sz w:val="24"/>
          <w:szCs w:val="24"/>
        </w:rPr>
        <w:t>ащимися. М.,: Просвещение, 1980</w:t>
      </w:r>
    </w:p>
    <w:p w:rsidR="00347B1B" w:rsidRPr="0060089E" w:rsidRDefault="00347B1B" w:rsidP="00937B22">
      <w:pPr>
        <w:pStyle w:val="a6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 xml:space="preserve">8.  </w:t>
      </w:r>
      <w:proofErr w:type="spellStart"/>
      <w:r w:rsidRPr="0060089E">
        <w:rPr>
          <w:rFonts w:ascii="Times New Roman" w:hAnsi="Times New Roman" w:cs="Times New Roman"/>
          <w:sz w:val="24"/>
          <w:szCs w:val="24"/>
        </w:rPr>
        <w:t>Караковский</w:t>
      </w:r>
      <w:proofErr w:type="spellEnd"/>
      <w:r w:rsidRPr="0060089E">
        <w:rPr>
          <w:rFonts w:ascii="Times New Roman" w:hAnsi="Times New Roman" w:cs="Times New Roman"/>
          <w:sz w:val="24"/>
          <w:szCs w:val="24"/>
        </w:rPr>
        <w:t xml:space="preserve"> В. А. Стать человеком. Общечеловеческие ценности — основа целостного учебно-восп</w:t>
      </w:r>
      <w:r w:rsidR="002577E7" w:rsidRPr="0060089E">
        <w:rPr>
          <w:rFonts w:ascii="Times New Roman" w:hAnsi="Times New Roman" w:cs="Times New Roman"/>
          <w:sz w:val="24"/>
          <w:szCs w:val="24"/>
        </w:rPr>
        <w:t>итательного процесса. М., 1993.</w:t>
      </w:r>
    </w:p>
    <w:p w:rsidR="00347B1B" w:rsidRPr="0060089E" w:rsidRDefault="00347B1B" w:rsidP="00937B22">
      <w:pPr>
        <w:pStyle w:val="a6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 xml:space="preserve">9.  Концепция воспитания школьников в современных условиях «Современная школа: проблемы </w:t>
      </w:r>
      <w:proofErr w:type="spellStart"/>
      <w:r w:rsidRPr="0060089E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60089E">
        <w:rPr>
          <w:rFonts w:ascii="Times New Roman" w:hAnsi="Times New Roman" w:cs="Times New Roman"/>
          <w:sz w:val="24"/>
          <w:szCs w:val="24"/>
        </w:rPr>
        <w:t xml:space="preserve"> отношений учителей, учащихся, родителей</w:t>
      </w:r>
      <w:r w:rsidR="002577E7" w:rsidRPr="0060089E">
        <w:rPr>
          <w:rFonts w:ascii="Times New Roman" w:hAnsi="Times New Roman" w:cs="Times New Roman"/>
          <w:sz w:val="24"/>
          <w:szCs w:val="24"/>
        </w:rPr>
        <w:t xml:space="preserve">». Издательство </w:t>
      </w:r>
      <w:proofErr w:type="spellStart"/>
      <w:r w:rsidR="002577E7" w:rsidRPr="0060089E">
        <w:rPr>
          <w:rFonts w:ascii="Times New Roman" w:hAnsi="Times New Roman" w:cs="Times New Roman"/>
          <w:sz w:val="24"/>
          <w:szCs w:val="24"/>
        </w:rPr>
        <w:t>ИТПи</w:t>
      </w:r>
      <w:proofErr w:type="spellEnd"/>
      <w:r w:rsidR="002577E7" w:rsidRPr="0060089E">
        <w:rPr>
          <w:rFonts w:ascii="Times New Roman" w:hAnsi="Times New Roman" w:cs="Times New Roman"/>
          <w:sz w:val="24"/>
          <w:szCs w:val="24"/>
        </w:rPr>
        <w:t xml:space="preserve"> МИО, 1993.</w:t>
      </w:r>
    </w:p>
    <w:p w:rsidR="00347B1B" w:rsidRPr="0060089E" w:rsidRDefault="00347B1B" w:rsidP="00937B22">
      <w:pPr>
        <w:pStyle w:val="a6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10.  Шмаков С. А. Игры-шутки, игры-минутки. М., 199</w:t>
      </w:r>
      <w:r w:rsidR="002577E7" w:rsidRPr="0060089E">
        <w:rPr>
          <w:rFonts w:ascii="Times New Roman" w:hAnsi="Times New Roman" w:cs="Times New Roman"/>
          <w:sz w:val="24"/>
          <w:szCs w:val="24"/>
        </w:rPr>
        <w:t>3.</w:t>
      </w:r>
    </w:p>
    <w:p w:rsidR="00347B1B" w:rsidRPr="0060089E" w:rsidRDefault="00347B1B" w:rsidP="00937B22">
      <w:pPr>
        <w:pStyle w:val="a6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 xml:space="preserve">11.  Шмаков С. А., </w:t>
      </w:r>
      <w:proofErr w:type="spellStart"/>
      <w:r w:rsidRPr="0060089E">
        <w:rPr>
          <w:rFonts w:ascii="Times New Roman" w:hAnsi="Times New Roman" w:cs="Times New Roman"/>
          <w:sz w:val="24"/>
          <w:szCs w:val="24"/>
        </w:rPr>
        <w:t>Безродова</w:t>
      </w:r>
      <w:proofErr w:type="spellEnd"/>
      <w:r w:rsidRPr="0060089E">
        <w:rPr>
          <w:rFonts w:ascii="Times New Roman" w:hAnsi="Times New Roman" w:cs="Times New Roman"/>
          <w:sz w:val="24"/>
          <w:szCs w:val="24"/>
        </w:rPr>
        <w:t xml:space="preserve"> Н. От игры к самовоспитанию. Сбор</w:t>
      </w:r>
      <w:r w:rsidR="002577E7" w:rsidRPr="0060089E">
        <w:rPr>
          <w:rFonts w:ascii="Times New Roman" w:hAnsi="Times New Roman" w:cs="Times New Roman"/>
          <w:sz w:val="24"/>
          <w:szCs w:val="24"/>
        </w:rPr>
        <w:t>ник игр. М.; Новая школа. 1993.</w:t>
      </w:r>
    </w:p>
    <w:p w:rsidR="00347B1B" w:rsidRPr="0060089E" w:rsidRDefault="00347B1B" w:rsidP="00937B22">
      <w:pPr>
        <w:pStyle w:val="a6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12.  Шмаков С. А.</w:t>
      </w:r>
      <w:r w:rsidR="002577E7" w:rsidRPr="0060089E">
        <w:rPr>
          <w:rFonts w:ascii="Times New Roman" w:hAnsi="Times New Roman" w:cs="Times New Roman"/>
          <w:sz w:val="24"/>
          <w:szCs w:val="24"/>
        </w:rPr>
        <w:t xml:space="preserve"> Ее величество— </w:t>
      </w:r>
      <w:proofErr w:type="gramStart"/>
      <w:r w:rsidR="002577E7" w:rsidRPr="0060089E">
        <w:rPr>
          <w:rFonts w:ascii="Times New Roman" w:hAnsi="Times New Roman" w:cs="Times New Roman"/>
          <w:sz w:val="24"/>
          <w:szCs w:val="24"/>
        </w:rPr>
        <w:t>иг</w:t>
      </w:r>
      <w:proofErr w:type="gramEnd"/>
      <w:r w:rsidR="002577E7" w:rsidRPr="0060089E">
        <w:rPr>
          <w:rFonts w:ascii="Times New Roman" w:hAnsi="Times New Roman" w:cs="Times New Roman"/>
          <w:sz w:val="24"/>
          <w:szCs w:val="24"/>
        </w:rPr>
        <w:t>ра. М., 1992.</w:t>
      </w:r>
    </w:p>
    <w:p w:rsidR="00347B1B" w:rsidRPr="0060089E" w:rsidRDefault="00347B1B" w:rsidP="00937B22">
      <w:pPr>
        <w:pStyle w:val="a6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 xml:space="preserve">13.  </w:t>
      </w:r>
      <w:proofErr w:type="spellStart"/>
      <w:r w:rsidRPr="0060089E">
        <w:rPr>
          <w:rFonts w:ascii="Times New Roman" w:hAnsi="Times New Roman" w:cs="Times New Roman"/>
          <w:sz w:val="24"/>
          <w:szCs w:val="24"/>
        </w:rPr>
        <w:t>Шуркова</w:t>
      </w:r>
      <w:proofErr w:type="spellEnd"/>
      <w:r w:rsidRPr="0060089E">
        <w:rPr>
          <w:rFonts w:ascii="Times New Roman" w:hAnsi="Times New Roman" w:cs="Times New Roman"/>
          <w:sz w:val="24"/>
          <w:szCs w:val="24"/>
        </w:rPr>
        <w:t xml:space="preserve"> Н. Е., </w:t>
      </w:r>
      <w:proofErr w:type="spellStart"/>
      <w:r w:rsidRPr="0060089E">
        <w:rPr>
          <w:rFonts w:ascii="Times New Roman" w:hAnsi="Times New Roman" w:cs="Times New Roman"/>
          <w:sz w:val="24"/>
          <w:szCs w:val="24"/>
        </w:rPr>
        <w:t>ПитюковВ</w:t>
      </w:r>
      <w:proofErr w:type="spellEnd"/>
      <w:r w:rsidRPr="0060089E">
        <w:rPr>
          <w:rFonts w:ascii="Times New Roman" w:hAnsi="Times New Roman" w:cs="Times New Roman"/>
          <w:sz w:val="24"/>
          <w:szCs w:val="24"/>
        </w:rPr>
        <w:t>. Ю. и др. Новые технологии восп</w:t>
      </w:r>
      <w:r w:rsidR="002577E7" w:rsidRPr="0060089E">
        <w:rPr>
          <w:rFonts w:ascii="Times New Roman" w:hAnsi="Times New Roman" w:cs="Times New Roman"/>
          <w:sz w:val="24"/>
          <w:szCs w:val="24"/>
        </w:rPr>
        <w:t>итательного процесса. М., 1994.</w:t>
      </w:r>
    </w:p>
    <w:p w:rsidR="00347B1B" w:rsidRPr="0060089E" w:rsidRDefault="00347B1B" w:rsidP="00937B22">
      <w:pPr>
        <w:pStyle w:val="a6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>14.  Организация летнего отдых</w:t>
      </w:r>
      <w:r w:rsidR="002577E7" w:rsidRPr="0060089E">
        <w:rPr>
          <w:rFonts w:ascii="Times New Roman" w:hAnsi="Times New Roman" w:cs="Times New Roman"/>
          <w:sz w:val="24"/>
          <w:szCs w:val="24"/>
        </w:rPr>
        <w:t>а детей и подростков. М., 1997.</w:t>
      </w:r>
    </w:p>
    <w:p w:rsidR="00347B1B" w:rsidRPr="0060089E" w:rsidRDefault="00347B1B" w:rsidP="00937B22">
      <w:pPr>
        <w:pStyle w:val="a6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0089E">
        <w:rPr>
          <w:rFonts w:ascii="Times New Roman" w:hAnsi="Times New Roman" w:cs="Times New Roman"/>
          <w:sz w:val="24"/>
          <w:szCs w:val="24"/>
        </w:rPr>
        <w:t xml:space="preserve">15.  </w:t>
      </w:r>
      <w:proofErr w:type="spellStart"/>
      <w:r w:rsidRPr="0060089E">
        <w:rPr>
          <w:rFonts w:ascii="Times New Roman" w:hAnsi="Times New Roman" w:cs="Times New Roman"/>
          <w:sz w:val="24"/>
          <w:szCs w:val="24"/>
        </w:rPr>
        <w:t>Янкова</w:t>
      </w:r>
      <w:proofErr w:type="spellEnd"/>
      <w:r w:rsidRPr="0060089E">
        <w:rPr>
          <w:rFonts w:ascii="Times New Roman" w:hAnsi="Times New Roman" w:cs="Times New Roman"/>
          <w:sz w:val="24"/>
          <w:szCs w:val="24"/>
        </w:rPr>
        <w:t xml:space="preserve"> З. А., </w:t>
      </w:r>
      <w:proofErr w:type="spellStart"/>
      <w:r w:rsidRPr="0060089E">
        <w:rPr>
          <w:rFonts w:ascii="Times New Roman" w:hAnsi="Times New Roman" w:cs="Times New Roman"/>
          <w:sz w:val="24"/>
          <w:szCs w:val="24"/>
        </w:rPr>
        <w:t>Чаброва</w:t>
      </w:r>
      <w:proofErr w:type="spellEnd"/>
      <w:r w:rsidRPr="0060089E">
        <w:rPr>
          <w:rFonts w:ascii="Times New Roman" w:hAnsi="Times New Roman" w:cs="Times New Roman"/>
          <w:sz w:val="24"/>
          <w:szCs w:val="24"/>
        </w:rPr>
        <w:t xml:space="preserve"> И. А. Лето в городе: проблемы развития и оздоровления детей. М., 1998.</w:t>
      </w:r>
    </w:p>
    <w:p w:rsidR="00347B1B" w:rsidRPr="0060089E" w:rsidRDefault="00347B1B" w:rsidP="00937B22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347B1B" w:rsidRPr="0060089E" w:rsidRDefault="00347B1B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F5835" w:rsidRPr="0060089E" w:rsidRDefault="00DF5835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F5835" w:rsidRPr="0060089E" w:rsidRDefault="00DF5835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F5835" w:rsidRPr="0060089E" w:rsidRDefault="00DF5835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F5835" w:rsidRPr="0060089E" w:rsidRDefault="00DF5835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F5835" w:rsidRPr="0060089E" w:rsidRDefault="00DF5835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F5835" w:rsidRPr="0060089E" w:rsidRDefault="00DF5835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F5835" w:rsidRPr="0060089E" w:rsidRDefault="00DF5835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F5835" w:rsidRPr="0060089E" w:rsidRDefault="00DF5835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F5835" w:rsidRPr="0060089E" w:rsidRDefault="00DF5835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F5835" w:rsidRPr="0060089E" w:rsidRDefault="00DF5835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F5835" w:rsidRPr="0060089E" w:rsidRDefault="00DF5835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F5835" w:rsidRPr="0060089E" w:rsidRDefault="00DF5835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F5835" w:rsidRPr="0060089E" w:rsidRDefault="00DF5835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F5835" w:rsidRPr="0060089E" w:rsidRDefault="00DF5835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F5835" w:rsidRPr="0060089E" w:rsidRDefault="00DF5835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F5835" w:rsidRPr="0060089E" w:rsidRDefault="00DF5835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F5835" w:rsidRPr="0060089E" w:rsidRDefault="00DF5835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F5835" w:rsidRPr="0060089E" w:rsidRDefault="00DF5835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F5835" w:rsidRPr="0060089E" w:rsidRDefault="00DF5835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F5835" w:rsidRPr="0060089E" w:rsidRDefault="00DF5835" w:rsidP="00937B22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1F7D61" w:rsidRPr="0060089E" w:rsidRDefault="001F7D61" w:rsidP="00937B22">
      <w:pPr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sectPr w:rsidR="001F7D61" w:rsidRPr="0060089E" w:rsidSect="004C65AC">
          <w:footerReference w:type="default" r:id="rId18"/>
          <w:pgSz w:w="11906" w:h="16838"/>
          <w:pgMar w:top="851" w:right="851" w:bottom="851" w:left="1418" w:header="709" w:footer="113" w:gutter="0"/>
          <w:pgBorders w:display="firstPage" w:offsetFrom="page">
            <w:top w:val="weavingStrips" w:sz="12" w:space="24" w:color="00B0F0"/>
            <w:left w:val="weavingStrips" w:sz="12" w:space="24" w:color="00B0F0"/>
            <w:bottom w:val="weavingStrips" w:sz="12" w:space="24" w:color="00B0F0"/>
            <w:right w:val="weavingStrips" w:sz="12" w:space="24" w:color="00B0F0"/>
          </w:pgBorders>
          <w:cols w:space="708"/>
          <w:titlePg/>
          <w:docGrid w:linePitch="360"/>
        </w:sectPr>
      </w:pPr>
      <w:bookmarkStart w:id="0" w:name="_GoBack"/>
      <w:bookmarkEnd w:id="0"/>
    </w:p>
    <w:p w:rsidR="00DF5835" w:rsidRPr="0060089E" w:rsidRDefault="00DF5835" w:rsidP="00F858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DF5835" w:rsidRPr="0060089E" w:rsidSect="001F7D61">
      <w:pgSz w:w="16838" w:h="11906" w:orient="landscape"/>
      <w:pgMar w:top="1418" w:right="851" w:bottom="851" w:left="851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84E" w:rsidRDefault="003A584E" w:rsidP="00230CEB">
      <w:pPr>
        <w:spacing w:after="0" w:line="240" w:lineRule="auto"/>
      </w:pPr>
      <w:r>
        <w:separator/>
      </w:r>
    </w:p>
  </w:endnote>
  <w:endnote w:type="continuationSeparator" w:id="0">
    <w:p w:rsidR="003A584E" w:rsidRDefault="003A584E" w:rsidP="00230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41396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1270A" w:rsidRPr="00230CEB" w:rsidRDefault="00E1270A">
        <w:pPr>
          <w:pStyle w:val="aa"/>
          <w:jc w:val="center"/>
          <w:rPr>
            <w:rFonts w:ascii="Times New Roman" w:hAnsi="Times New Roman" w:cs="Times New Roman"/>
          </w:rPr>
        </w:pPr>
        <w:r w:rsidRPr="00230CEB">
          <w:rPr>
            <w:rFonts w:ascii="Times New Roman" w:hAnsi="Times New Roman" w:cs="Times New Roman"/>
          </w:rPr>
          <w:fldChar w:fldCharType="begin"/>
        </w:r>
        <w:r w:rsidRPr="00230CEB">
          <w:rPr>
            <w:rFonts w:ascii="Times New Roman" w:hAnsi="Times New Roman" w:cs="Times New Roman"/>
          </w:rPr>
          <w:instrText>PAGE   \* MERGEFORMAT</w:instrText>
        </w:r>
        <w:r w:rsidRPr="00230CEB">
          <w:rPr>
            <w:rFonts w:ascii="Times New Roman" w:hAnsi="Times New Roman" w:cs="Times New Roman"/>
          </w:rPr>
          <w:fldChar w:fldCharType="separate"/>
        </w:r>
        <w:r w:rsidR="00F8589B">
          <w:rPr>
            <w:rFonts w:ascii="Times New Roman" w:hAnsi="Times New Roman" w:cs="Times New Roman"/>
            <w:noProof/>
          </w:rPr>
          <w:t>21</w:t>
        </w:r>
        <w:r w:rsidRPr="00230CEB">
          <w:rPr>
            <w:rFonts w:ascii="Times New Roman" w:hAnsi="Times New Roman" w:cs="Times New Roman"/>
          </w:rPr>
          <w:fldChar w:fldCharType="end"/>
        </w:r>
      </w:p>
    </w:sdtContent>
  </w:sdt>
  <w:p w:rsidR="00E1270A" w:rsidRDefault="00E1270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84E" w:rsidRDefault="003A584E" w:rsidP="00230CEB">
      <w:pPr>
        <w:spacing w:after="0" w:line="240" w:lineRule="auto"/>
      </w:pPr>
      <w:r>
        <w:separator/>
      </w:r>
    </w:p>
  </w:footnote>
  <w:footnote w:type="continuationSeparator" w:id="0">
    <w:p w:rsidR="003A584E" w:rsidRDefault="003A584E" w:rsidP="00230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44C"/>
    <w:multiLevelType w:val="hybridMultilevel"/>
    <w:tmpl w:val="596AB7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6593D"/>
    <w:multiLevelType w:val="hybridMultilevel"/>
    <w:tmpl w:val="7D92B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44090"/>
    <w:multiLevelType w:val="hybridMultilevel"/>
    <w:tmpl w:val="158CF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33C5F"/>
    <w:multiLevelType w:val="hybridMultilevel"/>
    <w:tmpl w:val="E722BB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2561C3"/>
    <w:multiLevelType w:val="hybridMultilevel"/>
    <w:tmpl w:val="7E76F4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8642A"/>
    <w:multiLevelType w:val="hybridMultilevel"/>
    <w:tmpl w:val="F8B4C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42B3B"/>
    <w:multiLevelType w:val="hybridMultilevel"/>
    <w:tmpl w:val="5314C0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3F22204"/>
    <w:multiLevelType w:val="hybridMultilevel"/>
    <w:tmpl w:val="3D0ED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519DD"/>
    <w:multiLevelType w:val="hybridMultilevel"/>
    <w:tmpl w:val="C116D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250B9B"/>
    <w:multiLevelType w:val="hybridMultilevel"/>
    <w:tmpl w:val="DDF46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0800DC"/>
    <w:multiLevelType w:val="hybridMultilevel"/>
    <w:tmpl w:val="38E05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E14838"/>
    <w:multiLevelType w:val="hybridMultilevel"/>
    <w:tmpl w:val="85DCD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825DD2"/>
    <w:multiLevelType w:val="hybridMultilevel"/>
    <w:tmpl w:val="2FBA4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5613D8"/>
    <w:multiLevelType w:val="hybridMultilevel"/>
    <w:tmpl w:val="D144D3E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6770A63"/>
    <w:multiLevelType w:val="hybridMultilevel"/>
    <w:tmpl w:val="356A7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9B4C30"/>
    <w:multiLevelType w:val="hybridMultilevel"/>
    <w:tmpl w:val="17DA4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23BF4"/>
    <w:multiLevelType w:val="hybridMultilevel"/>
    <w:tmpl w:val="8E501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2C0D35"/>
    <w:multiLevelType w:val="hybridMultilevel"/>
    <w:tmpl w:val="D9EA7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85395C"/>
    <w:multiLevelType w:val="hybridMultilevel"/>
    <w:tmpl w:val="57749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EC053D"/>
    <w:multiLevelType w:val="hybridMultilevel"/>
    <w:tmpl w:val="5CEAF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4B29BA"/>
    <w:multiLevelType w:val="hybridMultilevel"/>
    <w:tmpl w:val="0D4A2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F175C"/>
    <w:multiLevelType w:val="hybridMultilevel"/>
    <w:tmpl w:val="64F0B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5F291B"/>
    <w:multiLevelType w:val="hybridMultilevel"/>
    <w:tmpl w:val="5D7E3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984E8D"/>
    <w:multiLevelType w:val="hybridMultilevel"/>
    <w:tmpl w:val="7A522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C960B3"/>
    <w:multiLevelType w:val="hybridMultilevel"/>
    <w:tmpl w:val="1D849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C71CD4"/>
    <w:multiLevelType w:val="hybridMultilevel"/>
    <w:tmpl w:val="401CC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1"/>
  </w:num>
  <w:num w:numId="4">
    <w:abstractNumId w:val="2"/>
  </w:num>
  <w:num w:numId="5">
    <w:abstractNumId w:val="17"/>
  </w:num>
  <w:num w:numId="6">
    <w:abstractNumId w:val="15"/>
  </w:num>
  <w:num w:numId="7">
    <w:abstractNumId w:val="23"/>
  </w:num>
  <w:num w:numId="8">
    <w:abstractNumId w:val="19"/>
  </w:num>
  <w:num w:numId="9">
    <w:abstractNumId w:val="11"/>
  </w:num>
  <w:num w:numId="10">
    <w:abstractNumId w:val="14"/>
  </w:num>
  <w:num w:numId="11">
    <w:abstractNumId w:val="16"/>
  </w:num>
  <w:num w:numId="12">
    <w:abstractNumId w:val="10"/>
  </w:num>
  <w:num w:numId="13">
    <w:abstractNumId w:val="20"/>
  </w:num>
  <w:num w:numId="14">
    <w:abstractNumId w:val="22"/>
  </w:num>
  <w:num w:numId="15">
    <w:abstractNumId w:val="24"/>
  </w:num>
  <w:num w:numId="16">
    <w:abstractNumId w:val="5"/>
  </w:num>
  <w:num w:numId="17">
    <w:abstractNumId w:val="9"/>
  </w:num>
  <w:num w:numId="18">
    <w:abstractNumId w:val="12"/>
  </w:num>
  <w:num w:numId="19">
    <w:abstractNumId w:val="21"/>
  </w:num>
  <w:num w:numId="20">
    <w:abstractNumId w:val="3"/>
  </w:num>
  <w:num w:numId="21">
    <w:abstractNumId w:val="8"/>
  </w:num>
  <w:num w:numId="22">
    <w:abstractNumId w:val="0"/>
  </w:num>
  <w:num w:numId="23">
    <w:abstractNumId w:val="7"/>
  </w:num>
  <w:num w:numId="24">
    <w:abstractNumId w:val="6"/>
  </w:num>
  <w:num w:numId="25">
    <w:abstractNumId w:val="4"/>
  </w:num>
  <w:num w:numId="26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35"/>
    <w:rsid w:val="0000649E"/>
    <w:rsid w:val="000C6E21"/>
    <w:rsid w:val="000E1C95"/>
    <w:rsid w:val="0010518F"/>
    <w:rsid w:val="001110F7"/>
    <w:rsid w:val="00197960"/>
    <w:rsid w:val="001F7D61"/>
    <w:rsid w:val="00230CEB"/>
    <w:rsid w:val="00240977"/>
    <w:rsid w:val="002577E7"/>
    <w:rsid w:val="00293162"/>
    <w:rsid w:val="002C26E8"/>
    <w:rsid w:val="002E5063"/>
    <w:rsid w:val="002E756F"/>
    <w:rsid w:val="00347B1B"/>
    <w:rsid w:val="003758C2"/>
    <w:rsid w:val="00385BC3"/>
    <w:rsid w:val="003A584E"/>
    <w:rsid w:val="003B58A8"/>
    <w:rsid w:val="00402913"/>
    <w:rsid w:val="004666C0"/>
    <w:rsid w:val="004A5B2E"/>
    <w:rsid w:val="004B040A"/>
    <w:rsid w:val="004C0671"/>
    <w:rsid w:val="004C65AC"/>
    <w:rsid w:val="004E5583"/>
    <w:rsid w:val="004F53A1"/>
    <w:rsid w:val="005074F8"/>
    <w:rsid w:val="00547AE0"/>
    <w:rsid w:val="005A0D4F"/>
    <w:rsid w:val="0060089E"/>
    <w:rsid w:val="00616974"/>
    <w:rsid w:val="00617966"/>
    <w:rsid w:val="00620B11"/>
    <w:rsid w:val="00630F13"/>
    <w:rsid w:val="006360FE"/>
    <w:rsid w:val="00676CE8"/>
    <w:rsid w:val="006D6677"/>
    <w:rsid w:val="007005C9"/>
    <w:rsid w:val="00787296"/>
    <w:rsid w:val="00791CED"/>
    <w:rsid w:val="007D7E0D"/>
    <w:rsid w:val="008066CD"/>
    <w:rsid w:val="00850BB3"/>
    <w:rsid w:val="00850F46"/>
    <w:rsid w:val="00856745"/>
    <w:rsid w:val="008A5DA2"/>
    <w:rsid w:val="008A6E13"/>
    <w:rsid w:val="008B2353"/>
    <w:rsid w:val="00936441"/>
    <w:rsid w:val="00937B22"/>
    <w:rsid w:val="00966618"/>
    <w:rsid w:val="009F422C"/>
    <w:rsid w:val="00A3131B"/>
    <w:rsid w:val="00A337D9"/>
    <w:rsid w:val="00B01DAA"/>
    <w:rsid w:val="00B630F8"/>
    <w:rsid w:val="00BB2B35"/>
    <w:rsid w:val="00BD252D"/>
    <w:rsid w:val="00BD33C8"/>
    <w:rsid w:val="00C20567"/>
    <w:rsid w:val="00C43511"/>
    <w:rsid w:val="00C502A3"/>
    <w:rsid w:val="00C5644B"/>
    <w:rsid w:val="00C6276A"/>
    <w:rsid w:val="00C62A3D"/>
    <w:rsid w:val="00C72AF1"/>
    <w:rsid w:val="00C87D7C"/>
    <w:rsid w:val="00CC7AC2"/>
    <w:rsid w:val="00CF6E42"/>
    <w:rsid w:val="00D41572"/>
    <w:rsid w:val="00D8439B"/>
    <w:rsid w:val="00D8501C"/>
    <w:rsid w:val="00DC7732"/>
    <w:rsid w:val="00DF5835"/>
    <w:rsid w:val="00E00253"/>
    <w:rsid w:val="00E1270A"/>
    <w:rsid w:val="00F00DB2"/>
    <w:rsid w:val="00F010D4"/>
    <w:rsid w:val="00F27C23"/>
    <w:rsid w:val="00F374DD"/>
    <w:rsid w:val="00F53F42"/>
    <w:rsid w:val="00F544C9"/>
    <w:rsid w:val="00F8589B"/>
    <w:rsid w:val="00F95C5F"/>
    <w:rsid w:val="00FA2249"/>
    <w:rsid w:val="00FA297C"/>
    <w:rsid w:val="00FA444B"/>
    <w:rsid w:val="00FB0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6E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77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0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110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630F13"/>
    <w:pPr>
      <w:ind w:left="720"/>
      <w:contextualSpacing/>
    </w:pPr>
  </w:style>
  <w:style w:type="paragraph" w:styleId="a7">
    <w:name w:val="No Spacing"/>
    <w:uiPriority w:val="1"/>
    <w:qFormat/>
    <w:rsid w:val="00547AE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C6E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230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0CEB"/>
  </w:style>
  <w:style w:type="paragraph" w:styleId="aa">
    <w:name w:val="footer"/>
    <w:basedOn w:val="a"/>
    <w:link w:val="ab"/>
    <w:uiPriority w:val="99"/>
    <w:unhideWhenUsed/>
    <w:rsid w:val="00230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0CEB"/>
  </w:style>
  <w:style w:type="paragraph" w:styleId="ac">
    <w:name w:val="TOC Heading"/>
    <w:basedOn w:val="1"/>
    <w:next w:val="a"/>
    <w:uiPriority w:val="39"/>
    <w:unhideWhenUsed/>
    <w:qFormat/>
    <w:rsid w:val="00230CEB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230CEB"/>
    <w:pPr>
      <w:spacing w:after="100"/>
    </w:pPr>
  </w:style>
  <w:style w:type="character" w:styleId="ad">
    <w:name w:val="Hyperlink"/>
    <w:basedOn w:val="a0"/>
    <w:uiPriority w:val="99"/>
    <w:unhideWhenUsed/>
    <w:rsid w:val="00230CE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577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qFormat/>
    <w:rsid w:val="002577E7"/>
    <w:pPr>
      <w:spacing w:after="100"/>
      <w:ind w:left="220"/>
    </w:pPr>
  </w:style>
  <w:style w:type="table" w:customStyle="1" w:styleId="12">
    <w:name w:val="Сетка таблицы1"/>
    <w:basedOn w:val="a1"/>
    <w:next w:val="a5"/>
    <w:uiPriority w:val="59"/>
    <w:rsid w:val="00DF583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DF583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758C2"/>
  </w:style>
  <w:style w:type="paragraph" w:styleId="ae">
    <w:name w:val="Normal (Web)"/>
    <w:basedOn w:val="a"/>
    <w:uiPriority w:val="99"/>
    <w:unhideWhenUsed/>
    <w:rsid w:val="00375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F010D4"/>
    <w:pPr>
      <w:spacing w:after="100"/>
      <w:ind w:left="44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6E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77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0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110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630F13"/>
    <w:pPr>
      <w:ind w:left="720"/>
      <w:contextualSpacing/>
    </w:pPr>
  </w:style>
  <w:style w:type="paragraph" w:styleId="a7">
    <w:name w:val="No Spacing"/>
    <w:uiPriority w:val="1"/>
    <w:qFormat/>
    <w:rsid w:val="00547AE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C6E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230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0CEB"/>
  </w:style>
  <w:style w:type="paragraph" w:styleId="aa">
    <w:name w:val="footer"/>
    <w:basedOn w:val="a"/>
    <w:link w:val="ab"/>
    <w:uiPriority w:val="99"/>
    <w:unhideWhenUsed/>
    <w:rsid w:val="00230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0CEB"/>
  </w:style>
  <w:style w:type="paragraph" w:styleId="ac">
    <w:name w:val="TOC Heading"/>
    <w:basedOn w:val="1"/>
    <w:next w:val="a"/>
    <w:uiPriority w:val="39"/>
    <w:unhideWhenUsed/>
    <w:qFormat/>
    <w:rsid w:val="00230CEB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230CEB"/>
    <w:pPr>
      <w:spacing w:after="100"/>
    </w:pPr>
  </w:style>
  <w:style w:type="character" w:styleId="ad">
    <w:name w:val="Hyperlink"/>
    <w:basedOn w:val="a0"/>
    <w:uiPriority w:val="99"/>
    <w:unhideWhenUsed/>
    <w:rsid w:val="00230CE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577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qFormat/>
    <w:rsid w:val="002577E7"/>
    <w:pPr>
      <w:spacing w:after="100"/>
      <w:ind w:left="220"/>
    </w:pPr>
  </w:style>
  <w:style w:type="table" w:customStyle="1" w:styleId="12">
    <w:name w:val="Сетка таблицы1"/>
    <w:basedOn w:val="a1"/>
    <w:next w:val="a5"/>
    <w:uiPriority w:val="59"/>
    <w:rsid w:val="00DF583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DF583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758C2"/>
  </w:style>
  <w:style w:type="paragraph" w:styleId="ae">
    <w:name w:val="Normal (Web)"/>
    <w:basedOn w:val="a"/>
    <w:uiPriority w:val="99"/>
    <w:unhideWhenUsed/>
    <w:rsid w:val="00375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F010D4"/>
    <w:pPr>
      <w:spacing w:after="100"/>
      <w:ind w:left="44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ory/vovlechenie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ory/vzaimootnoshenie/" TargetMode="External"/><Relationship Id="rId17" Type="http://schemas.openxmlformats.org/officeDocument/2006/relationships/hyperlink" Target="http://pandia.ru/text/category/dopolnitelmznoe_obrazovani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sotcialmzno_yekonomicheskoe_razviti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vremya_svobodno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andia.ru/text/category/vidi_deyatelmznosti/" TargetMode="External"/><Relationship Id="rId10" Type="http://schemas.openxmlformats.org/officeDocument/2006/relationships/hyperlink" Target="http://pandia.ru/text/category/koll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andia.ru/text/category/obrazovatelmznaya_deyatelmznostmz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ns\AppData\Local\Temp\Rar$DI11.875\&#1055;&#1088;&#1086;&#1075;&#1088;&#1072;&#1084;&#1084;&#1072;%20%20&#1051;&#1077;&#1090;&#1085;&#1077;&#1075;&#1086;%20&#1086;&#1079;&#1076;&#1086;&#1088;&#1086;&#1074;&#1080;&#1090;&#1077;&#1083;&#1100;&#1085;&#1086;&#1075;&#1086;%20&#1083;&#1072;&#1075;&#1077;&#1088;&#1103;%20&#1089;%20&#1076;&#1085;&#1077;&#1074;&#1085;&#1099;&#1084;%20&#1087;&#1088;&#1077;&#1073;&#1099;&#1074;&#1072;&#1085;&#1080;&#1077;&#108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183B4-CC60-4448-A0BD-EE24FD714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Программа  Летнего оздоровительного лагеря с дневным пребыванием</Template>
  <TotalTime>4</TotalTime>
  <Pages>22</Pages>
  <Words>4952</Words>
  <Characters>28227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cp:lastPrinted>2017-05-04T02:20:00Z</cp:lastPrinted>
  <dcterms:created xsi:type="dcterms:W3CDTF">2017-05-11T06:23:00Z</dcterms:created>
  <dcterms:modified xsi:type="dcterms:W3CDTF">2017-05-16T10:23:00Z</dcterms:modified>
</cp:coreProperties>
</file>